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16" w:rsidRDefault="009B7B83" w:rsidP="00161A3D">
      <w:pPr>
        <w:jc w:val="center"/>
      </w:pPr>
      <w:r>
        <w:rPr>
          <w:noProof/>
        </w:rPr>
        <w:drawing>
          <wp:anchor distT="36830" distB="36830" distL="6400800" distR="6400800" simplePos="0" relativeHeight="251670528" behindDoc="0" locked="0" layoutInCell="1" allowOverlap="1">
            <wp:simplePos x="0" y="0"/>
            <wp:positionH relativeFrom="margin">
              <wp:posOffset>2794000</wp:posOffset>
            </wp:positionH>
            <wp:positionV relativeFrom="paragraph">
              <wp:posOffset>-228600</wp:posOffset>
            </wp:positionV>
            <wp:extent cx="676910" cy="800100"/>
            <wp:effectExtent l="19050" t="0" r="8890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6090" w:rsidRPr="00181965" w:rsidRDefault="006F6E18" w:rsidP="009E6090">
      <w:r>
        <w:rPr>
          <w:b/>
          <w:sz w:val="24"/>
          <w:szCs w:val="24"/>
        </w:rPr>
        <w:t xml:space="preserve">                                                             </w:t>
      </w:r>
    </w:p>
    <w:p w:rsidR="009E6090" w:rsidRPr="00EF5C09" w:rsidRDefault="009E6090" w:rsidP="009E6090">
      <w:pPr>
        <w:jc w:val="both"/>
      </w:pPr>
    </w:p>
    <w:p w:rsidR="009E6090" w:rsidRDefault="009E6090" w:rsidP="009E6090">
      <w:pPr>
        <w:jc w:val="center"/>
        <w:outlineLvl w:val="0"/>
        <w:rPr>
          <w:color w:val="000000"/>
          <w:sz w:val="16"/>
          <w:szCs w:val="16"/>
        </w:rPr>
      </w:pPr>
    </w:p>
    <w:p w:rsidR="009E6090" w:rsidRDefault="009E6090" w:rsidP="009E6090">
      <w:pPr>
        <w:jc w:val="center"/>
        <w:outlineLvl w:val="0"/>
        <w:rPr>
          <w:color w:val="000000"/>
          <w:sz w:val="16"/>
          <w:szCs w:val="16"/>
        </w:rPr>
      </w:pPr>
    </w:p>
    <w:p w:rsidR="009E6090" w:rsidRDefault="009E6090" w:rsidP="009E6090">
      <w:pPr>
        <w:jc w:val="center"/>
        <w:outlineLvl w:val="0"/>
        <w:rPr>
          <w:color w:val="000000"/>
          <w:sz w:val="16"/>
          <w:szCs w:val="16"/>
        </w:rPr>
      </w:pPr>
    </w:p>
    <w:p w:rsidR="009E6090" w:rsidRDefault="009E6090" w:rsidP="009E6090">
      <w:pPr>
        <w:jc w:val="center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МЕСТНАЯ АДМИНИСТРАЦИЯ СЕЛЬСКОГО ПОСЕЛЕНИЯ </w:t>
      </w:r>
      <w:r w:rsidR="000C1D7A">
        <w:rPr>
          <w:sz w:val="26"/>
          <w:szCs w:val="26"/>
        </w:rPr>
        <w:t>Советское</w:t>
      </w:r>
    </w:p>
    <w:p w:rsidR="009E6090" w:rsidRDefault="009E6090" w:rsidP="009E6090">
      <w:pPr>
        <w:jc w:val="center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ПРОХЛАДНЕНСКОГО МУНИЦИПАЛЬНОГО РАЙОНА</w:t>
      </w:r>
    </w:p>
    <w:p w:rsidR="009E6090" w:rsidRDefault="009E6090" w:rsidP="009E6090">
      <w:pPr>
        <w:jc w:val="center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КАБАРДИНО – БАЛКАРСКОЙ РЕСПУБЛИКИ</w:t>
      </w:r>
    </w:p>
    <w:p w:rsidR="009E6090" w:rsidRDefault="009E6090" w:rsidP="009E6090">
      <w:pPr>
        <w:jc w:val="center"/>
        <w:rPr>
          <w:color w:val="000000"/>
          <w:sz w:val="16"/>
          <w:szCs w:val="16"/>
        </w:rPr>
      </w:pPr>
    </w:p>
    <w:p w:rsidR="009E6090" w:rsidRDefault="009E6090" w:rsidP="009E6090">
      <w:pPr>
        <w:jc w:val="center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КЪЭБЭРДЕЙ – БАЛЪКЪЭР РЕСПУБЛИКЭМ И ПРОХЛАДНЭ </w:t>
      </w:r>
    </w:p>
    <w:p w:rsidR="009E6090" w:rsidRDefault="009E6090" w:rsidP="009E6090">
      <w:pPr>
        <w:jc w:val="center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МУНИЦИПАЛЬНЭ КУЕЙМ ЩЫЩ </w:t>
      </w:r>
      <w:r w:rsidR="000C1D7A">
        <w:rPr>
          <w:sz w:val="26"/>
          <w:szCs w:val="26"/>
        </w:rPr>
        <w:t>Советское</w:t>
      </w:r>
      <w:r>
        <w:rPr>
          <w:color w:val="000000"/>
          <w:sz w:val="16"/>
          <w:szCs w:val="16"/>
        </w:rPr>
        <w:t xml:space="preserve"> КЪУАЖЭМ </w:t>
      </w:r>
    </w:p>
    <w:p w:rsidR="009E6090" w:rsidRDefault="009E6090" w:rsidP="009E6090">
      <w:pPr>
        <w:jc w:val="center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 ЩIЫПIЭ АДМИНИСТРАЦЭ</w:t>
      </w:r>
    </w:p>
    <w:p w:rsidR="009E6090" w:rsidRDefault="009E6090" w:rsidP="009E6090">
      <w:pPr>
        <w:jc w:val="center"/>
        <w:outlineLvl w:val="0"/>
        <w:rPr>
          <w:color w:val="000000"/>
          <w:sz w:val="16"/>
          <w:szCs w:val="16"/>
        </w:rPr>
      </w:pPr>
    </w:p>
    <w:p w:rsidR="009E6090" w:rsidRDefault="009E6090" w:rsidP="009E6090">
      <w:pPr>
        <w:jc w:val="center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КЪАБАРТЫ – МАЛКАЪАР РЕСПУБЛИКАНЫ</w:t>
      </w:r>
    </w:p>
    <w:p w:rsidR="009E6090" w:rsidRDefault="009E6090" w:rsidP="009E6090">
      <w:pPr>
        <w:jc w:val="center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ПРОХЛАДНА МУНИЦИПАЛЬНА РАЙОНУНУ </w:t>
      </w:r>
      <w:r w:rsidR="000C1D7A">
        <w:rPr>
          <w:sz w:val="26"/>
          <w:szCs w:val="26"/>
        </w:rPr>
        <w:t>Советское</w:t>
      </w:r>
      <w:r>
        <w:rPr>
          <w:color w:val="000000"/>
          <w:sz w:val="16"/>
          <w:szCs w:val="16"/>
        </w:rPr>
        <w:t xml:space="preserve"> ЭЛ</w:t>
      </w:r>
    </w:p>
    <w:p w:rsidR="009E6090" w:rsidRDefault="009E6090" w:rsidP="009E6090">
      <w:pPr>
        <w:jc w:val="center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ПОСЕЛЕНИЯСЫ ЖЕР-ЖЕРЛИ АДМИНИСТРАЦИЯСЫ</w:t>
      </w:r>
    </w:p>
    <w:p w:rsidR="009E6090" w:rsidRDefault="000C1D7A" w:rsidP="009E6090">
      <w:pPr>
        <w:pStyle w:val="20"/>
        <w:pBdr>
          <w:bottom w:val="single" w:sz="12" w:space="0" w:color="auto"/>
        </w:pBdr>
        <w:rPr>
          <w:sz w:val="20"/>
        </w:rPr>
      </w:pPr>
      <w:r>
        <w:rPr>
          <w:sz w:val="20"/>
        </w:rPr>
        <w:t xml:space="preserve">                          361029 </w:t>
      </w:r>
      <w:r w:rsidR="009E6090">
        <w:rPr>
          <w:sz w:val="20"/>
        </w:rPr>
        <w:t xml:space="preserve"> с.</w:t>
      </w:r>
      <w:r w:rsidRPr="000C1D7A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Советское</w:t>
      </w:r>
      <w:r>
        <w:rPr>
          <w:sz w:val="20"/>
        </w:rPr>
        <w:t xml:space="preserve"> , ул.Угнич </w:t>
      </w:r>
      <w:r w:rsidR="009E6090">
        <w:rPr>
          <w:sz w:val="20"/>
        </w:rPr>
        <w:t xml:space="preserve"> -№</w:t>
      </w:r>
      <w:r>
        <w:rPr>
          <w:sz w:val="20"/>
        </w:rPr>
        <w:t xml:space="preserve"> 8 </w:t>
      </w:r>
      <w:r w:rsidR="009E6090">
        <w:rPr>
          <w:sz w:val="20"/>
        </w:rPr>
        <w:t xml:space="preserve"> Прохладненского р-н</w:t>
      </w:r>
      <w:r>
        <w:rPr>
          <w:sz w:val="20"/>
        </w:rPr>
        <w:t>а КБР           93435</w:t>
      </w:r>
    </w:p>
    <w:p w:rsidR="000C1D7A" w:rsidRPr="000C1D7A" w:rsidRDefault="000C1D7A" w:rsidP="009E6090">
      <w:r>
        <w:t xml:space="preserve">    </w:t>
      </w:r>
    </w:p>
    <w:p w:rsidR="009E6090" w:rsidRPr="000C1D7A" w:rsidRDefault="000C1D7A" w:rsidP="009E6090">
      <w:r>
        <w:t xml:space="preserve"> «1</w:t>
      </w:r>
      <w:r w:rsidRPr="000C1D7A">
        <w:t>7</w:t>
      </w:r>
      <w:r w:rsidR="009E6090">
        <w:t xml:space="preserve">»  августа 2015 год                                                                             </w:t>
      </w:r>
      <w:r w:rsidRPr="000C1D7A">
        <w:t xml:space="preserve">                                                               </w:t>
      </w:r>
      <w:r>
        <w:t xml:space="preserve">  с. Советское </w:t>
      </w:r>
    </w:p>
    <w:p w:rsidR="009E6090" w:rsidRDefault="009E6090" w:rsidP="009E6090">
      <w:pPr>
        <w:outlineLvl w:val="0"/>
      </w:pPr>
    </w:p>
    <w:p w:rsidR="009E6090" w:rsidRPr="00065197" w:rsidRDefault="009E6090" w:rsidP="009E6090">
      <w:pPr>
        <w:ind w:left="-539"/>
        <w:jc w:val="right"/>
        <w:outlineLvl w:val="0"/>
        <w:rPr>
          <w:b/>
        </w:rPr>
      </w:pPr>
      <w:r>
        <w:t xml:space="preserve">                                                                                           </w:t>
      </w:r>
      <w:r w:rsidRPr="00065197">
        <w:rPr>
          <w:b/>
        </w:rPr>
        <w:t xml:space="preserve">ПОСТАНОВЛЕНИЕ   №  </w:t>
      </w:r>
      <w:r w:rsidR="000C1D7A" w:rsidRPr="000C1D7A">
        <w:rPr>
          <w:b/>
        </w:rPr>
        <w:t>7</w:t>
      </w:r>
      <w:r w:rsidRPr="00065197">
        <w:rPr>
          <w:b/>
        </w:rPr>
        <w:t xml:space="preserve">                                                                            </w:t>
      </w:r>
    </w:p>
    <w:p w:rsidR="009E6090" w:rsidRPr="000C1D7A" w:rsidRDefault="009E6090" w:rsidP="009E6090">
      <w:pPr>
        <w:ind w:left="-539"/>
        <w:jc w:val="right"/>
        <w:outlineLvl w:val="0"/>
        <w:rPr>
          <w:b/>
        </w:rPr>
      </w:pPr>
      <w:r w:rsidRPr="00065197">
        <w:rPr>
          <w:b/>
        </w:rPr>
        <w:t xml:space="preserve">                                                                                           БЕГИМ                         № </w:t>
      </w:r>
      <w:r w:rsidR="000C1D7A">
        <w:rPr>
          <w:b/>
        </w:rPr>
        <w:t xml:space="preserve"> </w:t>
      </w:r>
      <w:r w:rsidR="000C1D7A" w:rsidRPr="000C1D7A">
        <w:rPr>
          <w:b/>
        </w:rPr>
        <w:t>7</w:t>
      </w:r>
    </w:p>
    <w:p w:rsidR="009E6090" w:rsidRPr="000C1D7A" w:rsidRDefault="009E6090" w:rsidP="009E6090">
      <w:pPr>
        <w:jc w:val="right"/>
        <w:outlineLvl w:val="0"/>
        <w:rPr>
          <w:b/>
        </w:rPr>
      </w:pPr>
      <w:r w:rsidRPr="00065197">
        <w:rPr>
          <w:b/>
        </w:rPr>
        <w:t xml:space="preserve">                                                                                   ПОСТАНОВЛЕНЭ      № </w:t>
      </w:r>
      <w:r w:rsidR="000C1D7A">
        <w:rPr>
          <w:b/>
        </w:rPr>
        <w:t xml:space="preserve"> </w:t>
      </w:r>
      <w:r w:rsidR="000C1D7A" w:rsidRPr="000C1D7A">
        <w:rPr>
          <w:b/>
        </w:rPr>
        <w:t>7</w:t>
      </w:r>
    </w:p>
    <w:p w:rsidR="006F6E18" w:rsidRPr="006F6E18" w:rsidRDefault="006F6E18" w:rsidP="003E303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9E6090">
        <w:rPr>
          <w:b/>
          <w:sz w:val="24"/>
          <w:szCs w:val="24"/>
        </w:rPr>
        <w:t xml:space="preserve">            </w:t>
      </w:r>
    </w:p>
    <w:p w:rsidR="002C70B4" w:rsidRPr="009E6090" w:rsidRDefault="00FE4447" w:rsidP="003E303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E6090">
        <w:rPr>
          <w:b/>
          <w:sz w:val="24"/>
          <w:szCs w:val="24"/>
        </w:rPr>
        <w:t>Об утверждении А</w:t>
      </w:r>
      <w:r w:rsidR="002C70B4" w:rsidRPr="009E6090">
        <w:rPr>
          <w:b/>
          <w:sz w:val="24"/>
          <w:szCs w:val="24"/>
        </w:rPr>
        <w:t xml:space="preserve">дминистративного </w:t>
      </w:r>
      <w:hyperlink w:anchor="Par40" w:history="1">
        <w:r w:rsidR="002C70B4" w:rsidRPr="009E6090">
          <w:rPr>
            <w:b/>
            <w:sz w:val="24"/>
            <w:szCs w:val="24"/>
          </w:rPr>
          <w:t>регламент</w:t>
        </w:r>
      </w:hyperlink>
      <w:r w:rsidR="002C70B4" w:rsidRPr="009E6090">
        <w:rPr>
          <w:b/>
          <w:sz w:val="24"/>
          <w:szCs w:val="24"/>
        </w:rPr>
        <w:t>а</w:t>
      </w:r>
      <w:r w:rsidR="00182219" w:rsidRPr="009E6090">
        <w:rPr>
          <w:b/>
          <w:sz w:val="24"/>
          <w:szCs w:val="24"/>
        </w:rPr>
        <w:t xml:space="preserve"> местной администрации </w:t>
      </w:r>
      <w:r w:rsidR="00DB0F76" w:rsidRPr="009E6090">
        <w:rPr>
          <w:b/>
          <w:sz w:val="24"/>
          <w:szCs w:val="24"/>
        </w:rPr>
        <w:t>сельского посел</w:t>
      </w:r>
      <w:r w:rsidR="00DB0F76" w:rsidRPr="009E6090">
        <w:rPr>
          <w:b/>
          <w:sz w:val="24"/>
          <w:szCs w:val="24"/>
        </w:rPr>
        <w:t>е</w:t>
      </w:r>
      <w:r w:rsidR="00DB0F76" w:rsidRPr="009E6090">
        <w:rPr>
          <w:b/>
          <w:sz w:val="24"/>
          <w:szCs w:val="24"/>
        </w:rPr>
        <w:t xml:space="preserve">ния </w:t>
      </w:r>
      <w:r w:rsidR="000C1D7A">
        <w:rPr>
          <w:b/>
          <w:sz w:val="24"/>
          <w:szCs w:val="24"/>
        </w:rPr>
        <w:t xml:space="preserve">Советское </w:t>
      </w:r>
      <w:r w:rsidR="00DB0F76" w:rsidRPr="009E6090">
        <w:rPr>
          <w:b/>
          <w:sz w:val="24"/>
          <w:szCs w:val="24"/>
        </w:rPr>
        <w:t xml:space="preserve"> </w:t>
      </w:r>
      <w:r w:rsidR="00182219" w:rsidRPr="009E6090">
        <w:rPr>
          <w:b/>
          <w:sz w:val="24"/>
          <w:szCs w:val="24"/>
        </w:rPr>
        <w:t xml:space="preserve">Прохладненского муниципального района </w:t>
      </w:r>
      <w:r w:rsidR="002C70B4" w:rsidRPr="009E6090">
        <w:rPr>
          <w:b/>
          <w:sz w:val="24"/>
          <w:szCs w:val="24"/>
        </w:rPr>
        <w:t xml:space="preserve"> по предоставлению</w:t>
      </w:r>
    </w:p>
    <w:p w:rsidR="002C70B4" w:rsidRPr="009E6090" w:rsidRDefault="002C70B4" w:rsidP="003E303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E6090">
        <w:rPr>
          <w:b/>
          <w:sz w:val="24"/>
          <w:szCs w:val="24"/>
        </w:rPr>
        <w:t>муниципальной услуги «П</w:t>
      </w:r>
      <w:r w:rsidR="00C125E7" w:rsidRPr="009E6090">
        <w:rPr>
          <w:b/>
          <w:sz w:val="24"/>
          <w:szCs w:val="24"/>
        </w:rPr>
        <w:t>риватизация земельных участков собственниками недвижимого имущества</w:t>
      </w:r>
      <w:r w:rsidR="00621BCB" w:rsidRPr="009E6090">
        <w:rPr>
          <w:b/>
          <w:sz w:val="24"/>
          <w:szCs w:val="24"/>
        </w:rPr>
        <w:t>»</w:t>
      </w:r>
    </w:p>
    <w:p w:rsidR="000D26F6" w:rsidRDefault="000D26F6" w:rsidP="009E609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E207D" w:rsidRPr="00FC2145" w:rsidRDefault="004E207D" w:rsidP="004E207D">
      <w:pPr>
        <w:ind w:firstLine="840"/>
        <w:jc w:val="both"/>
        <w:rPr>
          <w:b/>
          <w:sz w:val="26"/>
          <w:szCs w:val="26"/>
        </w:rPr>
      </w:pPr>
      <w:r w:rsidRPr="00FC2145">
        <w:rPr>
          <w:sz w:val="26"/>
          <w:szCs w:val="26"/>
        </w:rPr>
        <w:t>В соответствии с Конституцией Российской Федерации,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Ф</w:t>
      </w:r>
      <w:r w:rsidRPr="00FC2145">
        <w:rPr>
          <w:sz w:val="26"/>
          <w:szCs w:val="26"/>
        </w:rPr>
        <w:t>е</w:t>
      </w:r>
      <w:r w:rsidRPr="00FC2145">
        <w:rPr>
          <w:sz w:val="26"/>
          <w:szCs w:val="26"/>
        </w:rPr>
        <w:t>деральным законом от 27.07.2010 г. № 210-ФЗ «Об организации предоставления госуда</w:t>
      </w:r>
      <w:r w:rsidRPr="00FC2145">
        <w:rPr>
          <w:sz w:val="26"/>
          <w:szCs w:val="26"/>
        </w:rPr>
        <w:t>р</w:t>
      </w:r>
      <w:r w:rsidRPr="00FC2145">
        <w:rPr>
          <w:sz w:val="26"/>
          <w:szCs w:val="26"/>
        </w:rPr>
        <w:t xml:space="preserve">ственных и муниципальных услуг», Законом КБР от 03.08.2002г. № 52 – Р3 «О правовых актах в Кабардино-Балкарской Республике», Уставом </w:t>
      </w:r>
      <w:r w:rsidR="00DB0F76">
        <w:rPr>
          <w:sz w:val="26"/>
          <w:szCs w:val="26"/>
        </w:rPr>
        <w:t xml:space="preserve">сельского поселения </w:t>
      </w:r>
      <w:r w:rsidR="000C1D7A">
        <w:rPr>
          <w:sz w:val="26"/>
          <w:szCs w:val="26"/>
        </w:rPr>
        <w:t xml:space="preserve">Советское </w:t>
      </w:r>
      <w:r w:rsidR="00DB0F76">
        <w:rPr>
          <w:sz w:val="26"/>
          <w:szCs w:val="26"/>
        </w:rPr>
        <w:t xml:space="preserve"> </w:t>
      </w:r>
      <w:r w:rsidRPr="00FC2145">
        <w:rPr>
          <w:sz w:val="26"/>
          <w:szCs w:val="26"/>
        </w:rPr>
        <w:t>Прохладненского муниципального района</w:t>
      </w:r>
      <w:r>
        <w:rPr>
          <w:sz w:val="26"/>
          <w:szCs w:val="26"/>
        </w:rPr>
        <w:t xml:space="preserve">, местная администрация </w:t>
      </w:r>
      <w:r w:rsidR="00DB0F76">
        <w:rPr>
          <w:sz w:val="26"/>
          <w:szCs w:val="26"/>
        </w:rPr>
        <w:t xml:space="preserve">сельского поселения </w:t>
      </w:r>
      <w:r w:rsidR="000C1D7A">
        <w:rPr>
          <w:sz w:val="26"/>
          <w:szCs w:val="26"/>
        </w:rPr>
        <w:t>Советское</w:t>
      </w:r>
      <w:r w:rsidR="00DB0F76">
        <w:rPr>
          <w:sz w:val="26"/>
          <w:szCs w:val="26"/>
        </w:rPr>
        <w:t xml:space="preserve"> </w:t>
      </w:r>
      <w:r>
        <w:rPr>
          <w:sz w:val="26"/>
          <w:szCs w:val="26"/>
        </w:rPr>
        <w:t>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хладненского муниципального района</w:t>
      </w:r>
      <w:r w:rsidRPr="00FC214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 о с т а н о в л я е т</w:t>
      </w:r>
      <w:r w:rsidRPr="00FC2145">
        <w:rPr>
          <w:b/>
          <w:sz w:val="26"/>
          <w:szCs w:val="26"/>
        </w:rPr>
        <w:t>:</w:t>
      </w:r>
    </w:p>
    <w:p w:rsidR="00621BCB" w:rsidRPr="00FB3D79" w:rsidRDefault="00621BCB" w:rsidP="00621BC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D26F6" w:rsidRDefault="00CD3187" w:rsidP="000D26F6">
      <w:pPr>
        <w:ind w:firstLine="840"/>
        <w:jc w:val="both"/>
        <w:rPr>
          <w:sz w:val="26"/>
          <w:szCs w:val="26"/>
        </w:rPr>
      </w:pPr>
      <w:bookmarkStart w:id="0" w:name="Par19"/>
      <w:bookmarkEnd w:id="0"/>
      <w:r>
        <w:rPr>
          <w:sz w:val="26"/>
          <w:szCs w:val="26"/>
        </w:rPr>
        <w:t>1.Утвердить Администра</w:t>
      </w:r>
      <w:r w:rsidR="003E3033">
        <w:rPr>
          <w:sz w:val="26"/>
          <w:szCs w:val="26"/>
        </w:rPr>
        <w:t>тивный регламент местной админи</w:t>
      </w:r>
      <w:r>
        <w:rPr>
          <w:sz w:val="26"/>
          <w:szCs w:val="26"/>
        </w:rPr>
        <w:t>с</w:t>
      </w:r>
      <w:r w:rsidR="003E3033">
        <w:rPr>
          <w:sz w:val="26"/>
          <w:szCs w:val="26"/>
        </w:rPr>
        <w:t>т</w:t>
      </w:r>
      <w:r>
        <w:rPr>
          <w:sz w:val="26"/>
          <w:szCs w:val="26"/>
        </w:rPr>
        <w:t xml:space="preserve">рации </w:t>
      </w:r>
      <w:r w:rsidR="00DB0F76">
        <w:rPr>
          <w:sz w:val="26"/>
          <w:szCs w:val="26"/>
        </w:rPr>
        <w:t>сельского п</w:t>
      </w:r>
      <w:r w:rsidR="00DB0F76">
        <w:rPr>
          <w:sz w:val="26"/>
          <w:szCs w:val="26"/>
        </w:rPr>
        <w:t>о</w:t>
      </w:r>
      <w:r w:rsidR="00DB0F76">
        <w:rPr>
          <w:sz w:val="26"/>
          <w:szCs w:val="26"/>
        </w:rPr>
        <w:t xml:space="preserve">селения </w:t>
      </w:r>
      <w:r w:rsidR="000C1D7A">
        <w:rPr>
          <w:sz w:val="26"/>
          <w:szCs w:val="26"/>
        </w:rPr>
        <w:t>Советское</w:t>
      </w:r>
      <w:r w:rsidR="00DB0F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Прохладненского муниципального района по предоставлению </w:t>
      </w:r>
      <w:r w:rsidR="004421A0">
        <w:rPr>
          <w:sz w:val="26"/>
          <w:szCs w:val="26"/>
        </w:rPr>
        <w:t>муниц</w:t>
      </w:r>
      <w:r w:rsidR="004421A0">
        <w:rPr>
          <w:sz w:val="26"/>
          <w:szCs w:val="26"/>
        </w:rPr>
        <w:t>и</w:t>
      </w:r>
      <w:r w:rsidR="004421A0">
        <w:rPr>
          <w:sz w:val="26"/>
          <w:szCs w:val="26"/>
        </w:rPr>
        <w:t>пальной услуги «Приватизация земельных участков собственниками недвижимого имущ</w:t>
      </w:r>
      <w:r w:rsidR="004421A0">
        <w:rPr>
          <w:sz w:val="26"/>
          <w:szCs w:val="26"/>
        </w:rPr>
        <w:t>е</w:t>
      </w:r>
      <w:r w:rsidR="004421A0">
        <w:rPr>
          <w:sz w:val="26"/>
          <w:szCs w:val="26"/>
        </w:rPr>
        <w:t>ства</w:t>
      </w:r>
      <w:r w:rsidRPr="00BB47D6">
        <w:rPr>
          <w:sz w:val="26"/>
          <w:szCs w:val="26"/>
        </w:rPr>
        <w:t>»</w:t>
      </w:r>
      <w:r w:rsidR="00A538B1" w:rsidRPr="00BB47D6">
        <w:rPr>
          <w:sz w:val="26"/>
          <w:szCs w:val="26"/>
        </w:rPr>
        <w:t xml:space="preserve"> (прилагается).</w:t>
      </w:r>
      <w:r>
        <w:rPr>
          <w:sz w:val="26"/>
          <w:szCs w:val="26"/>
        </w:rPr>
        <w:t xml:space="preserve"> </w:t>
      </w:r>
    </w:p>
    <w:p w:rsidR="00DB0F76" w:rsidRDefault="00DB0F76" w:rsidP="00DB0F76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Обнародовать настоящее постановление в порядке, предусмотренном Уставом сельского поселения </w:t>
      </w:r>
      <w:r w:rsidR="000C1D7A">
        <w:rPr>
          <w:sz w:val="26"/>
          <w:szCs w:val="26"/>
        </w:rPr>
        <w:t>Советское</w:t>
      </w:r>
      <w:r>
        <w:rPr>
          <w:sz w:val="26"/>
          <w:szCs w:val="26"/>
        </w:rPr>
        <w:t xml:space="preserve"> Прохладненского муниципального района КБР с одновр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менным размещением на официальном сайте сельского поселения </w:t>
      </w:r>
      <w:r w:rsidR="000C1D7A">
        <w:rPr>
          <w:sz w:val="26"/>
          <w:szCs w:val="26"/>
        </w:rPr>
        <w:t>Советское</w:t>
      </w:r>
      <w:r>
        <w:rPr>
          <w:sz w:val="26"/>
          <w:szCs w:val="26"/>
        </w:rPr>
        <w:t xml:space="preserve"> Прохладне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ского муниципального района КБР.</w:t>
      </w:r>
    </w:p>
    <w:p w:rsidR="00DB0F76" w:rsidRDefault="00DB0F76" w:rsidP="00DB0F76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</w:t>
      </w:r>
    </w:p>
    <w:p w:rsidR="00DB0F76" w:rsidRDefault="00DB0F76" w:rsidP="00DB0F76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законную силу с момента его официальн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обнародования.</w:t>
      </w:r>
    </w:p>
    <w:p w:rsidR="00DB0F76" w:rsidRDefault="00DB0F76" w:rsidP="00DB0F76">
      <w:pPr>
        <w:ind w:firstLine="840"/>
        <w:jc w:val="both"/>
        <w:rPr>
          <w:sz w:val="26"/>
          <w:szCs w:val="26"/>
        </w:rPr>
      </w:pPr>
    </w:p>
    <w:p w:rsidR="00DB0F76" w:rsidRPr="0049143C" w:rsidRDefault="00DB0F76" w:rsidP="00DB0F76">
      <w:pPr>
        <w:ind w:firstLine="840"/>
        <w:jc w:val="both"/>
        <w:rPr>
          <w:sz w:val="26"/>
          <w:szCs w:val="26"/>
        </w:rPr>
      </w:pPr>
    </w:p>
    <w:p w:rsidR="00DB0F76" w:rsidRPr="00FC2145" w:rsidRDefault="00DB0F76" w:rsidP="00DB0F76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  <w:r w:rsidR="000C1D7A">
        <w:rPr>
          <w:sz w:val="26"/>
          <w:szCs w:val="26"/>
        </w:rPr>
        <w:t>Советское</w:t>
      </w:r>
    </w:p>
    <w:p w:rsidR="009E6090" w:rsidRDefault="00DB0F76" w:rsidP="009E6090">
      <w:pPr>
        <w:rPr>
          <w:sz w:val="26"/>
          <w:szCs w:val="26"/>
        </w:rPr>
      </w:pPr>
      <w:r w:rsidRPr="00FC2145">
        <w:rPr>
          <w:sz w:val="26"/>
          <w:szCs w:val="26"/>
        </w:rPr>
        <w:t>Прохладн</w:t>
      </w:r>
      <w:r>
        <w:rPr>
          <w:sz w:val="26"/>
          <w:szCs w:val="26"/>
        </w:rPr>
        <w:t xml:space="preserve">енского муниципального района </w:t>
      </w:r>
      <w:r w:rsidRPr="00FC214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</w:t>
      </w:r>
      <w:r w:rsidR="000C1D7A">
        <w:rPr>
          <w:sz w:val="26"/>
          <w:szCs w:val="26"/>
        </w:rPr>
        <w:t xml:space="preserve">А.М. Коков </w:t>
      </w:r>
    </w:p>
    <w:p w:rsidR="009E6090" w:rsidRDefault="009E6090" w:rsidP="009E6090">
      <w:pPr>
        <w:rPr>
          <w:sz w:val="26"/>
          <w:szCs w:val="26"/>
        </w:rPr>
      </w:pPr>
    </w:p>
    <w:p w:rsidR="009E6090" w:rsidRDefault="009E6090" w:rsidP="009E6090">
      <w:pPr>
        <w:rPr>
          <w:sz w:val="26"/>
          <w:szCs w:val="26"/>
        </w:rPr>
      </w:pPr>
    </w:p>
    <w:p w:rsidR="009E6090" w:rsidRDefault="009E6090" w:rsidP="009E6090">
      <w:pPr>
        <w:rPr>
          <w:sz w:val="26"/>
          <w:szCs w:val="26"/>
        </w:rPr>
      </w:pPr>
    </w:p>
    <w:p w:rsidR="009E6090" w:rsidRDefault="009E6090" w:rsidP="009E6090">
      <w:pPr>
        <w:rPr>
          <w:sz w:val="26"/>
          <w:szCs w:val="26"/>
        </w:rPr>
      </w:pPr>
    </w:p>
    <w:p w:rsidR="00AA1A35" w:rsidRDefault="00E20FCD" w:rsidP="009E60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2C70B4">
        <w:rPr>
          <w:sz w:val="24"/>
          <w:szCs w:val="24"/>
        </w:rPr>
        <w:t xml:space="preserve">   </w:t>
      </w:r>
    </w:p>
    <w:p w:rsidR="00164F38" w:rsidRPr="002C70B4" w:rsidRDefault="00AA1A35" w:rsidP="00550E8D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sz w:val="24"/>
          <w:szCs w:val="24"/>
        </w:rPr>
        <w:t xml:space="preserve">                                                                                 </w:t>
      </w:r>
      <w:r w:rsidR="002C70B4">
        <w:rPr>
          <w:sz w:val="24"/>
          <w:szCs w:val="24"/>
        </w:rPr>
        <w:t xml:space="preserve">       </w:t>
      </w:r>
      <w:r w:rsidR="00164F38" w:rsidRPr="00FD2101">
        <w:rPr>
          <w:sz w:val="24"/>
          <w:szCs w:val="24"/>
        </w:rPr>
        <w:t xml:space="preserve"> </w:t>
      </w:r>
      <w:r w:rsidR="009074D5">
        <w:rPr>
          <w:sz w:val="24"/>
          <w:szCs w:val="24"/>
        </w:rPr>
        <w:t xml:space="preserve">      </w:t>
      </w:r>
      <w:r w:rsidR="00164F38" w:rsidRPr="002C70B4">
        <w:t>Утвержден</w:t>
      </w:r>
    </w:p>
    <w:p w:rsidR="00164F38" w:rsidRDefault="00941332" w:rsidP="00941332">
      <w:pPr>
        <w:widowControl w:val="0"/>
        <w:autoSpaceDE w:val="0"/>
        <w:autoSpaceDN w:val="0"/>
        <w:adjustRightInd w:val="0"/>
        <w:jc w:val="center"/>
      </w:pPr>
      <w:r w:rsidRPr="002C70B4">
        <w:t xml:space="preserve">                                                                        </w:t>
      </w:r>
      <w:r w:rsidR="002C70B4">
        <w:t xml:space="preserve">                                           </w:t>
      </w:r>
      <w:r w:rsidRPr="002C70B4">
        <w:t xml:space="preserve">       п</w:t>
      </w:r>
      <w:r w:rsidR="00164F38" w:rsidRPr="002C70B4">
        <w:t>остановлением</w:t>
      </w:r>
      <w:r w:rsidRPr="002C70B4">
        <w:t xml:space="preserve"> </w:t>
      </w:r>
      <w:r w:rsidR="00164F38" w:rsidRPr="002C70B4">
        <w:t>местной администрации</w:t>
      </w:r>
    </w:p>
    <w:p w:rsidR="00DB0F76" w:rsidRPr="002C70B4" w:rsidRDefault="00DB0F76" w:rsidP="00941332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сельского поселения </w:t>
      </w:r>
      <w:r w:rsidR="000C1D7A">
        <w:rPr>
          <w:sz w:val="26"/>
          <w:szCs w:val="26"/>
        </w:rPr>
        <w:t>Советское</w:t>
      </w:r>
    </w:p>
    <w:p w:rsidR="00164F38" w:rsidRPr="002C70B4" w:rsidRDefault="00164F38" w:rsidP="00164F38">
      <w:pPr>
        <w:widowControl w:val="0"/>
        <w:autoSpaceDE w:val="0"/>
        <w:autoSpaceDN w:val="0"/>
        <w:adjustRightInd w:val="0"/>
        <w:jc w:val="right"/>
      </w:pPr>
      <w:r w:rsidRPr="002C70B4">
        <w:t>Прохладненского муниципального района КБР</w:t>
      </w:r>
    </w:p>
    <w:p w:rsidR="00164F38" w:rsidRPr="002C70B4" w:rsidRDefault="00164F38" w:rsidP="00164F38">
      <w:pPr>
        <w:widowControl w:val="0"/>
        <w:autoSpaceDE w:val="0"/>
        <w:autoSpaceDN w:val="0"/>
        <w:adjustRightInd w:val="0"/>
        <w:jc w:val="right"/>
      </w:pPr>
      <w:r w:rsidRPr="002C70B4">
        <w:t>от «</w:t>
      </w:r>
      <w:r w:rsidR="009E6090">
        <w:t>19</w:t>
      </w:r>
      <w:r w:rsidRPr="002C70B4">
        <w:t>»</w:t>
      </w:r>
      <w:r w:rsidR="009E6090">
        <w:t xml:space="preserve"> августа </w:t>
      </w:r>
      <w:smartTag w:uri="urn:schemas-microsoft-com:office:smarttags" w:element="metricconverter">
        <w:smartTagPr>
          <w:attr w:name="ProductID" w:val="2015 г"/>
        </w:smartTagPr>
        <w:r w:rsidRPr="002C70B4">
          <w:t>201</w:t>
        </w:r>
        <w:r w:rsidR="00DB0F76">
          <w:t>5</w:t>
        </w:r>
        <w:r w:rsidRPr="002C70B4">
          <w:t xml:space="preserve"> г</w:t>
        </w:r>
      </w:smartTag>
      <w:r w:rsidRPr="002C70B4">
        <w:t xml:space="preserve">. N </w:t>
      </w:r>
      <w:r w:rsidR="00FD215F">
        <w:t>7</w:t>
      </w:r>
    </w:p>
    <w:p w:rsidR="00474291" w:rsidRPr="002C70B4" w:rsidRDefault="00474291" w:rsidP="00164F38">
      <w:pPr>
        <w:autoSpaceDE w:val="0"/>
        <w:autoSpaceDN w:val="0"/>
        <w:adjustRightInd w:val="0"/>
        <w:jc w:val="center"/>
      </w:pPr>
    </w:p>
    <w:p w:rsidR="00474291" w:rsidRPr="009E6090" w:rsidRDefault="00633131" w:rsidP="00E43BD9">
      <w:pPr>
        <w:jc w:val="center"/>
        <w:rPr>
          <w:b/>
          <w:sz w:val="24"/>
          <w:szCs w:val="24"/>
        </w:rPr>
      </w:pPr>
      <w:r w:rsidRPr="009E6090">
        <w:rPr>
          <w:b/>
          <w:sz w:val="24"/>
          <w:szCs w:val="24"/>
        </w:rPr>
        <w:t xml:space="preserve">Административный регламент </w:t>
      </w:r>
      <w:r w:rsidR="00717C5D" w:rsidRPr="009E6090">
        <w:rPr>
          <w:b/>
          <w:sz w:val="24"/>
          <w:szCs w:val="24"/>
        </w:rPr>
        <w:t xml:space="preserve">по </w:t>
      </w:r>
      <w:r w:rsidRPr="009E6090">
        <w:rPr>
          <w:b/>
          <w:sz w:val="24"/>
          <w:szCs w:val="24"/>
        </w:rPr>
        <w:t>предоставлени</w:t>
      </w:r>
      <w:r w:rsidR="00717C5D" w:rsidRPr="009E6090">
        <w:rPr>
          <w:b/>
          <w:sz w:val="24"/>
          <w:szCs w:val="24"/>
        </w:rPr>
        <w:t>ю</w:t>
      </w:r>
      <w:r w:rsidRPr="009E6090">
        <w:rPr>
          <w:b/>
          <w:sz w:val="24"/>
          <w:szCs w:val="24"/>
        </w:rPr>
        <w:t xml:space="preserve"> муниципальной услуги</w:t>
      </w:r>
    </w:p>
    <w:p w:rsidR="00E43BD9" w:rsidRPr="009E6090" w:rsidRDefault="00D82B18" w:rsidP="00E43BD9">
      <w:pPr>
        <w:jc w:val="center"/>
        <w:rPr>
          <w:b/>
          <w:sz w:val="24"/>
          <w:szCs w:val="24"/>
        </w:rPr>
      </w:pPr>
      <w:r w:rsidRPr="009E6090">
        <w:rPr>
          <w:b/>
          <w:sz w:val="24"/>
          <w:szCs w:val="24"/>
        </w:rPr>
        <w:t>«</w:t>
      </w:r>
      <w:r w:rsidR="006F193E" w:rsidRPr="009E6090">
        <w:rPr>
          <w:b/>
          <w:sz w:val="24"/>
          <w:szCs w:val="24"/>
        </w:rPr>
        <w:t>Приватизация земельных участков собственниками недвижимого имущества</w:t>
      </w:r>
      <w:r w:rsidR="00E43BD9" w:rsidRPr="009E6090">
        <w:rPr>
          <w:b/>
          <w:sz w:val="24"/>
          <w:szCs w:val="24"/>
        </w:rPr>
        <w:t>»</w:t>
      </w:r>
      <w:r w:rsidR="006F193E" w:rsidRPr="009E6090">
        <w:rPr>
          <w:b/>
          <w:sz w:val="24"/>
          <w:szCs w:val="24"/>
        </w:rPr>
        <w:t>.</w:t>
      </w:r>
    </w:p>
    <w:p w:rsidR="00D82B18" w:rsidRPr="009E6090" w:rsidRDefault="00D82B18" w:rsidP="00474291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</w:p>
    <w:p w:rsidR="00D82B18" w:rsidRDefault="00D82B18" w:rsidP="00474291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</w:p>
    <w:p w:rsidR="00474291" w:rsidRPr="00FD2101" w:rsidRDefault="00633131" w:rsidP="00474291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1.Общие положения</w:t>
      </w:r>
    </w:p>
    <w:p w:rsidR="00717C5D" w:rsidRPr="00FD2101" w:rsidRDefault="00372C76" w:rsidP="00430E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4291" w:rsidRPr="00FD2101">
        <w:rPr>
          <w:sz w:val="24"/>
          <w:szCs w:val="24"/>
        </w:rPr>
        <w:t>1.</w:t>
      </w:r>
      <w:r w:rsidR="00CD4AA0" w:rsidRPr="00FD2101">
        <w:rPr>
          <w:sz w:val="24"/>
          <w:szCs w:val="24"/>
        </w:rPr>
        <w:t xml:space="preserve"> </w:t>
      </w:r>
      <w:r w:rsidR="00474291" w:rsidRPr="00FD2101">
        <w:rPr>
          <w:sz w:val="24"/>
          <w:szCs w:val="24"/>
        </w:rPr>
        <w:t xml:space="preserve">Настоящий </w:t>
      </w:r>
      <w:r w:rsidR="00C77BB2" w:rsidRPr="00FD2101">
        <w:rPr>
          <w:sz w:val="24"/>
          <w:szCs w:val="24"/>
        </w:rPr>
        <w:t>А</w:t>
      </w:r>
      <w:r w:rsidR="00474291" w:rsidRPr="00FD2101">
        <w:rPr>
          <w:sz w:val="24"/>
          <w:szCs w:val="24"/>
        </w:rPr>
        <w:t xml:space="preserve">дминистративный регламент </w:t>
      </w:r>
      <w:r w:rsidR="00717C5D" w:rsidRPr="00FD2101">
        <w:rPr>
          <w:sz w:val="24"/>
          <w:szCs w:val="24"/>
        </w:rPr>
        <w:t>устанавливает стандарт и порядок предоста</w:t>
      </w:r>
      <w:r w:rsidR="00717C5D" w:rsidRPr="00FD2101">
        <w:rPr>
          <w:sz w:val="24"/>
          <w:szCs w:val="24"/>
        </w:rPr>
        <w:t>в</w:t>
      </w:r>
      <w:r w:rsidR="00717C5D" w:rsidRPr="00FD2101">
        <w:rPr>
          <w:sz w:val="24"/>
          <w:szCs w:val="24"/>
        </w:rPr>
        <w:t xml:space="preserve">ления муниципальной услуги </w:t>
      </w:r>
      <w:r w:rsidR="00430E44" w:rsidRPr="00FD2101">
        <w:rPr>
          <w:sz w:val="24"/>
          <w:szCs w:val="24"/>
        </w:rPr>
        <w:t>«</w:t>
      </w:r>
      <w:r w:rsidR="006F193E">
        <w:rPr>
          <w:sz w:val="24"/>
          <w:szCs w:val="24"/>
        </w:rPr>
        <w:t>Приватизация земельных участков собственниками недвижимого имущества</w:t>
      </w:r>
      <w:r w:rsidR="00662BC0">
        <w:rPr>
          <w:sz w:val="24"/>
          <w:szCs w:val="24"/>
        </w:rPr>
        <w:t>»</w:t>
      </w:r>
      <w:r w:rsidR="006F193E">
        <w:rPr>
          <w:sz w:val="24"/>
          <w:szCs w:val="24"/>
        </w:rPr>
        <w:t>.</w:t>
      </w:r>
      <w:r w:rsidR="00430E44" w:rsidRPr="00FD2101">
        <w:rPr>
          <w:sz w:val="24"/>
          <w:szCs w:val="24"/>
        </w:rPr>
        <w:t xml:space="preserve">  </w:t>
      </w:r>
    </w:p>
    <w:p w:rsidR="005B2EC2" w:rsidRPr="00FD2101" w:rsidRDefault="00717C5D" w:rsidP="005B2E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2. </w:t>
      </w:r>
      <w:r w:rsidR="005B2EC2" w:rsidRPr="00FD2101">
        <w:rPr>
          <w:sz w:val="24"/>
          <w:szCs w:val="24"/>
        </w:rPr>
        <w:t>Административный регламент по  предоставлению муниципальной услуги</w:t>
      </w:r>
      <w:r w:rsidR="006F193E">
        <w:rPr>
          <w:sz w:val="24"/>
          <w:szCs w:val="24"/>
        </w:rPr>
        <w:t>:</w:t>
      </w:r>
      <w:r w:rsidR="005B2EC2" w:rsidRPr="00FD2101">
        <w:rPr>
          <w:sz w:val="24"/>
          <w:szCs w:val="24"/>
        </w:rPr>
        <w:t xml:space="preserve"> </w:t>
      </w:r>
      <w:r w:rsidR="00732709">
        <w:rPr>
          <w:sz w:val="24"/>
          <w:szCs w:val="24"/>
        </w:rPr>
        <w:t>«</w:t>
      </w:r>
      <w:r w:rsidR="006F193E">
        <w:rPr>
          <w:sz w:val="24"/>
          <w:szCs w:val="24"/>
        </w:rPr>
        <w:t>Приватизация земельных участков собственниками недвижимого имущества</w:t>
      </w:r>
      <w:r w:rsidR="00D82B18">
        <w:rPr>
          <w:sz w:val="24"/>
          <w:szCs w:val="24"/>
        </w:rPr>
        <w:t>»</w:t>
      </w:r>
      <w:r w:rsidR="005B2EC2" w:rsidRPr="00FD2101">
        <w:rPr>
          <w:sz w:val="24"/>
          <w:szCs w:val="24"/>
        </w:rPr>
        <w:t xml:space="preserve">  разработан в целях повышения эффективности исполнения муниципальной функции по реализации полномочий местной админ</w:t>
      </w:r>
      <w:r w:rsidR="005B2EC2" w:rsidRPr="00FD2101">
        <w:rPr>
          <w:sz w:val="24"/>
          <w:szCs w:val="24"/>
        </w:rPr>
        <w:t>и</w:t>
      </w:r>
      <w:r w:rsidR="005B2EC2" w:rsidRPr="00FD2101">
        <w:rPr>
          <w:sz w:val="24"/>
          <w:szCs w:val="24"/>
        </w:rPr>
        <w:t>страци</w:t>
      </w:r>
      <w:r w:rsidR="00AA1A35">
        <w:rPr>
          <w:sz w:val="24"/>
          <w:szCs w:val="24"/>
        </w:rPr>
        <w:t>ей</w:t>
      </w:r>
      <w:r w:rsidR="005B2EC2" w:rsidRPr="00FD2101">
        <w:rPr>
          <w:sz w:val="24"/>
          <w:szCs w:val="24"/>
        </w:rPr>
        <w:t xml:space="preserve"> </w:t>
      </w:r>
      <w:r w:rsidR="00DB0F76">
        <w:rPr>
          <w:sz w:val="24"/>
          <w:szCs w:val="24"/>
        </w:rPr>
        <w:t xml:space="preserve">сельского поселения </w:t>
      </w:r>
      <w:r w:rsidR="000C1D7A">
        <w:rPr>
          <w:sz w:val="26"/>
          <w:szCs w:val="26"/>
        </w:rPr>
        <w:t>Советское</w:t>
      </w:r>
      <w:r w:rsidR="00DB0F76">
        <w:rPr>
          <w:sz w:val="24"/>
          <w:szCs w:val="24"/>
        </w:rPr>
        <w:t xml:space="preserve"> </w:t>
      </w:r>
      <w:r w:rsidR="005B2EC2" w:rsidRPr="00FD2101">
        <w:rPr>
          <w:sz w:val="24"/>
          <w:szCs w:val="24"/>
        </w:rPr>
        <w:t xml:space="preserve">Прохладненского муниципального района по </w:t>
      </w:r>
      <w:r w:rsidR="00D82B18">
        <w:rPr>
          <w:sz w:val="24"/>
          <w:szCs w:val="24"/>
        </w:rPr>
        <w:t>п</w:t>
      </w:r>
      <w:r w:rsidR="00E43BD9">
        <w:rPr>
          <w:sz w:val="24"/>
          <w:szCs w:val="24"/>
        </w:rPr>
        <w:t>редо</w:t>
      </w:r>
      <w:r w:rsidR="00E43BD9">
        <w:rPr>
          <w:sz w:val="24"/>
          <w:szCs w:val="24"/>
        </w:rPr>
        <w:t>с</w:t>
      </w:r>
      <w:r w:rsidR="00E43BD9">
        <w:rPr>
          <w:sz w:val="24"/>
          <w:szCs w:val="24"/>
        </w:rPr>
        <w:t>тавле</w:t>
      </w:r>
      <w:r w:rsidR="006F193E">
        <w:rPr>
          <w:sz w:val="24"/>
          <w:szCs w:val="24"/>
        </w:rPr>
        <w:t>нию приватизации земельных участков собственниками недвижимого имущества</w:t>
      </w:r>
      <w:r w:rsidR="00E43BD9">
        <w:rPr>
          <w:sz w:val="24"/>
          <w:szCs w:val="24"/>
        </w:rPr>
        <w:t>,</w:t>
      </w:r>
      <w:r w:rsidR="005B2EC2" w:rsidRPr="00FD2101">
        <w:rPr>
          <w:sz w:val="24"/>
          <w:szCs w:val="24"/>
        </w:rPr>
        <w:t xml:space="preserve"> определ</w:t>
      </w:r>
      <w:r w:rsidR="005B2EC2" w:rsidRPr="00FD2101">
        <w:rPr>
          <w:sz w:val="24"/>
          <w:szCs w:val="24"/>
        </w:rPr>
        <w:t>я</w:t>
      </w:r>
      <w:r w:rsidR="005B2EC2" w:rsidRPr="00FD2101">
        <w:rPr>
          <w:sz w:val="24"/>
          <w:szCs w:val="24"/>
        </w:rPr>
        <w:t>ет сроки, последовательность действий (административных процедур), а также порядок взаим</w:t>
      </w:r>
      <w:r w:rsidR="005B2EC2" w:rsidRPr="00FD2101">
        <w:rPr>
          <w:sz w:val="24"/>
          <w:szCs w:val="24"/>
        </w:rPr>
        <w:t>о</w:t>
      </w:r>
      <w:r w:rsidR="005B2EC2" w:rsidRPr="00FD2101">
        <w:rPr>
          <w:sz w:val="24"/>
          <w:szCs w:val="24"/>
        </w:rPr>
        <w:t>действия с заявителями при предоставлении муниципальной услуги.</w:t>
      </w:r>
    </w:p>
    <w:p w:rsidR="005B2EC2" w:rsidRPr="00A8523E" w:rsidRDefault="005B2EC2" w:rsidP="005B2E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523E">
        <w:rPr>
          <w:sz w:val="24"/>
          <w:szCs w:val="24"/>
        </w:rPr>
        <w:t>3. Административн</w:t>
      </w:r>
      <w:r w:rsidR="00DB0F76">
        <w:rPr>
          <w:sz w:val="24"/>
          <w:szCs w:val="24"/>
        </w:rPr>
        <w:t>ый регламент разработан</w:t>
      </w:r>
      <w:r w:rsidRPr="00A8523E">
        <w:rPr>
          <w:sz w:val="24"/>
          <w:szCs w:val="24"/>
        </w:rPr>
        <w:t xml:space="preserve"> местной админист</w:t>
      </w:r>
      <w:r w:rsidR="00DB0F76">
        <w:rPr>
          <w:sz w:val="24"/>
          <w:szCs w:val="24"/>
        </w:rPr>
        <w:t xml:space="preserve">рацией сельского поселения </w:t>
      </w:r>
      <w:r w:rsidR="000C1D7A">
        <w:rPr>
          <w:sz w:val="26"/>
          <w:szCs w:val="26"/>
        </w:rPr>
        <w:t>Советское</w:t>
      </w:r>
      <w:r w:rsidRPr="00A8523E">
        <w:rPr>
          <w:sz w:val="24"/>
          <w:szCs w:val="24"/>
        </w:rPr>
        <w:t xml:space="preserve"> Прохладненского муниципального района КБР на основе требований:</w:t>
      </w:r>
    </w:p>
    <w:p w:rsidR="00DF5243" w:rsidRPr="00A8523E" w:rsidRDefault="00DF5243" w:rsidP="00DF52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523E">
        <w:rPr>
          <w:sz w:val="24"/>
          <w:szCs w:val="24"/>
        </w:rPr>
        <w:t xml:space="preserve">  </w:t>
      </w:r>
      <w:r w:rsidR="00497946" w:rsidRPr="00A8523E">
        <w:rPr>
          <w:sz w:val="24"/>
          <w:szCs w:val="24"/>
        </w:rPr>
        <w:t>- Конституции</w:t>
      </w:r>
      <w:r w:rsidRPr="00A8523E">
        <w:rPr>
          <w:sz w:val="24"/>
          <w:szCs w:val="24"/>
        </w:rPr>
        <w:t xml:space="preserve"> Российской Федерации;</w:t>
      </w:r>
    </w:p>
    <w:p w:rsidR="00DF5243" w:rsidRPr="00A8523E" w:rsidRDefault="00497946" w:rsidP="00DF5243">
      <w:pPr>
        <w:ind w:firstLine="720"/>
        <w:jc w:val="both"/>
        <w:rPr>
          <w:sz w:val="24"/>
          <w:szCs w:val="24"/>
        </w:rPr>
      </w:pPr>
      <w:r w:rsidRPr="00A8523E">
        <w:rPr>
          <w:sz w:val="24"/>
          <w:szCs w:val="24"/>
        </w:rPr>
        <w:t>- Гражданского кодекса</w:t>
      </w:r>
      <w:r w:rsidR="00DF5243" w:rsidRPr="00A8523E">
        <w:rPr>
          <w:sz w:val="24"/>
          <w:szCs w:val="24"/>
        </w:rPr>
        <w:t xml:space="preserve"> Российской Федерации;</w:t>
      </w:r>
    </w:p>
    <w:p w:rsidR="00DF5243" w:rsidRPr="00A8523E" w:rsidRDefault="00497946" w:rsidP="00DF5243">
      <w:pPr>
        <w:ind w:firstLine="720"/>
        <w:jc w:val="both"/>
        <w:rPr>
          <w:sz w:val="24"/>
          <w:szCs w:val="24"/>
        </w:rPr>
      </w:pPr>
      <w:r w:rsidRPr="00A8523E">
        <w:rPr>
          <w:sz w:val="24"/>
          <w:szCs w:val="24"/>
        </w:rPr>
        <w:t>- Земельного кодекса</w:t>
      </w:r>
      <w:r w:rsidR="00DF5243" w:rsidRPr="00A8523E">
        <w:rPr>
          <w:sz w:val="24"/>
          <w:szCs w:val="24"/>
        </w:rPr>
        <w:t xml:space="preserve"> Российской Федерации;</w:t>
      </w:r>
    </w:p>
    <w:p w:rsidR="00DF5243" w:rsidRPr="00A8523E" w:rsidRDefault="00497946" w:rsidP="00DF5243">
      <w:pPr>
        <w:ind w:firstLine="720"/>
        <w:jc w:val="both"/>
        <w:rPr>
          <w:sz w:val="24"/>
          <w:szCs w:val="24"/>
        </w:rPr>
      </w:pPr>
      <w:r w:rsidRPr="00A8523E">
        <w:rPr>
          <w:sz w:val="24"/>
          <w:szCs w:val="24"/>
        </w:rPr>
        <w:t>- Градостроительного кодекса</w:t>
      </w:r>
      <w:r w:rsidR="00DF5243" w:rsidRPr="00A8523E">
        <w:rPr>
          <w:sz w:val="24"/>
          <w:szCs w:val="24"/>
        </w:rPr>
        <w:t xml:space="preserve"> Российской Федерации;</w:t>
      </w:r>
    </w:p>
    <w:p w:rsidR="00DF5243" w:rsidRPr="00A8523E" w:rsidRDefault="00497946" w:rsidP="00DF5243">
      <w:pPr>
        <w:ind w:firstLine="720"/>
        <w:jc w:val="both"/>
        <w:rPr>
          <w:sz w:val="24"/>
          <w:szCs w:val="24"/>
        </w:rPr>
      </w:pPr>
      <w:r w:rsidRPr="00A8523E">
        <w:rPr>
          <w:sz w:val="24"/>
          <w:szCs w:val="24"/>
        </w:rPr>
        <w:t>- Федерального закона</w:t>
      </w:r>
      <w:r w:rsidR="00DF5243" w:rsidRPr="00A8523E">
        <w:rPr>
          <w:sz w:val="24"/>
          <w:szCs w:val="24"/>
        </w:rPr>
        <w:t xml:space="preserve"> от 06.10.2003 г. № 131 – ФЗ «Об общих принципах организации м</w:t>
      </w:r>
      <w:r w:rsidR="00DF5243" w:rsidRPr="00A8523E">
        <w:rPr>
          <w:sz w:val="24"/>
          <w:szCs w:val="24"/>
        </w:rPr>
        <w:t>е</w:t>
      </w:r>
      <w:r w:rsidR="00DF5243" w:rsidRPr="00A8523E">
        <w:rPr>
          <w:sz w:val="24"/>
          <w:szCs w:val="24"/>
        </w:rPr>
        <w:t>стного самоуправления в Российской Федерации»;</w:t>
      </w:r>
    </w:p>
    <w:p w:rsidR="00DF5243" w:rsidRPr="00A8523E" w:rsidRDefault="00497946" w:rsidP="00DF5243">
      <w:pPr>
        <w:ind w:firstLine="720"/>
        <w:jc w:val="both"/>
        <w:rPr>
          <w:sz w:val="24"/>
          <w:szCs w:val="24"/>
        </w:rPr>
      </w:pPr>
      <w:r w:rsidRPr="00A8523E">
        <w:rPr>
          <w:sz w:val="24"/>
          <w:szCs w:val="24"/>
        </w:rPr>
        <w:t>- Федерального закона</w:t>
      </w:r>
      <w:r w:rsidR="00DF5243" w:rsidRPr="00A8523E">
        <w:rPr>
          <w:sz w:val="24"/>
          <w:szCs w:val="24"/>
        </w:rPr>
        <w:t xml:space="preserve"> от 27.07.2010 г. № 210-ФЗ «Об организации предоставления гос</w:t>
      </w:r>
      <w:r w:rsidR="00DF5243" w:rsidRPr="00A8523E">
        <w:rPr>
          <w:sz w:val="24"/>
          <w:szCs w:val="24"/>
        </w:rPr>
        <w:t>у</w:t>
      </w:r>
      <w:r w:rsidR="00DF5243" w:rsidRPr="00A8523E">
        <w:rPr>
          <w:sz w:val="24"/>
          <w:szCs w:val="24"/>
        </w:rPr>
        <w:t>дарственных и муниципальных услуг»;</w:t>
      </w:r>
    </w:p>
    <w:p w:rsidR="00DF5243" w:rsidRPr="00A8523E" w:rsidRDefault="007900E5" w:rsidP="00DF52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Федерального закона</w:t>
      </w:r>
      <w:r w:rsidR="00DF5243" w:rsidRPr="00A8523E">
        <w:rPr>
          <w:sz w:val="24"/>
          <w:szCs w:val="24"/>
        </w:rPr>
        <w:t xml:space="preserve"> от 25 октября 2011 года № 137-ФЗ «О введении в действие Земел</w:t>
      </w:r>
      <w:r w:rsidR="00DF5243" w:rsidRPr="00A8523E">
        <w:rPr>
          <w:sz w:val="24"/>
          <w:szCs w:val="24"/>
        </w:rPr>
        <w:t>ь</w:t>
      </w:r>
      <w:r w:rsidR="00DF5243" w:rsidRPr="00A8523E">
        <w:rPr>
          <w:sz w:val="24"/>
          <w:szCs w:val="24"/>
        </w:rPr>
        <w:t>ного кодекса Российской Федерации»;</w:t>
      </w:r>
    </w:p>
    <w:p w:rsidR="00DF5243" w:rsidRPr="00A8523E" w:rsidRDefault="007900E5" w:rsidP="00DF52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Федерального закона</w:t>
      </w:r>
      <w:r w:rsidR="00DF5243" w:rsidRPr="00A8523E">
        <w:rPr>
          <w:sz w:val="24"/>
          <w:szCs w:val="24"/>
        </w:rPr>
        <w:t xml:space="preserve"> от 24 июля 2007 года № 221-ФЗ «О государственном кадастре н</w:t>
      </w:r>
      <w:r w:rsidR="00DF5243" w:rsidRPr="00A8523E">
        <w:rPr>
          <w:sz w:val="24"/>
          <w:szCs w:val="24"/>
        </w:rPr>
        <w:t>е</w:t>
      </w:r>
      <w:r w:rsidR="00DF5243" w:rsidRPr="00A8523E">
        <w:rPr>
          <w:sz w:val="24"/>
          <w:szCs w:val="24"/>
        </w:rPr>
        <w:t>движимости;</w:t>
      </w:r>
    </w:p>
    <w:p w:rsidR="00DF5243" w:rsidRPr="00A8523E" w:rsidRDefault="007900E5" w:rsidP="00DF52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Федерального закона</w:t>
      </w:r>
      <w:r w:rsidR="00DF5243" w:rsidRPr="00A8523E">
        <w:rPr>
          <w:sz w:val="24"/>
          <w:szCs w:val="24"/>
        </w:rPr>
        <w:t xml:space="preserve"> от 2 мая 2006 года № 59-ФЗ «О порядке рассмотрения обращений граждан Российской Федерации;</w:t>
      </w:r>
    </w:p>
    <w:p w:rsidR="00DF5243" w:rsidRPr="00A8523E" w:rsidRDefault="007900E5" w:rsidP="00DF52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Постановления</w:t>
      </w:r>
      <w:r w:rsidR="00DF5243" w:rsidRPr="00A8523E">
        <w:rPr>
          <w:sz w:val="24"/>
          <w:szCs w:val="24"/>
        </w:rPr>
        <w:t xml:space="preserve"> Правительства Российской Федерации от 24 октября 2011г. № 861 «О ф</w:t>
      </w:r>
      <w:r w:rsidR="00DF5243" w:rsidRPr="00A8523E">
        <w:rPr>
          <w:sz w:val="24"/>
          <w:szCs w:val="24"/>
        </w:rPr>
        <w:t>е</w:t>
      </w:r>
      <w:r w:rsidR="00DF5243" w:rsidRPr="00A8523E">
        <w:rPr>
          <w:sz w:val="24"/>
          <w:szCs w:val="24"/>
        </w:rPr>
        <w:t>деральных государственных информационных системах, обеспечивающих предоставление в эле</w:t>
      </w:r>
      <w:r w:rsidR="00DF5243" w:rsidRPr="00A8523E">
        <w:rPr>
          <w:sz w:val="24"/>
          <w:szCs w:val="24"/>
        </w:rPr>
        <w:t>к</w:t>
      </w:r>
      <w:r w:rsidR="00DF5243" w:rsidRPr="00A8523E">
        <w:rPr>
          <w:sz w:val="24"/>
          <w:szCs w:val="24"/>
        </w:rPr>
        <w:t xml:space="preserve">тронной форме государственных и муниципальных услуг (осуществление функций)»; </w:t>
      </w:r>
    </w:p>
    <w:p w:rsidR="00DF5243" w:rsidRPr="00A8523E" w:rsidRDefault="007900E5" w:rsidP="00DF52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Постановления</w:t>
      </w:r>
      <w:r w:rsidR="00DF5243" w:rsidRPr="00A8523E">
        <w:rPr>
          <w:sz w:val="24"/>
          <w:szCs w:val="24"/>
        </w:rPr>
        <w:t xml:space="preserve"> Правительства Российской Ф</w:t>
      </w:r>
      <w:r w:rsidR="003E3033">
        <w:rPr>
          <w:sz w:val="24"/>
          <w:szCs w:val="24"/>
        </w:rPr>
        <w:t>едерации от 22.12.2012г.</w:t>
      </w:r>
      <w:r w:rsidR="00DF5243" w:rsidRPr="00A8523E">
        <w:rPr>
          <w:sz w:val="24"/>
          <w:szCs w:val="24"/>
        </w:rPr>
        <w:t xml:space="preserve">  № 1376 «Об утве</w:t>
      </w:r>
      <w:r w:rsidR="00DF5243" w:rsidRPr="00A8523E">
        <w:rPr>
          <w:sz w:val="24"/>
          <w:szCs w:val="24"/>
        </w:rPr>
        <w:t>р</w:t>
      </w:r>
      <w:r w:rsidR="00DF5243" w:rsidRPr="00A8523E">
        <w:rPr>
          <w:sz w:val="24"/>
          <w:szCs w:val="24"/>
        </w:rPr>
        <w:t>ждении правил организации деятельности многофункциональных центров предоставления гос</w:t>
      </w:r>
      <w:r w:rsidR="00DF5243" w:rsidRPr="00A8523E">
        <w:rPr>
          <w:sz w:val="24"/>
          <w:szCs w:val="24"/>
        </w:rPr>
        <w:t>у</w:t>
      </w:r>
      <w:r w:rsidR="00DF5243" w:rsidRPr="00A8523E">
        <w:rPr>
          <w:sz w:val="24"/>
          <w:szCs w:val="24"/>
        </w:rPr>
        <w:t>дарственных и муниципальных услуг»;</w:t>
      </w:r>
    </w:p>
    <w:p w:rsidR="00DF5243" w:rsidRPr="00A8523E" w:rsidRDefault="007900E5" w:rsidP="00DF52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Конституции</w:t>
      </w:r>
      <w:r w:rsidR="00DF5243" w:rsidRPr="00A8523E">
        <w:rPr>
          <w:sz w:val="24"/>
          <w:szCs w:val="24"/>
        </w:rPr>
        <w:t xml:space="preserve"> </w:t>
      </w:r>
      <w:r w:rsidR="003E3033">
        <w:rPr>
          <w:sz w:val="24"/>
          <w:szCs w:val="24"/>
        </w:rPr>
        <w:t xml:space="preserve"> </w:t>
      </w:r>
      <w:r w:rsidR="00DF5243" w:rsidRPr="00A8523E">
        <w:rPr>
          <w:sz w:val="24"/>
          <w:szCs w:val="24"/>
        </w:rPr>
        <w:t xml:space="preserve">Кабардино – Балкарской Республики; </w:t>
      </w:r>
    </w:p>
    <w:p w:rsidR="00DF5243" w:rsidRPr="00A8523E" w:rsidRDefault="007900E5" w:rsidP="00DF52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Земельного кодекса</w:t>
      </w:r>
      <w:r w:rsidR="00DF5243" w:rsidRPr="00A8523E">
        <w:rPr>
          <w:sz w:val="24"/>
          <w:szCs w:val="24"/>
        </w:rPr>
        <w:t xml:space="preserve"> Кабардино-Балкарской Республики;</w:t>
      </w:r>
    </w:p>
    <w:p w:rsidR="00DF5243" w:rsidRPr="00A8523E" w:rsidRDefault="007900E5" w:rsidP="00DF52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Закона</w:t>
      </w:r>
      <w:r w:rsidR="00DF5243" w:rsidRPr="00A8523E">
        <w:rPr>
          <w:sz w:val="24"/>
          <w:szCs w:val="24"/>
        </w:rPr>
        <w:t xml:space="preserve"> Кабардино-Балкарской республики от 30 июля 2004 года № 23-РЗ «Об обороте з</w:t>
      </w:r>
      <w:r w:rsidR="00DF5243" w:rsidRPr="00A8523E">
        <w:rPr>
          <w:sz w:val="24"/>
          <w:szCs w:val="24"/>
        </w:rPr>
        <w:t>е</w:t>
      </w:r>
      <w:r w:rsidR="00DF5243" w:rsidRPr="00A8523E">
        <w:rPr>
          <w:sz w:val="24"/>
          <w:szCs w:val="24"/>
        </w:rPr>
        <w:t>мель сельскохозяйст</w:t>
      </w:r>
      <w:r w:rsidR="00AF0441">
        <w:rPr>
          <w:sz w:val="24"/>
          <w:szCs w:val="24"/>
        </w:rPr>
        <w:t>венного назначения в Кабардино-Б</w:t>
      </w:r>
      <w:r w:rsidR="00DF5243" w:rsidRPr="00A8523E">
        <w:rPr>
          <w:sz w:val="24"/>
          <w:szCs w:val="24"/>
        </w:rPr>
        <w:t>алкарской Республике;</w:t>
      </w:r>
    </w:p>
    <w:p w:rsidR="00DF5243" w:rsidRPr="00A8523E" w:rsidRDefault="007900E5" w:rsidP="00DF52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Распоряжения</w:t>
      </w:r>
      <w:r w:rsidR="00DF5243" w:rsidRPr="00A8523E">
        <w:rPr>
          <w:sz w:val="24"/>
          <w:szCs w:val="24"/>
        </w:rPr>
        <w:t xml:space="preserve"> Правительства Кабардино - Балкарской Республики от 29 апреля </w:t>
      </w:r>
      <w:smartTag w:uri="urn:schemas-microsoft-com:office:smarttags" w:element="metricconverter">
        <w:smartTagPr>
          <w:attr w:name="ProductID" w:val="2010 г"/>
        </w:smartTagPr>
        <w:r w:rsidR="00DF5243" w:rsidRPr="00A8523E">
          <w:rPr>
            <w:sz w:val="24"/>
            <w:szCs w:val="24"/>
          </w:rPr>
          <w:t>2010 г</w:t>
        </w:r>
      </w:smartTag>
      <w:r w:rsidR="00DF5243" w:rsidRPr="00A8523E">
        <w:rPr>
          <w:sz w:val="24"/>
          <w:szCs w:val="24"/>
        </w:rPr>
        <w:t>. № 158-рп «О мерах по обеспечению перехода на предоставление государственных и муниципальных услуг (функций) в электронном виде»;</w:t>
      </w:r>
    </w:p>
    <w:p w:rsidR="00D82B18" w:rsidRDefault="00D82B18" w:rsidP="00D82B1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1115">
        <w:rPr>
          <w:sz w:val="24"/>
          <w:szCs w:val="24"/>
        </w:rPr>
        <w:t xml:space="preserve">- </w:t>
      </w:r>
      <w:hyperlink r:id="rId8" w:history="1">
        <w:r w:rsidRPr="00A91115">
          <w:rPr>
            <w:sz w:val="24"/>
            <w:szCs w:val="24"/>
          </w:rPr>
          <w:t>Устав</w:t>
        </w:r>
        <w:r>
          <w:rPr>
            <w:sz w:val="24"/>
            <w:szCs w:val="24"/>
          </w:rPr>
          <w:t>а</w:t>
        </w:r>
      </w:hyperlink>
      <w:r w:rsidRPr="00A91115">
        <w:rPr>
          <w:sz w:val="24"/>
          <w:szCs w:val="24"/>
        </w:rPr>
        <w:t xml:space="preserve"> </w:t>
      </w:r>
      <w:r w:rsidR="00DB0F76">
        <w:rPr>
          <w:sz w:val="24"/>
          <w:szCs w:val="24"/>
        </w:rPr>
        <w:t xml:space="preserve">сельского поселения </w:t>
      </w:r>
      <w:r w:rsidR="000C1D7A">
        <w:rPr>
          <w:sz w:val="26"/>
          <w:szCs w:val="26"/>
        </w:rPr>
        <w:t>Советское</w:t>
      </w:r>
      <w:r w:rsidR="00DB0F76">
        <w:rPr>
          <w:sz w:val="24"/>
          <w:szCs w:val="24"/>
        </w:rPr>
        <w:t xml:space="preserve"> </w:t>
      </w:r>
      <w:r w:rsidRPr="00A91115">
        <w:rPr>
          <w:sz w:val="24"/>
          <w:szCs w:val="24"/>
        </w:rPr>
        <w:t>Прохладненского муниципального района</w:t>
      </w:r>
      <w:r w:rsidR="00E20FCD">
        <w:rPr>
          <w:sz w:val="24"/>
          <w:szCs w:val="24"/>
        </w:rPr>
        <w:t>;</w:t>
      </w:r>
    </w:p>
    <w:p w:rsidR="005B2EC2" w:rsidRPr="00FD2101" w:rsidRDefault="005B2EC2" w:rsidP="005B2E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56103">
        <w:rPr>
          <w:sz w:val="24"/>
          <w:szCs w:val="24"/>
        </w:rPr>
        <w:t xml:space="preserve">4. </w:t>
      </w:r>
      <w:r w:rsidR="002E74E1">
        <w:rPr>
          <w:sz w:val="24"/>
          <w:szCs w:val="24"/>
        </w:rPr>
        <w:t>Заявителями</w:t>
      </w:r>
      <w:r w:rsidR="00D82B18" w:rsidRPr="00756103">
        <w:rPr>
          <w:sz w:val="24"/>
          <w:szCs w:val="24"/>
        </w:rPr>
        <w:t>, имеющим</w:t>
      </w:r>
      <w:r w:rsidR="002E74E1">
        <w:rPr>
          <w:sz w:val="24"/>
          <w:szCs w:val="24"/>
        </w:rPr>
        <w:t>и</w:t>
      </w:r>
      <w:r w:rsidR="00D82B18" w:rsidRPr="00756103">
        <w:rPr>
          <w:sz w:val="24"/>
          <w:szCs w:val="24"/>
        </w:rPr>
        <w:t xml:space="preserve"> право получить муниципаль</w:t>
      </w:r>
      <w:r w:rsidR="00756103" w:rsidRPr="00756103">
        <w:rPr>
          <w:sz w:val="24"/>
          <w:szCs w:val="24"/>
        </w:rPr>
        <w:t>ную услугу  являются</w:t>
      </w:r>
      <w:r w:rsidR="00756103">
        <w:rPr>
          <w:sz w:val="24"/>
          <w:szCs w:val="24"/>
        </w:rPr>
        <w:t xml:space="preserve"> физические и юри</w:t>
      </w:r>
      <w:r w:rsidR="002E74E1">
        <w:rPr>
          <w:sz w:val="24"/>
          <w:szCs w:val="24"/>
        </w:rPr>
        <w:t>дические лица, их представители с надлежаще оформленными полномочиями.</w:t>
      </w:r>
    </w:p>
    <w:p w:rsidR="005B2EC2" w:rsidRPr="00FD2101" w:rsidRDefault="005B2EC2" w:rsidP="005B2E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lastRenderedPageBreak/>
        <w:t>5. Термины, обозначения и сокращения, используемые в настоящем административном ре</w:t>
      </w:r>
      <w:r w:rsidRPr="00FD2101">
        <w:rPr>
          <w:sz w:val="24"/>
          <w:szCs w:val="24"/>
        </w:rPr>
        <w:t>г</w:t>
      </w:r>
      <w:r w:rsidR="00372C76">
        <w:rPr>
          <w:sz w:val="24"/>
          <w:szCs w:val="24"/>
        </w:rPr>
        <w:t>ламенте:</w:t>
      </w:r>
    </w:p>
    <w:p w:rsidR="005B2EC2" w:rsidRPr="00FD2101" w:rsidRDefault="005B2EC2" w:rsidP="005B2E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5.1. Администрация – местная администрация Прохладненского муниципального района КБР.</w:t>
      </w:r>
    </w:p>
    <w:p w:rsidR="005B2EC2" w:rsidRDefault="005B2EC2" w:rsidP="005B2E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5.</w:t>
      </w:r>
      <w:r w:rsidR="00DB0F76">
        <w:rPr>
          <w:sz w:val="24"/>
          <w:szCs w:val="24"/>
        </w:rPr>
        <w:t>2</w:t>
      </w:r>
      <w:r w:rsidRPr="00FD2101">
        <w:rPr>
          <w:sz w:val="24"/>
          <w:szCs w:val="24"/>
        </w:rPr>
        <w:t xml:space="preserve">. 210-ФЗ - Федеральный </w:t>
      </w:r>
      <w:hyperlink r:id="rId9" w:history="1">
        <w:r w:rsidRPr="00FD2101">
          <w:rPr>
            <w:color w:val="0000FF"/>
            <w:sz w:val="24"/>
            <w:szCs w:val="24"/>
          </w:rPr>
          <w:t>закон</w:t>
        </w:r>
      </w:hyperlink>
      <w:r w:rsidRPr="00FD2101">
        <w:rPr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FD2101">
          <w:rPr>
            <w:sz w:val="24"/>
            <w:szCs w:val="24"/>
          </w:rPr>
          <w:t>2010 г</w:t>
        </w:r>
      </w:smartTag>
      <w:r w:rsidRPr="00FD2101">
        <w:rPr>
          <w:sz w:val="24"/>
          <w:szCs w:val="24"/>
        </w:rPr>
        <w:t>. № 210-ФЗ «Об организации предоста</w:t>
      </w:r>
      <w:r w:rsidRPr="00FD2101">
        <w:rPr>
          <w:sz w:val="24"/>
          <w:szCs w:val="24"/>
        </w:rPr>
        <w:t>в</w:t>
      </w:r>
      <w:r w:rsidRPr="00FD2101">
        <w:rPr>
          <w:sz w:val="24"/>
          <w:szCs w:val="24"/>
        </w:rPr>
        <w:t>ления государственных и муниципальных услуг».</w:t>
      </w:r>
    </w:p>
    <w:p w:rsidR="00106BF8" w:rsidRDefault="00106BF8" w:rsidP="005B2E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B0F7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106BF8">
        <w:rPr>
          <w:sz w:val="24"/>
          <w:szCs w:val="24"/>
        </w:rPr>
        <w:t xml:space="preserve"> </w:t>
      </w:r>
      <w:r w:rsidRPr="00A91115">
        <w:rPr>
          <w:sz w:val="24"/>
          <w:szCs w:val="24"/>
        </w:rPr>
        <w:t>СМЭВ</w:t>
      </w:r>
      <w:r w:rsidR="00E20FC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91115">
        <w:rPr>
          <w:sz w:val="24"/>
          <w:szCs w:val="24"/>
        </w:rPr>
        <w:t xml:space="preserve"> системы межведомственного электронного взаимодействия</w:t>
      </w:r>
      <w:r>
        <w:rPr>
          <w:sz w:val="24"/>
          <w:szCs w:val="24"/>
        </w:rPr>
        <w:t>.</w:t>
      </w:r>
    </w:p>
    <w:p w:rsidR="00B17D95" w:rsidRDefault="00B17D95" w:rsidP="005B2E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3033">
        <w:rPr>
          <w:sz w:val="24"/>
          <w:szCs w:val="24"/>
        </w:rPr>
        <w:t>5.</w:t>
      </w:r>
      <w:r w:rsidR="00DB0F76">
        <w:rPr>
          <w:sz w:val="24"/>
          <w:szCs w:val="24"/>
        </w:rPr>
        <w:t>4</w:t>
      </w:r>
      <w:r w:rsidRPr="003E3033">
        <w:rPr>
          <w:sz w:val="24"/>
          <w:szCs w:val="24"/>
        </w:rPr>
        <w:t>. Заявитель</w:t>
      </w:r>
      <w:r w:rsidR="00E20FCD" w:rsidRPr="003E3033">
        <w:rPr>
          <w:sz w:val="24"/>
          <w:szCs w:val="24"/>
        </w:rPr>
        <w:t xml:space="preserve"> </w:t>
      </w:r>
      <w:r w:rsidR="00756103">
        <w:rPr>
          <w:sz w:val="24"/>
          <w:szCs w:val="24"/>
        </w:rPr>
        <w:t>– физические и юридические лица.</w:t>
      </w:r>
    </w:p>
    <w:p w:rsidR="00132E21" w:rsidRDefault="00132E21" w:rsidP="005B2E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B0F76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FD2101">
        <w:rPr>
          <w:sz w:val="24"/>
          <w:szCs w:val="24"/>
        </w:rPr>
        <w:t>ГБУ «МФЦ»</w:t>
      </w:r>
      <w:r>
        <w:rPr>
          <w:sz w:val="24"/>
          <w:szCs w:val="24"/>
        </w:rPr>
        <w:t xml:space="preserve">- </w:t>
      </w:r>
      <w:r w:rsidRPr="00FD2101">
        <w:rPr>
          <w:sz w:val="24"/>
          <w:szCs w:val="24"/>
        </w:rPr>
        <w:t xml:space="preserve"> «Многофункциональный центр предоставления государственных и мун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ципальных услуг Кабардино-Балкарской Республики»</w:t>
      </w:r>
      <w:r>
        <w:rPr>
          <w:sz w:val="24"/>
          <w:szCs w:val="24"/>
        </w:rPr>
        <w:t>.</w:t>
      </w:r>
      <w:r w:rsidRPr="00FD2101">
        <w:rPr>
          <w:sz w:val="24"/>
          <w:szCs w:val="24"/>
        </w:rPr>
        <w:t xml:space="preserve"> </w:t>
      </w:r>
    </w:p>
    <w:p w:rsidR="00A07800" w:rsidRPr="00FD2101" w:rsidRDefault="00A07800" w:rsidP="005B2E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B0F76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A07800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FD2101">
        <w:rPr>
          <w:sz w:val="24"/>
          <w:szCs w:val="24"/>
        </w:rPr>
        <w:t>лектронная очередь</w:t>
      </w:r>
      <w:r w:rsidR="003E3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FD2101">
        <w:rPr>
          <w:sz w:val="24"/>
          <w:szCs w:val="24"/>
        </w:rPr>
        <w:t>электронн</w:t>
      </w:r>
      <w:r>
        <w:rPr>
          <w:sz w:val="24"/>
          <w:szCs w:val="24"/>
        </w:rPr>
        <w:t>ая</w:t>
      </w:r>
      <w:r w:rsidRPr="00FD2101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а</w:t>
      </w:r>
      <w:r w:rsidRPr="00FD2101">
        <w:rPr>
          <w:sz w:val="24"/>
          <w:szCs w:val="24"/>
        </w:rPr>
        <w:t xml:space="preserve"> управления очередью</w:t>
      </w:r>
      <w:r>
        <w:rPr>
          <w:sz w:val="24"/>
          <w:szCs w:val="24"/>
        </w:rPr>
        <w:t>.</w:t>
      </w:r>
    </w:p>
    <w:p w:rsidR="005B2EC2" w:rsidRPr="00FD2101" w:rsidRDefault="005B2EC2" w:rsidP="005B2E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5.</w:t>
      </w:r>
      <w:r w:rsidR="00DB0F76">
        <w:rPr>
          <w:sz w:val="24"/>
          <w:szCs w:val="24"/>
        </w:rPr>
        <w:t>7</w:t>
      </w:r>
      <w:r w:rsidRPr="00FD2101">
        <w:rPr>
          <w:sz w:val="24"/>
          <w:szCs w:val="24"/>
        </w:rPr>
        <w:t xml:space="preserve">. </w:t>
      </w:r>
      <w:r w:rsidR="003B0E51" w:rsidRPr="00FD2101">
        <w:rPr>
          <w:sz w:val="24"/>
          <w:szCs w:val="24"/>
        </w:rPr>
        <w:t xml:space="preserve"> </w:t>
      </w:r>
      <w:r w:rsidRPr="00FD2101">
        <w:rPr>
          <w:sz w:val="24"/>
          <w:szCs w:val="24"/>
        </w:rPr>
        <w:t xml:space="preserve">Понятия </w:t>
      </w:r>
      <w:hyperlink r:id="rId10" w:history="1">
        <w:r w:rsidRPr="00FD2101">
          <w:rPr>
            <w:color w:val="0000FF"/>
            <w:sz w:val="24"/>
            <w:szCs w:val="24"/>
          </w:rPr>
          <w:t>"муниципальная услуга"</w:t>
        </w:r>
      </w:hyperlink>
      <w:r w:rsidRPr="00FD2101">
        <w:rPr>
          <w:sz w:val="24"/>
          <w:szCs w:val="24"/>
        </w:rPr>
        <w:t xml:space="preserve">, </w:t>
      </w:r>
      <w:hyperlink r:id="rId11" w:history="1">
        <w:r w:rsidRPr="00FD2101">
          <w:rPr>
            <w:color w:val="0000FF"/>
            <w:sz w:val="24"/>
            <w:szCs w:val="24"/>
          </w:rPr>
          <w:t>"административный регламент"</w:t>
        </w:r>
      </w:hyperlink>
      <w:r w:rsidRPr="00FD2101">
        <w:rPr>
          <w:sz w:val="24"/>
          <w:szCs w:val="24"/>
        </w:rPr>
        <w:t xml:space="preserve">, </w:t>
      </w:r>
      <w:hyperlink r:id="rId12" w:history="1">
        <w:r w:rsidRPr="00FD2101">
          <w:rPr>
            <w:color w:val="0000FF"/>
            <w:sz w:val="24"/>
            <w:szCs w:val="24"/>
          </w:rPr>
          <w:t>"жалоба"</w:t>
        </w:r>
      </w:hyperlink>
      <w:r w:rsidRPr="00FD2101">
        <w:rPr>
          <w:sz w:val="24"/>
          <w:szCs w:val="24"/>
        </w:rPr>
        <w:t xml:space="preserve">, </w:t>
      </w:r>
      <w:hyperlink r:id="rId13" w:history="1">
        <w:r w:rsidRPr="00FD2101">
          <w:rPr>
            <w:color w:val="0000FF"/>
            <w:sz w:val="24"/>
            <w:szCs w:val="24"/>
          </w:rPr>
          <w:t>"МФЦ"</w:t>
        </w:r>
      </w:hyperlink>
      <w:r w:rsidRPr="00FD2101">
        <w:rPr>
          <w:sz w:val="24"/>
          <w:szCs w:val="24"/>
        </w:rPr>
        <w:t xml:space="preserve"> </w:t>
      </w:r>
      <w:r w:rsidR="000E2E01" w:rsidRPr="00FD2101">
        <w:rPr>
          <w:sz w:val="24"/>
          <w:szCs w:val="24"/>
        </w:rPr>
        <w:t xml:space="preserve">«Портал» </w:t>
      </w:r>
      <w:r w:rsidRPr="00FD2101">
        <w:rPr>
          <w:sz w:val="24"/>
          <w:szCs w:val="24"/>
        </w:rPr>
        <w:t>применяются в значении, определенном согласно 210-ФЗ.</w:t>
      </w:r>
    </w:p>
    <w:p w:rsidR="000E2E01" w:rsidRPr="00FD2101" w:rsidRDefault="000E2E01" w:rsidP="003B0E5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117DF2" w:rsidRPr="00FD2101" w:rsidRDefault="00117DF2" w:rsidP="00117DF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D2101">
        <w:rPr>
          <w:sz w:val="24"/>
          <w:szCs w:val="24"/>
        </w:rPr>
        <w:t>Порядок информирования о предоставлении</w:t>
      </w:r>
    </w:p>
    <w:p w:rsidR="00117DF2" w:rsidRPr="00FD2101" w:rsidRDefault="00117DF2" w:rsidP="00117DF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2101">
        <w:rPr>
          <w:sz w:val="24"/>
          <w:szCs w:val="24"/>
        </w:rPr>
        <w:t>муниципальной услуги</w:t>
      </w:r>
    </w:p>
    <w:p w:rsidR="00117DF2" w:rsidRPr="00FD2101" w:rsidRDefault="00117DF2" w:rsidP="00117DF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17DF2" w:rsidRPr="00FD2101" w:rsidRDefault="00117DF2" w:rsidP="00117D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6. При получении муниципальной услуги заявитель имеет право на получение полной, акт</w:t>
      </w:r>
      <w:r w:rsidRPr="00FD2101">
        <w:rPr>
          <w:sz w:val="24"/>
          <w:szCs w:val="24"/>
        </w:rPr>
        <w:t>у</w:t>
      </w:r>
      <w:r w:rsidRPr="00FD2101">
        <w:rPr>
          <w:sz w:val="24"/>
          <w:szCs w:val="24"/>
        </w:rPr>
        <w:t>альной и достоверной информации о порядке предоставления муниципальной услуги.</w:t>
      </w:r>
    </w:p>
    <w:p w:rsidR="00117DF2" w:rsidRPr="00FD2101" w:rsidRDefault="00117DF2" w:rsidP="00117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7. Заявитель либо его представитель может обратиться за получением необходимой инфо</w:t>
      </w:r>
      <w:r w:rsidRPr="00FD2101">
        <w:rPr>
          <w:sz w:val="24"/>
          <w:szCs w:val="24"/>
        </w:rPr>
        <w:t>р</w:t>
      </w:r>
      <w:r>
        <w:rPr>
          <w:sz w:val="24"/>
          <w:szCs w:val="24"/>
        </w:rPr>
        <w:t>мации  в Администрацию</w:t>
      </w:r>
      <w:r w:rsidRPr="00FD2101">
        <w:rPr>
          <w:sz w:val="24"/>
          <w:szCs w:val="24"/>
        </w:rPr>
        <w:t xml:space="preserve">, по адресу:  </w:t>
      </w:r>
    </w:p>
    <w:p w:rsidR="00117DF2" w:rsidRPr="00FD2101" w:rsidRDefault="00117DF2" w:rsidP="00117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Кабардино-Балка</w:t>
      </w:r>
      <w:r>
        <w:rPr>
          <w:sz w:val="24"/>
          <w:szCs w:val="24"/>
        </w:rPr>
        <w:t>рская Республика, Прохладненский район, с.</w:t>
      </w:r>
      <w:r w:rsidR="000C1D7A" w:rsidRPr="000C1D7A">
        <w:rPr>
          <w:sz w:val="26"/>
          <w:szCs w:val="26"/>
        </w:rPr>
        <w:t xml:space="preserve"> </w:t>
      </w:r>
      <w:r w:rsidR="000C1D7A">
        <w:rPr>
          <w:sz w:val="26"/>
          <w:szCs w:val="26"/>
        </w:rPr>
        <w:t>Советское</w:t>
      </w:r>
      <w:r w:rsidR="000C1D7A">
        <w:rPr>
          <w:sz w:val="24"/>
          <w:szCs w:val="24"/>
        </w:rPr>
        <w:t>, ул.Угнич, д.8</w:t>
      </w:r>
    </w:p>
    <w:p w:rsidR="00117DF2" w:rsidRPr="00FD2101" w:rsidRDefault="00117DF2" w:rsidP="00117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</w:t>
      </w:r>
      <w:r w:rsidRPr="00FD2101">
        <w:rPr>
          <w:sz w:val="24"/>
          <w:szCs w:val="24"/>
        </w:rPr>
        <w:t>:</w:t>
      </w:r>
    </w:p>
    <w:p w:rsidR="00117DF2" w:rsidRDefault="00117DF2" w:rsidP="00117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понедельник - пятница с 8.00 до 17.00;</w:t>
      </w:r>
    </w:p>
    <w:p w:rsidR="00117DF2" w:rsidRPr="00FD2101" w:rsidRDefault="00117DF2" w:rsidP="00117DF2">
      <w:pPr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           часы приёма установлены:</w:t>
      </w:r>
    </w:p>
    <w:p w:rsidR="00117DF2" w:rsidRPr="00FD2101" w:rsidRDefault="00117DF2" w:rsidP="00117DF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понедельник - с 8 ч. 00 мин. до 12 ч. 00 мин.</w:t>
      </w:r>
      <w:r>
        <w:rPr>
          <w:sz w:val="24"/>
          <w:szCs w:val="24"/>
        </w:rPr>
        <w:t>, с. 14 ч. 00 мин. до 17 ч. 00 мин</w:t>
      </w:r>
      <w:r w:rsidRPr="00FD2101">
        <w:rPr>
          <w:sz w:val="24"/>
          <w:szCs w:val="24"/>
        </w:rPr>
        <w:t>;</w:t>
      </w:r>
    </w:p>
    <w:p w:rsidR="00117DF2" w:rsidRPr="00FD2101" w:rsidRDefault="00117DF2" w:rsidP="00117DF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среда - с 8 ч. 00 мин. до 12 ч. 00 мин.</w:t>
      </w:r>
      <w:r w:rsidRPr="00291ECC">
        <w:rPr>
          <w:sz w:val="24"/>
          <w:szCs w:val="24"/>
        </w:rPr>
        <w:t xml:space="preserve"> </w:t>
      </w:r>
      <w:r>
        <w:rPr>
          <w:sz w:val="24"/>
          <w:szCs w:val="24"/>
        </w:rPr>
        <w:t>с. 14 ч. 00 мин. до 17 ч. 00 мин</w:t>
      </w:r>
      <w:r w:rsidRPr="00FD2101">
        <w:rPr>
          <w:sz w:val="24"/>
          <w:szCs w:val="24"/>
        </w:rPr>
        <w:t>;</w:t>
      </w:r>
    </w:p>
    <w:p w:rsidR="00117DF2" w:rsidRPr="00FD2101" w:rsidRDefault="00117DF2" w:rsidP="00117DF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пятница</w:t>
      </w:r>
      <w:r w:rsidRPr="00FD2101">
        <w:rPr>
          <w:sz w:val="24"/>
          <w:szCs w:val="24"/>
        </w:rPr>
        <w:t xml:space="preserve"> - с 8 ч. 00 мин. до 12 ч. 00 мин.</w:t>
      </w:r>
      <w:r>
        <w:rPr>
          <w:sz w:val="24"/>
          <w:szCs w:val="24"/>
        </w:rPr>
        <w:t>, с. 14 ч. 00 мин. до 17 ч. 00 мин</w:t>
      </w:r>
    </w:p>
    <w:p w:rsidR="00117DF2" w:rsidRPr="00FD2101" w:rsidRDefault="00117DF2" w:rsidP="00117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перерыв с 12.00 до 14</w:t>
      </w:r>
      <w:r w:rsidRPr="00FD2101">
        <w:rPr>
          <w:sz w:val="24"/>
          <w:szCs w:val="24"/>
        </w:rPr>
        <w:t>.00;</w:t>
      </w:r>
    </w:p>
    <w:p w:rsidR="00117DF2" w:rsidRPr="00FD2101" w:rsidRDefault="00117DF2" w:rsidP="00117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суббота, воскресенье – выходные дни.</w:t>
      </w:r>
    </w:p>
    <w:p w:rsidR="00117DF2" w:rsidRPr="00FD2101" w:rsidRDefault="00117DF2" w:rsidP="00117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 для справок: 8(86631)95-2-03</w:t>
      </w:r>
      <w:r w:rsidRPr="00FD2101">
        <w:rPr>
          <w:sz w:val="24"/>
          <w:szCs w:val="24"/>
        </w:rPr>
        <w:t>.</w:t>
      </w:r>
    </w:p>
    <w:p w:rsidR="00117DF2" w:rsidRPr="00FD2101" w:rsidRDefault="00117DF2" w:rsidP="00117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8. Адрес официального сайта местной администрации</w:t>
      </w:r>
      <w:r w:rsidRPr="00291ECC">
        <w:rPr>
          <w:sz w:val="24"/>
          <w:szCs w:val="24"/>
        </w:rPr>
        <w:t xml:space="preserve"> </w:t>
      </w:r>
      <w:r w:rsidRPr="00277421">
        <w:rPr>
          <w:sz w:val="24"/>
          <w:szCs w:val="24"/>
        </w:rPr>
        <w:t xml:space="preserve">сельского поселения </w:t>
      </w:r>
      <w:r w:rsidR="000C1D7A">
        <w:rPr>
          <w:sz w:val="24"/>
          <w:szCs w:val="24"/>
        </w:rPr>
        <w:t xml:space="preserve">Советское </w:t>
      </w:r>
      <w:r w:rsidRPr="00FD2101">
        <w:rPr>
          <w:sz w:val="24"/>
          <w:szCs w:val="24"/>
        </w:rPr>
        <w:t>Пр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 xml:space="preserve">хладненского муниципального района </w:t>
      </w:r>
      <w:hyperlink r:id="rId14" w:history="1">
        <w:r w:rsidR="000C1D7A" w:rsidRPr="00781C7B">
          <w:rPr>
            <w:rStyle w:val="aa"/>
            <w:sz w:val="24"/>
            <w:szCs w:val="24"/>
            <w:lang w:val="en-US"/>
          </w:rPr>
          <w:t>www</w:t>
        </w:r>
        <w:r w:rsidR="000C1D7A" w:rsidRPr="00781C7B">
          <w:rPr>
            <w:rStyle w:val="aa"/>
            <w:sz w:val="24"/>
            <w:szCs w:val="24"/>
          </w:rPr>
          <w:t>.</w:t>
        </w:r>
        <w:r w:rsidR="000C1D7A" w:rsidRPr="00781C7B">
          <w:rPr>
            <w:rStyle w:val="aa"/>
            <w:sz w:val="24"/>
            <w:szCs w:val="24"/>
            <w:lang w:val="en-US"/>
          </w:rPr>
          <w:t>adm</w:t>
        </w:r>
        <w:r w:rsidR="000C1D7A" w:rsidRPr="00781C7B">
          <w:rPr>
            <w:rStyle w:val="aa"/>
            <w:sz w:val="24"/>
            <w:szCs w:val="24"/>
          </w:rPr>
          <w:t>-</w:t>
        </w:r>
        <w:r w:rsidR="000C1D7A" w:rsidRPr="00781C7B">
          <w:rPr>
            <w:rStyle w:val="aa"/>
            <w:sz w:val="24"/>
            <w:szCs w:val="24"/>
            <w:lang w:val="en-US"/>
          </w:rPr>
          <w:t>sovetsk</w:t>
        </w:r>
        <w:r w:rsidR="000C1D7A" w:rsidRPr="00781C7B">
          <w:rPr>
            <w:rStyle w:val="aa"/>
            <w:sz w:val="24"/>
            <w:szCs w:val="24"/>
          </w:rPr>
          <w:t>.</w:t>
        </w:r>
        <w:r w:rsidR="000C1D7A" w:rsidRPr="00781C7B">
          <w:rPr>
            <w:rStyle w:val="aa"/>
            <w:sz w:val="24"/>
            <w:szCs w:val="24"/>
            <w:lang w:val="en-US"/>
          </w:rPr>
          <w:t>ru</w:t>
        </w:r>
      </w:hyperlink>
      <w:r w:rsidRPr="00FD2101">
        <w:rPr>
          <w:sz w:val="24"/>
          <w:szCs w:val="24"/>
        </w:rPr>
        <w:t>;</w:t>
      </w:r>
    </w:p>
    <w:p w:rsidR="00117DF2" w:rsidRPr="00FD2101" w:rsidRDefault="00117DF2" w:rsidP="00117DF2">
      <w:pPr>
        <w:rPr>
          <w:sz w:val="24"/>
          <w:szCs w:val="24"/>
        </w:rPr>
      </w:pPr>
      <w:r w:rsidRPr="00FD210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адрес электронной почты</w:t>
      </w:r>
      <w:r w:rsidRPr="00FD2101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adm</w:t>
      </w:r>
      <w:r w:rsidR="000C1D7A" w:rsidRPr="000C1D7A">
        <w:rPr>
          <w:sz w:val="24"/>
          <w:szCs w:val="24"/>
        </w:rPr>
        <w:t>_</w:t>
      </w:r>
      <w:r w:rsidR="000C1D7A">
        <w:rPr>
          <w:sz w:val="24"/>
          <w:szCs w:val="24"/>
          <w:lang w:val="en-US"/>
        </w:rPr>
        <w:t>sovetsk</w:t>
      </w:r>
      <w:r w:rsidRPr="00FD2101">
        <w:rPr>
          <w:sz w:val="24"/>
          <w:szCs w:val="24"/>
        </w:rPr>
        <w:t>@</w:t>
      </w:r>
      <w:r w:rsidR="000C1D7A">
        <w:rPr>
          <w:sz w:val="24"/>
          <w:szCs w:val="24"/>
          <w:lang w:val="en-US"/>
        </w:rPr>
        <w:t>mail</w:t>
      </w:r>
      <w:r w:rsidRPr="00FD2101">
        <w:rPr>
          <w:sz w:val="24"/>
          <w:szCs w:val="24"/>
        </w:rPr>
        <w:t>.</w:t>
      </w:r>
      <w:r w:rsidRPr="00FD2101">
        <w:rPr>
          <w:sz w:val="24"/>
          <w:szCs w:val="24"/>
          <w:lang w:val="en-US"/>
        </w:rPr>
        <w:t>ru</w:t>
      </w:r>
      <w:r w:rsidRPr="00FD2101">
        <w:rPr>
          <w:sz w:val="24"/>
          <w:szCs w:val="24"/>
        </w:rPr>
        <w:t>;</w:t>
      </w:r>
    </w:p>
    <w:p w:rsidR="00117DF2" w:rsidRPr="00FD2101" w:rsidRDefault="00117DF2" w:rsidP="00117DF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101">
        <w:rPr>
          <w:rFonts w:ascii="Times New Roman" w:hAnsi="Times New Roman" w:cs="Times New Roman"/>
          <w:sz w:val="24"/>
          <w:szCs w:val="24"/>
        </w:rPr>
        <w:t xml:space="preserve">9. Электронный адрес федеральной государственной информационной системы «Единый портал государственных и муниципальных услуг (функций)»: </w:t>
      </w:r>
      <w:hyperlink r:id="rId15" w:history="1">
        <w:r w:rsidRPr="00FD2101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http://www.gosuslugi.ru/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5B47D0">
        <w:rPr>
          <w:sz w:val="24"/>
          <w:szCs w:val="24"/>
        </w:rPr>
        <w:t xml:space="preserve">     </w:t>
      </w:r>
      <w:r w:rsidRPr="00FD2101">
        <w:rPr>
          <w:sz w:val="24"/>
          <w:szCs w:val="24"/>
        </w:rPr>
        <w:t>10.  Информация о предоставлении муниципальной услуги осуществляется посредством: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телефонной связи;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электронной почты;</w:t>
      </w:r>
    </w:p>
    <w:p w:rsidR="00117DF2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размещение информации на официальном сайте местной администрации</w:t>
      </w:r>
      <w:r w:rsidRPr="00291ECC">
        <w:rPr>
          <w:sz w:val="24"/>
          <w:szCs w:val="24"/>
        </w:rPr>
        <w:t xml:space="preserve"> </w:t>
      </w:r>
      <w:r w:rsidRPr="00277421">
        <w:rPr>
          <w:sz w:val="24"/>
          <w:szCs w:val="24"/>
        </w:rPr>
        <w:t>сельского посел</w:t>
      </w:r>
      <w:r w:rsidRPr="00277421">
        <w:rPr>
          <w:sz w:val="24"/>
          <w:szCs w:val="24"/>
        </w:rPr>
        <w:t>е</w:t>
      </w:r>
      <w:r w:rsidRPr="00277421">
        <w:rPr>
          <w:sz w:val="24"/>
          <w:szCs w:val="24"/>
        </w:rPr>
        <w:t xml:space="preserve">ния </w:t>
      </w:r>
      <w:r w:rsidR="000C1D7A">
        <w:rPr>
          <w:sz w:val="26"/>
          <w:szCs w:val="26"/>
        </w:rPr>
        <w:t>Советское</w:t>
      </w:r>
      <w:r w:rsidRPr="00FD2101">
        <w:rPr>
          <w:sz w:val="24"/>
          <w:szCs w:val="24"/>
        </w:rPr>
        <w:t xml:space="preserve"> Прохладненского муниципального района КБР (</w:t>
      </w:r>
      <w:hyperlink r:id="rId16" w:history="1">
        <w:r w:rsidR="000C1D7A" w:rsidRPr="00781C7B">
          <w:rPr>
            <w:rStyle w:val="aa"/>
            <w:sz w:val="24"/>
            <w:szCs w:val="24"/>
          </w:rPr>
          <w:t>www.</w:t>
        </w:r>
        <w:r w:rsidR="000C1D7A" w:rsidRPr="00781C7B">
          <w:rPr>
            <w:rStyle w:val="aa"/>
            <w:sz w:val="24"/>
            <w:szCs w:val="24"/>
            <w:lang w:val="en-US"/>
          </w:rPr>
          <w:t>adm</w:t>
        </w:r>
        <w:r w:rsidR="000C1D7A" w:rsidRPr="00781C7B">
          <w:rPr>
            <w:rStyle w:val="aa"/>
            <w:sz w:val="24"/>
            <w:szCs w:val="24"/>
          </w:rPr>
          <w:t>-</w:t>
        </w:r>
        <w:r w:rsidR="000C1D7A" w:rsidRPr="00781C7B">
          <w:rPr>
            <w:rStyle w:val="aa"/>
            <w:sz w:val="24"/>
            <w:szCs w:val="24"/>
            <w:lang w:val="en-US"/>
          </w:rPr>
          <w:t>sovetsk</w:t>
        </w:r>
        <w:r w:rsidR="000C1D7A" w:rsidRPr="00781C7B">
          <w:rPr>
            <w:rStyle w:val="aa"/>
            <w:sz w:val="24"/>
            <w:szCs w:val="24"/>
          </w:rPr>
          <w:t>.ru</w:t>
        </w:r>
      </w:hyperlink>
      <w:r w:rsidRPr="00FD2101">
        <w:rPr>
          <w:sz w:val="24"/>
          <w:szCs w:val="24"/>
        </w:rPr>
        <w:t xml:space="preserve">); 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информационных стендов, размещаемых в Администраци</w:t>
      </w:r>
      <w:r>
        <w:rPr>
          <w:sz w:val="24"/>
          <w:szCs w:val="24"/>
        </w:rPr>
        <w:t>и</w:t>
      </w:r>
      <w:r w:rsidRPr="00FD2101">
        <w:rPr>
          <w:sz w:val="24"/>
          <w:szCs w:val="24"/>
        </w:rPr>
        <w:t>;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федеральной государственной информационной системы «Единый портал государственных и муниципальных услуг (функций)» (далее – Портал);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 ГБУ «МФЦ» (</w:t>
      </w:r>
      <w:r>
        <w:rPr>
          <w:sz w:val="24"/>
          <w:szCs w:val="24"/>
        </w:rPr>
        <w:t>п</w:t>
      </w:r>
      <w:r w:rsidRPr="00FD2101">
        <w:rPr>
          <w:sz w:val="24"/>
          <w:szCs w:val="24"/>
        </w:rPr>
        <w:t>риложение №1  к настоящему административному регламенту</w:t>
      </w:r>
      <w:r>
        <w:rPr>
          <w:sz w:val="24"/>
          <w:szCs w:val="24"/>
        </w:rPr>
        <w:t>).</w:t>
      </w:r>
      <w:r w:rsidRPr="00FD2101">
        <w:rPr>
          <w:sz w:val="24"/>
          <w:szCs w:val="24"/>
        </w:rPr>
        <w:t xml:space="preserve"> </w:t>
      </w:r>
    </w:p>
    <w:p w:rsidR="00117DF2" w:rsidRPr="00FD2101" w:rsidRDefault="00117DF2" w:rsidP="00117DF2">
      <w:pPr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Для получения информации по процедуре предоставления муниципальной услуги заявит</w:t>
      </w:r>
      <w:r w:rsidRPr="00FD2101">
        <w:rPr>
          <w:sz w:val="24"/>
          <w:szCs w:val="24"/>
        </w:rPr>
        <w:t>е</w:t>
      </w:r>
      <w:r w:rsidRPr="00FD2101">
        <w:rPr>
          <w:sz w:val="24"/>
          <w:szCs w:val="24"/>
        </w:rPr>
        <w:t xml:space="preserve">лями используются следующие формы консультирования: </w:t>
      </w:r>
    </w:p>
    <w:p w:rsidR="00117DF2" w:rsidRPr="00FD2101" w:rsidRDefault="00117DF2" w:rsidP="00117DF2">
      <w:pPr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индивидуальное консультирование лично;</w:t>
      </w:r>
    </w:p>
    <w:p w:rsidR="00117DF2" w:rsidRPr="00FD2101" w:rsidRDefault="00117DF2" w:rsidP="00117DF2">
      <w:pPr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- индивидуальное консультирование по почте (по электронной почте); </w:t>
      </w:r>
    </w:p>
    <w:p w:rsidR="00117DF2" w:rsidRPr="00FD2101" w:rsidRDefault="00117DF2" w:rsidP="00117DF2">
      <w:pPr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- индивидуальное консультирование по телефону; </w:t>
      </w:r>
    </w:p>
    <w:p w:rsidR="00117DF2" w:rsidRPr="00FD2101" w:rsidRDefault="00117DF2" w:rsidP="00117DF2">
      <w:pPr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- публичное письменное консультирование; </w:t>
      </w:r>
    </w:p>
    <w:p w:rsidR="00117DF2" w:rsidRPr="00FD2101" w:rsidRDefault="00117DF2" w:rsidP="00117DF2">
      <w:pPr>
        <w:pStyle w:val="ac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- публичное устное консультирование. 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При ответах на устные обращения, обращения с использованием средств телефонной связи и Internet-сервисов, информирование заявителей должно проходить с учетом следующих требов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ний: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lastRenderedPageBreak/>
        <w:t>- сотрудники Администрации подробно и в тактичной (корректной) форме информируют о</w:t>
      </w:r>
      <w:r w:rsidRPr="00FD2101">
        <w:rPr>
          <w:sz w:val="24"/>
          <w:szCs w:val="24"/>
        </w:rPr>
        <w:t>б</w:t>
      </w:r>
      <w:r w:rsidRPr="00FD2101">
        <w:rPr>
          <w:sz w:val="24"/>
          <w:szCs w:val="24"/>
        </w:rPr>
        <w:t>ратившихся по интересующим их вопросам;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сотрудник Администрации представляется, называя свои фамилию, имя, отчество и дол</w:t>
      </w:r>
      <w:r w:rsidRPr="00FD2101">
        <w:rPr>
          <w:sz w:val="24"/>
          <w:szCs w:val="24"/>
        </w:rPr>
        <w:t>ж</w:t>
      </w:r>
      <w:r w:rsidRPr="00FD2101">
        <w:rPr>
          <w:sz w:val="24"/>
          <w:szCs w:val="24"/>
        </w:rPr>
        <w:t>ность;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при невозможности сотрудника Администрации, принявшего устное обращение или тел</w:t>
      </w:r>
      <w:r w:rsidRPr="00FD2101">
        <w:rPr>
          <w:sz w:val="24"/>
          <w:szCs w:val="24"/>
        </w:rPr>
        <w:t>е</w:t>
      </w:r>
      <w:r w:rsidRPr="00FD2101">
        <w:rPr>
          <w:sz w:val="24"/>
          <w:szCs w:val="24"/>
        </w:rPr>
        <w:t>фонный звонок, самостоятельно ответить на поставленные вопросы обратившийся должен быть переадресован (переведен) к другому должностному лицу либо ему должен быть сообщен тел</w:t>
      </w:r>
      <w:r w:rsidRPr="00FD2101">
        <w:rPr>
          <w:sz w:val="24"/>
          <w:szCs w:val="24"/>
        </w:rPr>
        <w:t>е</w:t>
      </w:r>
      <w:r w:rsidRPr="00FD2101">
        <w:rPr>
          <w:sz w:val="24"/>
          <w:szCs w:val="24"/>
        </w:rPr>
        <w:t>фонный номер, по которому можно получить необходимую информацию.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Сотрудник Администрации,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сотрудников Администрации. Прием заявителей осуществляется сотрудником Администрации в порядке очереди.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В случае если для подготовки ответа требуется продолжительное время, сотрудник Админ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страции может предложить заявителю обратиться за необходимой информацией в письменном в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де, либо назначить другое удобное для заявителя время для устного консультирования.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Индивидуальное письменное консультирование при обращении заявителя за получением м</w:t>
      </w:r>
      <w:r w:rsidRPr="00FD2101">
        <w:rPr>
          <w:sz w:val="24"/>
          <w:szCs w:val="24"/>
        </w:rPr>
        <w:t>у</w:t>
      </w:r>
      <w:r w:rsidRPr="00FD2101">
        <w:rPr>
          <w:sz w:val="24"/>
          <w:szCs w:val="24"/>
        </w:rPr>
        <w:t>ниципальной услуги.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067A5C">
        <w:rPr>
          <w:sz w:val="24"/>
          <w:szCs w:val="24"/>
        </w:rPr>
        <w:t>Глава Администрации определяет структурное подразделение в соответствии со своей комп</w:t>
      </w:r>
      <w:r w:rsidRPr="00067A5C">
        <w:rPr>
          <w:sz w:val="24"/>
          <w:szCs w:val="24"/>
        </w:rPr>
        <w:t>е</w:t>
      </w:r>
      <w:r w:rsidRPr="00067A5C">
        <w:rPr>
          <w:sz w:val="24"/>
          <w:szCs w:val="24"/>
        </w:rPr>
        <w:t>тенцией.</w:t>
      </w:r>
      <w:r>
        <w:rPr>
          <w:sz w:val="24"/>
          <w:szCs w:val="24"/>
        </w:rPr>
        <w:t xml:space="preserve"> </w:t>
      </w:r>
      <w:r w:rsidRPr="00067A5C">
        <w:rPr>
          <w:sz w:val="24"/>
          <w:szCs w:val="24"/>
        </w:rPr>
        <w:t xml:space="preserve"> Заместитель главы определяет непосредственного исполнителя</w:t>
      </w:r>
      <w:r w:rsidRPr="00FD2101">
        <w:rPr>
          <w:sz w:val="24"/>
          <w:szCs w:val="24"/>
        </w:rPr>
        <w:t xml:space="preserve"> - сотрудника Админис</w:t>
      </w:r>
      <w:r w:rsidRPr="00FD2101">
        <w:rPr>
          <w:sz w:val="24"/>
          <w:szCs w:val="24"/>
        </w:rPr>
        <w:t>т</w:t>
      </w:r>
      <w:r w:rsidRPr="00FD2101">
        <w:rPr>
          <w:sz w:val="24"/>
          <w:szCs w:val="24"/>
        </w:rPr>
        <w:t>рации для подготовки ответа.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Ответ на запрос заявителя предоставляется в простой, четкой и понятной форме с указанием фамилии, имени, отчества, номера телефона исполнителя – сотрудника Администрации.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 Ответ направляется в письменном виде, почтой или электронной почтой, в зависимости от способа обращения заявителя за информацией или способа доставки ответа, указанного в пис</w:t>
      </w:r>
      <w:r w:rsidRPr="00FD2101">
        <w:rPr>
          <w:sz w:val="24"/>
          <w:szCs w:val="24"/>
        </w:rPr>
        <w:t>ь</w:t>
      </w:r>
      <w:r w:rsidRPr="00FD2101">
        <w:rPr>
          <w:sz w:val="24"/>
          <w:szCs w:val="24"/>
        </w:rPr>
        <w:t>менном запросе заявителя.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11. При обращении за муниципальной услугой в электронном виде предоставление муниц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пальной услуги осуществляется посредством:</w:t>
      </w:r>
    </w:p>
    <w:p w:rsidR="00117DF2" w:rsidRPr="00FD2101" w:rsidRDefault="00117DF2" w:rsidP="00117DF2">
      <w:pPr>
        <w:pStyle w:val="ac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Электронной почты Администрации;</w:t>
      </w:r>
    </w:p>
    <w:p w:rsidR="00117DF2" w:rsidRPr="00FD2101" w:rsidRDefault="00117DF2" w:rsidP="00117DF2">
      <w:pPr>
        <w:pStyle w:val="ac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Официального сайта Администрации;</w:t>
      </w:r>
    </w:p>
    <w:p w:rsidR="00117DF2" w:rsidRDefault="00117DF2" w:rsidP="00117DF2">
      <w:pPr>
        <w:pStyle w:val="ac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Портала;</w:t>
      </w:r>
    </w:p>
    <w:p w:rsidR="00117DF2" w:rsidRPr="00FD2101" w:rsidRDefault="00117DF2" w:rsidP="00117DF2">
      <w:pPr>
        <w:pStyle w:val="ac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ГБУ «МФЦ». 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 Порядок, форма и место размещения указанной в настоящем пункте информации, в том числе на стендах, официальных сайтах, Федеральной государственной информационной системы «Ед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ный портал государственных и муниципальных услуг (функций)».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Информация представляется на официальном бланке Администрации, с сопроводительным письмом и может быть размещена на официальном сайте Администрации.</w:t>
      </w:r>
    </w:p>
    <w:p w:rsidR="00117DF2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На информационных стендах, находящихся в помещении Администрации на бумажных нос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телях, а также в сети Интернет на странице Портала в</w:t>
      </w:r>
      <w:r w:rsidRPr="00FD2101">
        <w:rPr>
          <w:sz w:val="24"/>
          <w:szCs w:val="24"/>
          <w:lang w:val="en-US"/>
        </w:rPr>
        <w:t> </w:t>
      </w:r>
      <w:r w:rsidRPr="00FD2101">
        <w:rPr>
          <w:sz w:val="24"/>
          <w:szCs w:val="24"/>
        </w:rPr>
        <w:t>электронном виде размещается следующая информация: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а) извлечения из законодательных и иных нормативных актов, содержащих нормы, регул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рующие деятельность по предоставлению муниципальной услуги;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б) справочная информация о сотрудниках Администрации, участвующих в</w:t>
      </w:r>
      <w:r w:rsidRPr="00FD2101">
        <w:rPr>
          <w:sz w:val="24"/>
          <w:szCs w:val="24"/>
          <w:lang w:val="en-US"/>
        </w:rPr>
        <w:t> </w:t>
      </w:r>
      <w:r w:rsidRPr="00FD2101">
        <w:rPr>
          <w:sz w:val="24"/>
          <w:szCs w:val="24"/>
        </w:rPr>
        <w:t>предоставлении муниципальной услуги (ФИО главы Администрации, заместителя главы Администрации, а также сотрудников Администрации);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в) полный текст Административного регламента с приложениями, в том числе:</w:t>
      </w:r>
    </w:p>
    <w:p w:rsidR="00117DF2" w:rsidRPr="00FD2101" w:rsidRDefault="00117DF2" w:rsidP="00117DF2">
      <w:pPr>
        <w:pStyle w:val="ac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2101">
        <w:rPr>
          <w:sz w:val="24"/>
          <w:szCs w:val="24"/>
        </w:rPr>
        <w:t>месторасположение, график (режим работы), номера телефонов и адрес электронной почты Администрации;</w:t>
      </w:r>
    </w:p>
    <w:p w:rsidR="00117DF2" w:rsidRPr="00FD2101" w:rsidRDefault="00117DF2" w:rsidP="00117DF2">
      <w:pPr>
        <w:pStyle w:val="ac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2101">
        <w:rPr>
          <w:sz w:val="24"/>
          <w:szCs w:val="24"/>
        </w:rPr>
        <w:t>перечень документов, необходимых для исполнения муниципальной услуги и требования, предлагаемые к этим документам.</w:t>
      </w:r>
    </w:p>
    <w:p w:rsidR="00117DF2" w:rsidRPr="00FD2101" w:rsidRDefault="00117DF2" w:rsidP="00117DF2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FD2101">
        <w:rPr>
          <w:sz w:val="24"/>
          <w:szCs w:val="24"/>
        </w:rPr>
        <w:t>порядок получения информации по процедуре предоставления муниципальной услуги;</w:t>
      </w:r>
    </w:p>
    <w:p w:rsidR="00117DF2" w:rsidRPr="00FD2101" w:rsidRDefault="00117DF2" w:rsidP="00117DF2">
      <w:pPr>
        <w:pStyle w:val="ac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2101">
        <w:rPr>
          <w:sz w:val="24"/>
          <w:szCs w:val="24"/>
        </w:rPr>
        <w:t>основания отказа в предоставлении муниципальной услуги;</w:t>
      </w:r>
    </w:p>
    <w:p w:rsidR="00117DF2" w:rsidRPr="00FD2101" w:rsidRDefault="00117DF2" w:rsidP="00117DF2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FD2101">
        <w:rPr>
          <w:sz w:val="24"/>
          <w:szCs w:val="24"/>
        </w:rPr>
        <w:t>порядок обжалования действий (бездействия) должностного лица, а также принимаемого им решения при предоставлении муниципальной услуги.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На официальном сайте Администрации размещаются следующие информационные матери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лы: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lastRenderedPageBreak/>
        <w:t>- полное наименование и полный почтовый адрес Администрации;</w:t>
      </w:r>
    </w:p>
    <w:p w:rsidR="00117DF2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справочные телефоны, по которым можно получить консультацию по порядку предоставл</w:t>
      </w:r>
      <w:r w:rsidRPr="00FD2101">
        <w:rPr>
          <w:sz w:val="24"/>
          <w:szCs w:val="24"/>
        </w:rPr>
        <w:t>е</w:t>
      </w:r>
      <w:r w:rsidRPr="00FD2101">
        <w:rPr>
          <w:sz w:val="24"/>
          <w:szCs w:val="24"/>
        </w:rPr>
        <w:t>ния муниципальной услуги;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адрес электронной почты Администрации;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текст Административного регламента (с соответствующими ссылками на блок-схемы, от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бражающие алгоритм прохождения административных процедур) с приложениями;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свед</w:t>
      </w:r>
      <w:r>
        <w:rPr>
          <w:sz w:val="24"/>
          <w:szCs w:val="24"/>
        </w:rPr>
        <w:t>ения о графике и режиме работы Администрации</w:t>
      </w:r>
      <w:r w:rsidRPr="00FD2101">
        <w:rPr>
          <w:sz w:val="24"/>
          <w:szCs w:val="24"/>
        </w:rPr>
        <w:t>.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сведения о сроках предоставления муниципальной услуги.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перечень муниципальных услуг, предос</w:t>
      </w:r>
      <w:r>
        <w:rPr>
          <w:sz w:val="24"/>
          <w:szCs w:val="24"/>
        </w:rPr>
        <w:t>тавляемых Администрацией</w:t>
      </w:r>
      <w:r w:rsidRPr="00FD2101">
        <w:rPr>
          <w:sz w:val="24"/>
          <w:szCs w:val="24"/>
        </w:rPr>
        <w:t>.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перечень документов (образцы их заполнения), необходимых для представления заявите</w:t>
      </w:r>
      <w:r>
        <w:rPr>
          <w:sz w:val="24"/>
          <w:szCs w:val="24"/>
        </w:rPr>
        <w:t>лями в Администрацию</w:t>
      </w:r>
      <w:r w:rsidRPr="00FD2101">
        <w:rPr>
          <w:sz w:val="24"/>
          <w:szCs w:val="24"/>
        </w:rPr>
        <w:t>.</w:t>
      </w:r>
    </w:p>
    <w:p w:rsidR="00117DF2" w:rsidRPr="00FD2101" w:rsidRDefault="00117DF2" w:rsidP="00117DF2">
      <w:pPr>
        <w:pStyle w:val="ac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информация о номерах кабинетов, в которых размещ</w:t>
      </w:r>
      <w:r>
        <w:rPr>
          <w:sz w:val="24"/>
          <w:szCs w:val="24"/>
        </w:rPr>
        <w:t>аются уполномоченные лица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</w:t>
      </w:r>
      <w:r w:rsidRPr="00FD2101">
        <w:rPr>
          <w:sz w:val="24"/>
          <w:szCs w:val="24"/>
        </w:rPr>
        <w:t>, участвующие в предоставлении муниципальной услуги.</w:t>
      </w:r>
    </w:p>
    <w:p w:rsidR="00117DF2" w:rsidRPr="00FD2101" w:rsidRDefault="00117DF2" w:rsidP="00117D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17DF2" w:rsidRPr="00FD2101" w:rsidRDefault="00117DF2" w:rsidP="00117DF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D2101">
        <w:rPr>
          <w:sz w:val="24"/>
          <w:szCs w:val="24"/>
        </w:rPr>
        <w:t>Внесение изменений в настоящий административный регламент</w:t>
      </w:r>
    </w:p>
    <w:p w:rsidR="00117DF2" w:rsidRPr="00FD2101" w:rsidRDefault="00117DF2" w:rsidP="00117D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12. В настоящий административный регламент могут быть внесены изменения.</w:t>
      </w:r>
    </w:p>
    <w:p w:rsidR="00117DF2" w:rsidRPr="00FD2101" w:rsidRDefault="00117DF2" w:rsidP="00117D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FD2101">
        <w:rPr>
          <w:sz w:val="24"/>
          <w:szCs w:val="24"/>
        </w:rPr>
        <w:t>. Основаниями для внесения изменений в административный регламент являются:</w:t>
      </w:r>
    </w:p>
    <w:p w:rsidR="00117DF2" w:rsidRPr="00FD2101" w:rsidRDefault="00117DF2" w:rsidP="00117D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FD2101">
        <w:rPr>
          <w:sz w:val="24"/>
          <w:szCs w:val="24"/>
        </w:rPr>
        <w:t>.1. Внесение изменений в правовые акты Российской Федерации и Кабардино-Балкарской Республики, правовые акты Прохладненского муниципального района, регулирующие отношения по предоставлению муниципальной услуги.</w:t>
      </w:r>
    </w:p>
    <w:p w:rsidR="00117DF2" w:rsidRPr="00FD2101" w:rsidRDefault="00117DF2" w:rsidP="00117D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FD2101">
        <w:rPr>
          <w:sz w:val="24"/>
          <w:szCs w:val="24"/>
        </w:rPr>
        <w:t>.2. Изменение структ</w:t>
      </w:r>
      <w:r>
        <w:rPr>
          <w:sz w:val="24"/>
          <w:szCs w:val="24"/>
        </w:rPr>
        <w:t>уры Администрации</w:t>
      </w:r>
      <w:r w:rsidRPr="00FD2101">
        <w:rPr>
          <w:sz w:val="24"/>
          <w:szCs w:val="24"/>
        </w:rPr>
        <w:t>.</w:t>
      </w:r>
    </w:p>
    <w:p w:rsidR="00117DF2" w:rsidRDefault="00117DF2" w:rsidP="00117D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FD2101">
        <w:rPr>
          <w:sz w:val="24"/>
          <w:szCs w:val="24"/>
        </w:rPr>
        <w:t xml:space="preserve">.3. Обоснованные предложения </w:t>
      </w:r>
      <w:r>
        <w:rPr>
          <w:sz w:val="24"/>
          <w:szCs w:val="24"/>
        </w:rPr>
        <w:t>граждан,</w:t>
      </w:r>
      <w:r w:rsidRPr="00FD2101">
        <w:rPr>
          <w:sz w:val="24"/>
          <w:szCs w:val="24"/>
        </w:rPr>
        <w:t xml:space="preserve"> юридических лиц по совершенствованию пол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жений административного регламента.</w:t>
      </w:r>
    </w:p>
    <w:p w:rsidR="00117DF2" w:rsidRDefault="00117DF2" w:rsidP="00117D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17DF2" w:rsidRPr="00FD2101" w:rsidRDefault="00117DF2" w:rsidP="00117DF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D2101">
        <w:rPr>
          <w:sz w:val="24"/>
          <w:szCs w:val="24"/>
        </w:rPr>
        <w:t>Порядок обжалования в суде решений и действий (бездействий)</w:t>
      </w:r>
    </w:p>
    <w:p w:rsidR="00117DF2" w:rsidRPr="00FD2101" w:rsidRDefault="00117DF2" w:rsidP="00117DF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2101">
        <w:rPr>
          <w:sz w:val="24"/>
          <w:szCs w:val="24"/>
        </w:rPr>
        <w:t>Администрации и (или) уполномоченных лиц Администрации,</w:t>
      </w:r>
    </w:p>
    <w:p w:rsidR="00117DF2" w:rsidRPr="00FD2101" w:rsidRDefault="00117DF2" w:rsidP="00117DF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2101">
        <w:rPr>
          <w:sz w:val="24"/>
          <w:szCs w:val="24"/>
        </w:rPr>
        <w:t>участвующих в предоставлении муниципальной услуги</w:t>
      </w:r>
    </w:p>
    <w:p w:rsidR="00117DF2" w:rsidRPr="00FD2101" w:rsidRDefault="00117DF2" w:rsidP="00117DF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17DF2" w:rsidRPr="00FD2101" w:rsidRDefault="00117DF2" w:rsidP="00117D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15. Заявители в случае неудовлетворения жалобы в досудебном (внесудебном) порядке, ук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 xml:space="preserve">занном в </w:t>
      </w:r>
      <w:hyperlink r:id="rId17" w:history="1">
        <w:r w:rsidRPr="00FD2101">
          <w:rPr>
            <w:color w:val="0000FF"/>
            <w:sz w:val="24"/>
            <w:szCs w:val="24"/>
          </w:rPr>
          <w:t xml:space="preserve">разделе </w:t>
        </w:r>
        <w:r>
          <w:rPr>
            <w:color w:val="0000FF"/>
            <w:sz w:val="24"/>
            <w:szCs w:val="24"/>
          </w:rPr>
          <w:t>5</w:t>
        </w:r>
      </w:hyperlink>
      <w:r w:rsidRPr="00FD2101">
        <w:rPr>
          <w:sz w:val="24"/>
          <w:szCs w:val="24"/>
        </w:rPr>
        <w:t xml:space="preserve"> настоящего административного регламента, имеют право обжаловать действия (бездействия) и решения, принятые Администрацией (уполномоченными лицами) в ходе предо</w:t>
      </w:r>
      <w:r w:rsidRPr="00FD2101">
        <w:rPr>
          <w:sz w:val="24"/>
          <w:szCs w:val="24"/>
        </w:rPr>
        <w:t>с</w:t>
      </w:r>
      <w:r w:rsidRPr="00FD2101">
        <w:rPr>
          <w:sz w:val="24"/>
          <w:szCs w:val="24"/>
        </w:rPr>
        <w:t>тавления муниципальной услуги, в судебном порядке путем подачи заявления в суд.</w:t>
      </w:r>
    </w:p>
    <w:p w:rsidR="00117DF2" w:rsidRPr="00FD2101" w:rsidRDefault="00117DF2" w:rsidP="00117DF2">
      <w:pPr>
        <w:jc w:val="both"/>
        <w:rPr>
          <w:iCs/>
          <w:sz w:val="24"/>
          <w:szCs w:val="24"/>
        </w:rPr>
      </w:pPr>
    </w:p>
    <w:p w:rsidR="00474291" w:rsidRPr="00FD2101" w:rsidRDefault="00474291" w:rsidP="00474291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2. Стандарт предоставления муниципальной услуги</w:t>
      </w:r>
    </w:p>
    <w:p w:rsidR="00474291" w:rsidRDefault="00474291" w:rsidP="00474291">
      <w:pPr>
        <w:autoSpaceDE w:val="0"/>
        <w:autoSpaceDN w:val="0"/>
        <w:adjustRightInd w:val="0"/>
        <w:spacing w:line="240" w:lineRule="exact"/>
        <w:ind w:firstLine="567"/>
        <w:jc w:val="both"/>
        <w:outlineLvl w:val="1"/>
        <w:rPr>
          <w:b/>
          <w:sz w:val="24"/>
          <w:szCs w:val="24"/>
        </w:rPr>
      </w:pPr>
    </w:p>
    <w:p w:rsidR="00474291" w:rsidRPr="00FD2101" w:rsidRDefault="000E2E01" w:rsidP="0047429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16.</w:t>
      </w:r>
      <w:r w:rsidR="00474291" w:rsidRPr="00FD2101">
        <w:rPr>
          <w:sz w:val="24"/>
          <w:szCs w:val="24"/>
        </w:rPr>
        <w:t xml:space="preserve"> Наименование муниципальной услуги: </w:t>
      </w:r>
      <w:r w:rsidR="005629B7" w:rsidRPr="00FD2101">
        <w:rPr>
          <w:sz w:val="24"/>
          <w:szCs w:val="24"/>
        </w:rPr>
        <w:t>«</w:t>
      </w:r>
      <w:r w:rsidR="00AB69C8">
        <w:rPr>
          <w:sz w:val="24"/>
          <w:szCs w:val="24"/>
        </w:rPr>
        <w:t>Приватизация земельных участков собственн</w:t>
      </w:r>
      <w:r w:rsidR="00AB69C8">
        <w:rPr>
          <w:sz w:val="24"/>
          <w:szCs w:val="24"/>
        </w:rPr>
        <w:t>и</w:t>
      </w:r>
      <w:r w:rsidR="00AB69C8">
        <w:rPr>
          <w:sz w:val="24"/>
          <w:szCs w:val="24"/>
        </w:rPr>
        <w:t>ками недвижимого имущества</w:t>
      </w:r>
      <w:r w:rsidR="005629B7">
        <w:rPr>
          <w:sz w:val="24"/>
          <w:szCs w:val="24"/>
        </w:rPr>
        <w:t>».</w:t>
      </w:r>
      <w:r w:rsidR="005629B7" w:rsidRPr="00FD2101">
        <w:rPr>
          <w:sz w:val="24"/>
          <w:szCs w:val="24"/>
        </w:rPr>
        <w:t xml:space="preserve">  </w:t>
      </w:r>
    </w:p>
    <w:p w:rsidR="00474291" w:rsidRPr="00FD2101" w:rsidRDefault="000E2E01" w:rsidP="0047429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17</w:t>
      </w:r>
      <w:r w:rsidR="00474291" w:rsidRPr="00FD2101">
        <w:rPr>
          <w:sz w:val="24"/>
          <w:szCs w:val="24"/>
        </w:rPr>
        <w:t xml:space="preserve">. Муниципальная услуга предоставляется </w:t>
      </w:r>
      <w:r w:rsidR="00117DF2">
        <w:rPr>
          <w:sz w:val="24"/>
          <w:szCs w:val="24"/>
        </w:rPr>
        <w:t>Администрацией</w:t>
      </w:r>
      <w:r w:rsidR="00474291" w:rsidRPr="00FD2101">
        <w:rPr>
          <w:sz w:val="24"/>
          <w:szCs w:val="24"/>
        </w:rPr>
        <w:t>.</w:t>
      </w:r>
    </w:p>
    <w:p w:rsidR="00E56D2B" w:rsidRPr="00FD2101" w:rsidRDefault="00CD4AA0" w:rsidP="00E56D2B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E56D2B">
        <w:rPr>
          <w:sz w:val="24"/>
          <w:szCs w:val="24"/>
        </w:rPr>
        <w:t>18.</w:t>
      </w:r>
      <w:r w:rsidR="00E56D2B" w:rsidRPr="00E56D2B">
        <w:rPr>
          <w:sz w:val="24"/>
          <w:szCs w:val="24"/>
        </w:rPr>
        <w:t xml:space="preserve"> </w:t>
      </w:r>
      <w:r w:rsidR="00E56D2B" w:rsidRPr="00FD2101">
        <w:rPr>
          <w:sz w:val="24"/>
          <w:szCs w:val="24"/>
        </w:rPr>
        <w:t>Место приема и выдачи документов:</w:t>
      </w:r>
    </w:p>
    <w:p w:rsidR="00E56D2B" w:rsidRPr="00FD2101" w:rsidRDefault="0093359E" w:rsidP="0093359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6D2B" w:rsidRPr="00FD2101">
        <w:rPr>
          <w:sz w:val="24"/>
          <w:szCs w:val="24"/>
        </w:rPr>
        <w:t>1</w:t>
      </w:r>
      <w:r w:rsidR="00E56D2B">
        <w:rPr>
          <w:sz w:val="24"/>
          <w:szCs w:val="24"/>
        </w:rPr>
        <w:t>8</w:t>
      </w:r>
      <w:r w:rsidR="004933FF">
        <w:rPr>
          <w:sz w:val="24"/>
          <w:szCs w:val="24"/>
        </w:rPr>
        <w:t xml:space="preserve">.1. Место приема </w:t>
      </w:r>
      <w:r w:rsidR="00E56D2B">
        <w:rPr>
          <w:sz w:val="24"/>
          <w:szCs w:val="24"/>
        </w:rPr>
        <w:t xml:space="preserve"> </w:t>
      </w:r>
      <w:r w:rsidR="004933FF">
        <w:rPr>
          <w:sz w:val="24"/>
          <w:szCs w:val="24"/>
        </w:rPr>
        <w:t xml:space="preserve"> и выдачи документов</w:t>
      </w:r>
      <w:r w:rsidR="007903BF">
        <w:rPr>
          <w:sz w:val="24"/>
          <w:szCs w:val="24"/>
        </w:rPr>
        <w:t xml:space="preserve"> </w:t>
      </w:r>
      <w:r>
        <w:rPr>
          <w:sz w:val="24"/>
          <w:szCs w:val="24"/>
        </w:rPr>
        <w:t>– Администрация, МФЦ.</w:t>
      </w:r>
    </w:p>
    <w:p w:rsidR="00E56D2B" w:rsidRPr="00FD2101" w:rsidRDefault="001E1B8F" w:rsidP="00E504A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D2B" w:rsidRPr="00756103">
        <w:rPr>
          <w:sz w:val="24"/>
          <w:szCs w:val="24"/>
        </w:rPr>
        <w:t xml:space="preserve">19. </w:t>
      </w:r>
      <w:r w:rsidR="0093359E">
        <w:rPr>
          <w:sz w:val="24"/>
          <w:szCs w:val="24"/>
        </w:rPr>
        <w:t>Заявителя</w:t>
      </w:r>
      <w:r w:rsidR="00E504AA" w:rsidRPr="00756103">
        <w:rPr>
          <w:sz w:val="24"/>
          <w:szCs w:val="24"/>
        </w:rPr>
        <w:t>м</w:t>
      </w:r>
      <w:r w:rsidR="0093359E">
        <w:rPr>
          <w:sz w:val="24"/>
          <w:szCs w:val="24"/>
        </w:rPr>
        <w:t>и</w:t>
      </w:r>
      <w:r w:rsidR="00E504AA" w:rsidRPr="00756103">
        <w:rPr>
          <w:sz w:val="24"/>
          <w:szCs w:val="24"/>
        </w:rPr>
        <w:t>, имеющим</w:t>
      </w:r>
      <w:r w:rsidR="0093359E">
        <w:rPr>
          <w:sz w:val="24"/>
          <w:szCs w:val="24"/>
        </w:rPr>
        <w:t>и</w:t>
      </w:r>
      <w:r w:rsidR="00E504AA" w:rsidRPr="00756103">
        <w:rPr>
          <w:sz w:val="24"/>
          <w:szCs w:val="24"/>
        </w:rPr>
        <w:t xml:space="preserve"> п</w:t>
      </w:r>
      <w:r w:rsidR="00756103" w:rsidRPr="00756103">
        <w:rPr>
          <w:sz w:val="24"/>
          <w:szCs w:val="24"/>
        </w:rPr>
        <w:t>раво получить муниципальную услугу</w:t>
      </w:r>
      <w:r w:rsidR="00756103">
        <w:rPr>
          <w:sz w:val="24"/>
          <w:szCs w:val="24"/>
        </w:rPr>
        <w:t xml:space="preserve"> являютс</w:t>
      </w:r>
      <w:r w:rsidR="0093359E">
        <w:rPr>
          <w:sz w:val="24"/>
          <w:szCs w:val="24"/>
        </w:rPr>
        <w:t>я физические и юридические лица, их представители с надлежаще оформленными полномочиями.</w:t>
      </w:r>
    </w:p>
    <w:p w:rsidR="00984B21" w:rsidRDefault="00E56D2B" w:rsidP="002B1F4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FD2101">
        <w:rPr>
          <w:sz w:val="24"/>
          <w:szCs w:val="24"/>
        </w:rPr>
        <w:t xml:space="preserve">. </w:t>
      </w:r>
      <w:r w:rsidR="00E504AA" w:rsidRPr="00A91115">
        <w:rPr>
          <w:sz w:val="24"/>
          <w:szCs w:val="24"/>
        </w:rPr>
        <w:t>Конечным результатом предоставления муниципальной услуги является</w:t>
      </w:r>
      <w:r w:rsidR="00984B21">
        <w:rPr>
          <w:sz w:val="24"/>
          <w:szCs w:val="24"/>
        </w:rPr>
        <w:t>:</w:t>
      </w:r>
      <w:r w:rsidR="002B1F4E">
        <w:rPr>
          <w:sz w:val="24"/>
          <w:szCs w:val="24"/>
        </w:rPr>
        <w:t xml:space="preserve"> </w:t>
      </w:r>
    </w:p>
    <w:p w:rsidR="00E56D2B" w:rsidRDefault="00984B21" w:rsidP="002B1F4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20.1. </w:t>
      </w:r>
      <w:r w:rsidR="002B1F4E">
        <w:rPr>
          <w:sz w:val="24"/>
          <w:szCs w:val="24"/>
        </w:rPr>
        <w:t>з</w:t>
      </w:r>
      <w:r w:rsidR="00AB69C8">
        <w:rPr>
          <w:sz w:val="24"/>
          <w:szCs w:val="24"/>
        </w:rPr>
        <w:t>аключение договора купли-продажи земельного участка, на котором расположено зд</w:t>
      </w:r>
      <w:r w:rsidR="00AB69C8">
        <w:rPr>
          <w:sz w:val="24"/>
          <w:szCs w:val="24"/>
        </w:rPr>
        <w:t>а</w:t>
      </w:r>
      <w:r w:rsidR="00AB69C8">
        <w:rPr>
          <w:sz w:val="24"/>
          <w:szCs w:val="24"/>
        </w:rPr>
        <w:t>ние,</w:t>
      </w:r>
      <w:r w:rsidR="005B21A5">
        <w:rPr>
          <w:sz w:val="24"/>
          <w:szCs w:val="24"/>
        </w:rPr>
        <w:t xml:space="preserve"> строение или сооружение.</w:t>
      </w:r>
    </w:p>
    <w:p w:rsidR="001E1B8F" w:rsidRPr="00FD2101" w:rsidRDefault="007903BF" w:rsidP="007903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84B21">
        <w:rPr>
          <w:sz w:val="24"/>
          <w:szCs w:val="24"/>
        </w:rPr>
        <w:t>20.2.</w:t>
      </w:r>
      <w:r w:rsidR="001E1B8F">
        <w:rPr>
          <w:sz w:val="24"/>
          <w:szCs w:val="24"/>
        </w:rPr>
        <w:t xml:space="preserve"> Отказ в предоставлении муниципальной услуги.</w:t>
      </w:r>
    </w:p>
    <w:p w:rsidR="00E56D2B" w:rsidRDefault="004933FF" w:rsidP="004933FF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6D2B" w:rsidRPr="00FD2101">
        <w:rPr>
          <w:sz w:val="24"/>
          <w:szCs w:val="24"/>
        </w:rPr>
        <w:t>2</w:t>
      </w:r>
      <w:r w:rsidR="00E56D2B">
        <w:rPr>
          <w:sz w:val="24"/>
          <w:szCs w:val="24"/>
        </w:rPr>
        <w:t>1</w:t>
      </w:r>
      <w:r w:rsidR="00E56D2B" w:rsidRPr="00FD2101">
        <w:rPr>
          <w:sz w:val="24"/>
          <w:szCs w:val="24"/>
        </w:rPr>
        <w:t>. Результат предоставления муниципальной услуги направляется по почте, если иной сп</w:t>
      </w:r>
      <w:r w:rsidR="00E56D2B" w:rsidRPr="00FD2101">
        <w:rPr>
          <w:sz w:val="24"/>
          <w:szCs w:val="24"/>
        </w:rPr>
        <w:t>о</w:t>
      </w:r>
      <w:r w:rsidR="00E56D2B" w:rsidRPr="00FD2101">
        <w:rPr>
          <w:sz w:val="24"/>
          <w:szCs w:val="24"/>
        </w:rPr>
        <w:t>соб направления (передачи) не указан в обращении.</w:t>
      </w:r>
    </w:p>
    <w:p w:rsidR="00CD4AA0" w:rsidRPr="00FD2101" w:rsidRDefault="00CD4AA0" w:rsidP="0047429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2</w:t>
      </w:r>
      <w:r w:rsidR="00E56D2B">
        <w:rPr>
          <w:sz w:val="24"/>
          <w:szCs w:val="24"/>
        </w:rPr>
        <w:t>2</w:t>
      </w:r>
      <w:r w:rsidRPr="00FD2101">
        <w:rPr>
          <w:sz w:val="24"/>
          <w:szCs w:val="24"/>
        </w:rPr>
        <w:t>. Способ направления (получения) результата предоставления муниципальной услуги ук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зывается заявителем (представителем) в заявлении, если иное не установлено законодательством и настоящим административным регламентом</w:t>
      </w:r>
    </w:p>
    <w:p w:rsidR="00365D94" w:rsidRDefault="00365D94" w:rsidP="0047429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5A1C10">
        <w:rPr>
          <w:sz w:val="24"/>
          <w:szCs w:val="24"/>
        </w:rPr>
        <w:t>2</w:t>
      </w:r>
      <w:r w:rsidR="00E56D2B" w:rsidRPr="005A1C10">
        <w:rPr>
          <w:sz w:val="24"/>
          <w:szCs w:val="24"/>
        </w:rPr>
        <w:t>3</w:t>
      </w:r>
      <w:r w:rsidRPr="005A1C10">
        <w:rPr>
          <w:sz w:val="24"/>
          <w:szCs w:val="24"/>
        </w:rPr>
        <w:t xml:space="preserve">. Срок предоставления муниципальной услуги не может превышать </w:t>
      </w:r>
      <w:r w:rsidR="005B21A5">
        <w:rPr>
          <w:sz w:val="24"/>
          <w:szCs w:val="24"/>
        </w:rPr>
        <w:t xml:space="preserve"> 30 дней.</w:t>
      </w:r>
    </w:p>
    <w:p w:rsidR="004F092C" w:rsidRPr="00B83B5A" w:rsidRDefault="00365D94" w:rsidP="004F092C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21DA4">
        <w:rPr>
          <w:sz w:val="24"/>
          <w:szCs w:val="24"/>
        </w:rPr>
        <w:t>2</w:t>
      </w:r>
      <w:r w:rsidR="00E56D2B" w:rsidRPr="00921DA4">
        <w:rPr>
          <w:sz w:val="24"/>
          <w:szCs w:val="24"/>
        </w:rPr>
        <w:t>4</w:t>
      </w:r>
      <w:r w:rsidRPr="00921DA4">
        <w:rPr>
          <w:sz w:val="24"/>
          <w:szCs w:val="24"/>
        </w:rPr>
        <w:t xml:space="preserve">. </w:t>
      </w:r>
      <w:r w:rsidR="004F092C" w:rsidRPr="00921DA4">
        <w:rPr>
          <w:sz w:val="24"/>
          <w:szCs w:val="24"/>
        </w:rPr>
        <w:t xml:space="preserve">Срок регистрации запроса заявителя о предоставлении муниципальной услуги не должен </w:t>
      </w:r>
      <w:r w:rsidR="00D94180">
        <w:rPr>
          <w:sz w:val="24"/>
          <w:szCs w:val="24"/>
        </w:rPr>
        <w:t>превышать 1</w:t>
      </w:r>
      <w:r w:rsidR="004F092C" w:rsidRPr="00921DA4">
        <w:rPr>
          <w:sz w:val="24"/>
          <w:szCs w:val="24"/>
        </w:rPr>
        <w:t>0 минут с момента приема такого обращения.</w:t>
      </w:r>
    </w:p>
    <w:p w:rsidR="00365D94" w:rsidRPr="00FD2101" w:rsidRDefault="00365D94" w:rsidP="0047429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2</w:t>
      </w:r>
      <w:r w:rsidR="00E56D2B">
        <w:rPr>
          <w:sz w:val="24"/>
          <w:szCs w:val="24"/>
        </w:rPr>
        <w:t>5</w:t>
      </w:r>
      <w:r w:rsidRPr="00FD2101">
        <w:rPr>
          <w:sz w:val="24"/>
          <w:szCs w:val="24"/>
        </w:rPr>
        <w:t>. Максимальный срок ожидания в очереди при подаче письменного обращения о предо</w:t>
      </w:r>
      <w:r w:rsidRPr="00FD2101">
        <w:rPr>
          <w:sz w:val="24"/>
          <w:szCs w:val="24"/>
        </w:rPr>
        <w:t>с</w:t>
      </w:r>
      <w:r w:rsidRPr="00FD2101">
        <w:rPr>
          <w:sz w:val="24"/>
          <w:szCs w:val="24"/>
        </w:rPr>
        <w:t xml:space="preserve">тавлении муниципальной услуги и получения результата предоставления муниципальной услуги </w:t>
      </w:r>
      <w:r w:rsidRPr="00FD2101">
        <w:rPr>
          <w:sz w:val="24"/>
          <w:szCs w:val="24"/>
        </w:rPr>
        <w:lastRenderedPageBreak/>
        <w:t>на основании такого обращения путем личного посещения заявителем не должен превышать 15 минут</w:t>
      </w:r>
      <w:r w:rsidR="00B17D95">
        <w:rPr>
          <w:sz w:val="24"/>
          <w:szCs w:val="24"/>
        </w:rPr>
        <w:t>.</w:t>
      </w:r>
    </w:p>
    <w:p w:rsidR="006F6E18" w:rsidRPr="004933FF" w:rsidRDefault="00365D94" w:rsidP="00117DF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33FF">
        <w:rPr>
          <w:sz w:val="24"/>
          <w:szCs w:val="24"/>
        </w:rPr>
        <w:t>2</w:t>
      </w:r>
      <w:r w:rsidR="00E56D2B" w:rsidRPr="004933FF">
        <w:rPr>
          <w:sz w:val="24"/>
          <w:szCs w:val="24"/>
        </w:rPr>
        <w:t>6</w:t>
      </w:r>
      <w:r w:rsidRPr="004933FF">
        <w:rPr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2B1F4E" w:rsidRPr="004933FF" w:rsidRDefault="002B1F4E" w:rsidP="00365D9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33FF">
        <w:rPr>
          <w:sz w:val="24"/>
          <w:szCs w:val="24"/>
        </w:rPr>
        <w:t>-Жилищным кодексом Российской Федерации;</w:t>
      </w:r>
    </w:p>
    <w:p w:rsidR="00106BF8" w:rsidRPr="004933FF" w:rsidRDefault="00106BF8" w:rsidP="00106B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33FF">
        <w:rPr>
          <w:sz w:val="24"/>
          <w:szCs w:val="24"/>
        </w:rPr>
        <w:t xml:space="preserve">- </w:t>
      </w:r>
      <w:hyperlink r:id="rId18" w:history="1">
        <w:r w:rsidRPr="004933FF">
          <w:rPr>
            <w:sz w:val="24"/>
            <w:szCs w:val="24"/>
          </w:rPr>
          <w:t>Конституцией</w:t>
        </w:r>
      </w:hyperlink>
      <w:r w:rsidRPr="004933FF">
        <w:rPr>
          <w:sz w:val="24"/>
          <w:szCs w:val="24"/>
        </w:rPr>
        <w:t xml:space="preserve"> Российской Федерации;</w:t>
      </w:r>
    </w:p>
    <w:p w:rsidR="00106BF8" w:rsidRPr="004933FF" w:rsidRDefault="00106BF8" w:rsidP="00106B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33FF">
        <w:rPr>
          <w:sz w:val="24"/>
          <w:szCs w:val="24"/>
        </w:rPr>
        <w:t xml:space="preserve">- Земельным </w:t>
      </w:r>
      <w:hyperlink r:id="rId19" w:history="1">
        <w:r w:rsidRPr="004933FF">
          <w:rPr>
            <w:sz w:val="24"/>
            <w:szCs w:val="24"/>
          </w:rPr>
          <w:t>кодексом</w:t>
        </w:r>
      </w:hyperlink>
      <w:r w:rsidRPr="004933FF">
        <w:rPr>
          <w:sz w:val="24"/>
          <w:szCs w:val="24"/>
        </w:rPr>
        <w:t xml:space="preserve"> Российской Федерации;</w:t>
      </w:r>
    </w:p>
    <w:p w:rsidR="00106BF8" w:rsidRPr="004933FF" w:rsidRDefault="00106BF8" w:rsidP="00106B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33FF">
        <w:rPr>
          <w:sz w:val="24"/>
          <w:szCs w:val="24"/>
        </w:rPr>
        <w:t xml:space="preserve">- Градостроительным </w:t>
      </w:r>
      <w:hyperlink r:id="rId20" w:history="1">
        <w:r w:rsidRPr="004933FF">
          <w:rPr>
            <w:sz w:val="24"/>
            <w:szCs w:val="24"/>
          </w:rPr>
          <w:t>кодексом</w:t>
        </w:r>
      </w:hyperlink>
      <w:r w:rsidRPr="004933FF">
        <w:rPr>
          <w:sz w:val="24"/>
          <w:szCs w:val="24"/>
        </w:rPr>
        <w:t xml:space="preserve"> Российской Федерации;</w:t>
      </w:r>
    </w:p>
    <w:p w:rsidR="00106BF8" w:rsidRPr="004933FF" w:rsidRDefault="00106BF8" w:rsidP="007A3D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33FF">
        <w:rPr>
          <w:sz w:val="24"/>
          <w:szCs w:val="24"/>
        </w:rPr>
        <w:t xml:space="preserve">- Гражданским </w:t>
      </w:r>
      <w:hyperlink r:id="rId21" w:history="1">
        <w:r w:rsidRPr="004933FF">
          <w:rPr>
            <w:sz w:val="24"/>
            <w:szCs w:val="24"/>
          </w:rPr>
          <w:t>кодексом</w:t>
        </w:r>
      </w:hyperlink>
      <w:r w:rsidRPr="004933FF">
        <w:rPr>
          <w:sz w:val="24"/>
          <w:szCs w:val="24"/>
        </w:rPr>
        <w:t xml:space="preserve"> Российской Федерации;</w:t>
      </w:r>
    </w:p>
    <w:p w:rsidR="00106BF8" w:rsidRPr="004933FF" w:rsidRDefault="00106BF8" w:rsidP="00106B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33FF">
        <w:rPr>
          <w:sz w:val="24"/>
          <w:szCs w:val="24"/>
        </w:rPr>
        <w:t xml:space="preserve">- Федеральным </w:t>
      </w:r>
      <w:hyperlink r:id="rId22" w:history="1">
        <w:r w:rsidRPr="004933FF">
          <w:rPr>
            <w:sz w:val="24"/>
            <w:szCs w:val="24"/>
          </w:rPr>
          <w:t>законом</w:t>
        </w:r>
      </w:hyperlink>
      <w:r w:rsidRPr="004933FF">
        <w:rPr>
          <w:sz w:val="24"/>
          <w:szCs w:val="24"/>
        </w:rPr>
        <w:t xml:space="preserve"> от 29.07.1998 N 135-ФЗ «Об оценочной деятельности в Российской Федерации»;</w:t>
      </w:r>
    </w:p>
    <w:p w:rsidR="00106BF8" w:rsidRPr="004933FF" w:rsidRDefault="00106BF8" w:rsidP="00106B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33FF">
        <w:rPr>
          <w:sz w:val="24"/>
          <w:szCs w:val="24"/>
        </w:rPr>
        <w:t xml:space="preserve">- Федеральным </w:t>
      </w:r>
      <w:hyperlink r:id="rId23" w:history="1">
        <w:r w:rsidRPr="004933FF">
          <w:rPr>
            <w:sz w:val="24"/>
            <w:szCs w:val="24"/>
          </w:rPr>
          <w:t>законом</w:t>
        </w:r>
      </w:hyperlink>
      <w:r w:rsidRPr="004933FF">
        <w:rPr>
          <w:sz w:val="24"/>
          <w:szCs w:val="24"/>
        </w:rPr>
        <w:t xml:space="preserve"> от 27 июля 2010 года N 210-ФЗ «Об организации предоставления г</w:t>
      </w:r>
      <w:r w:rsidRPr="004933FF">
        <w:rPr>
          <w:sz w:val="24"/>
          <w:szCs w:val="24"/>
        </w:rPr>
        <w:t>о</w:t>
      </w:r>
      <w:r w:rsidRPr="004933FF">
        <w:rPr>
          <w:sz w:val="24"/>
          <w:szCs w:val="24"/>
        </w:rPr>
        <w:t>сударственных и муниципальных услуг»;</w:t>
      </w:r>
    </w:p>
    <w:p w:rsidR="00106BF8" w:rsidRDefault="00106BF8" w:rsidP="00106B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33FF">
        <w:rPr>
          <w:sz w:val="24"/>
          <w:szCs w:val="24"/>
        </w:rPr>
        <w:t xml:space="preserve">- </w:t>
      </w:r>
      <w:r w:rsidR="007903BF">
        <w:rPr>
          <w:sz w:val="24"/>
          <w:szCs w:val="24"/>
        </w:rPr>
        <w:t>Федеральным законом от 25.10.2011 г. №137-ФЗ «О введении в действие Земельного коде</w:t>
      </w:r>
      <w:r w:rsidR="007903BF">
        <w:rPr>
          <w:sz w:val="24"/>
          <w:szCs w:val="24"/>
        </w:rPr>
        <w:t>к</w:t>
      </w:r>
      <w:r w:rsidR="007903BF">
        <w:rPr>
          <w:sz w:val="24"/>
          <w:szCs w:val="24"/>
        </w:rPr>
        <w:t>са Российской Федерации»;</w:t>
      </w:r>
    </w:p>
    <w:p w:rsidR="007903BF" w:rsidRDefault="007903BF" w:rsidP="00106B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29.12.2004 г. №189-ФЗ «О введении в действие Жилищного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декса Российской Федерации»;</w:t>
      </w:r>
    </w:p>
    <w:p w:rsidR="00ED7495" w:rsidRPr="004933FF" w:rsidRDefault="00ED7495" w:rsidP="00106B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24.07.2007 г. №221-ФЗ « О государственном кадастре недвижим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сти»;</w:t>
      </w:r>
    </w:p>
    <w:p w:rsidR="00106BF8" w:rsidRPr="004933FF" w:rsidRDefault="00106BF8" w:rsidP="00106B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33FF">
        <w:rPr>
          <w:sz w:val="24"/>
          <w:szCs w:val="24"/>
        </w:rPr>
        <w:t xml:space="preserve">- </w:t>
      </w:r>
      <w:hyperlink r:id="rId24" w:history="1">
        <w:r w:rsidRPr="004933FF">
          <w:rPr>
            <w:sz w:val="24"/>
            <w:szCs w:val="24"/>
          </w:rPr>
          <w:t>Уставом</w:t>
        </w:r>
      </w:hyperlink>
      <w:r w:rsidRPr="004933FF">
        <w:rPr>
          <w:sz w:val="24"/>
          <w:szCs w:val="24"/>
        </w:rPr>
        <w:t xml:space="preserve"> </w:t>
      </w:r>
      <w:r w:rsidR="00117DF2">
        <w:rPr>
          <w:sz w:val="24"/>
          <w:szCs w:val="24"/>
        </w:rPr>
        <w:t xml:space="preserve"> сельского поселения </w:t>
      </w:r>
      <w:r w:rsidR="000C1D7A">
        <w:rPr>
          <w:sz w:val="26"/>
          <w:szCs w:val="26"/>
        </w:rPr>
        <w:t>Советское</w:t>
      </w:r>
      <w:r w:rsidR="00117DF2">
        <w:rPr>
          <w:sz w:val="24"/>
          <w:szCs w:val="24"/>
        </w:rPr>
        <w:t xml:space="preserve"> </w:t>
      </w:r>
      <w:r w:rsidRPr="004933FF">
        <w:rPr>
          <w:sz w:val="24"/>
          <w:szCs w:val="24"/>
        </w:rPr>
        <w:t>Прохладненского муниципального района;</w:t>
      </w:r>
    </w:p>
    <w:p w:rsidR="00365D94" w:rsidRPr="00FD2101" w:rsidRDefault="009512B1" w:rsidP="009512B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6D2B">
        <w:rPr>
          <w:sz w:val="24"/>
          <w:szCs w:val="24"/>
        </w:rPr>
        <w:t>27</w:t>
      </w:r>
      <w:r w:rsidR="00365D94" w:rsidRPr="00FD2101">
        <w:rPr>
          <w:sz w:val="24"/>
          <w:szCs w:val="24"/>
        </w:rPr>
        <w:t xml:space="preserve">. Для предоставления муниципальной услуги от заявителя требуется </w:t>
      </w:r>
      <w:hyperlink r:id="rId25" w:history="1">
        <w:r w:rsidR="00365D94" w:rsidRPr="00FD2101">
          <w:rPr>
            <w:color w:val="0000FF"/>
            <w:sz w:val="24"/>
            <w:szCs w:val="24"/>
          </w:rPr>
          <w:t>заявление</w:t>
        </w:r>
      </w:hyperlink>
      <w:r w:rsidR="00390491">
        <w:rPr>
          <w:sz w:val="24"/>
          <w:szCs w:val="24"/>
        </w:rPr>
        <w:t>.</w:t>
      </w:r>
      <w:r w:rsidR="005A751E" w:rsidRPr="00FD2101">
        <w:rPr>
          <w:sz w:val="24"/>
          <w:szCs w:val="24"/>
        </w:rPr>
        <w:t xml:space="preserve"> </w:t>
      </w:r>
    </w:p>
    <w:p w:rsidR="00EC7CE1" w:rsidRDefault="00EC7CE1" w:rsidP="00EC7CE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62E86">
        <w:rPr>
          <w:sz w:val="24"/>
          <w:szCs w:val="24"/>
        </w:rPr>
        <w:t xml:space="preserve"> </w:t>
      </w:r>
      <w:r w:rsidR="00365D94" w:rsidRPr="00FD2101">
        <w:rPr>
          <w:sz w:val="24"/>
          <w:szCs w:val="24"/>
        </w:rPr>
        <w:t>2</w:t>
      </w:r>
      <w:r w:rsidR="00E56D2B">
        <w:rPr>
          <w:sz w:val="24"/>
          <w:szCs w:val="24"/>
        </w:rPr>
        <w:t>8</w:t>
      </w:r>
      <w:r w:rsidR="00365D94" w:rsidRPr="00FD2101">
        <w:rPr>
          <w:sz w:val="24"/>
          <w:szCs w:val="24"/>
        </w:rPr>
        <w:t xml:space="preserve">. </w:t>
      </w:r>
      <w:r w:rsidR="00106BF8" w:rsidRPr="00A91115">
        <w:rPr>
          <w:sz w:val="24"/>
          <w:szCs w:val="24"/>
        </w:rPr>
        <w:t>Перечень документов, прилагаемых к заявлению о предоставлении муниципальной усл</w:t>
      </w:r>
      <w:r w:rsidR="00106BF8" w:rsidRPr="00A91115">
        <w:rPr>
          <w:sz w:val="24"/>
          <w:szCs w:val="24"/>
        </w:rPr>
        <w:t>у</w:t>
      </w:r>
      <w:r w:rsidR="00106BF8" w:rsidRPr="00A91115">
        <w:rPr>
          <w:sz w:val="24"/>
          <w:szCs w:val="24"/>
        </w:rPr>
        <w:t>ги:</w:t>
      </w:r>
    </w:p>
    <w:p w:rsidR="00EC7CE1" w:rsidRDefault="002B1F4E" w:rsidP="00EC7C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1F4E">
        <w:rPr>
          <w:sz w:val="28"/>
          <w:szCs w:val="28"/>
        </w:rPr>
        <w:t xml:space="preserve"> </w:t>
      </w:r>
      <w:r w:rsidR="00EC7CE1">
        <w:rPr>
          <w:sz w:val="24"/>
          <w:szCs w:val="24"/>
        </w:rPr>
        <w:t>- Копия документа, удостоверяющего личность заявителя (заявителей), являющегося физ</w:t>
      </w:r>
      <w:r w:rsidR="00EC7CE1">
        <w:rPr>
          <w:sz w:val="24"/>
          <w:szCs w:val="24"/>
        </w:rPr>
        <w:t>и</w:t>
      </w:r>
      <w:r w:rsidR="00EC7CE1">
        <w:rPr>
          <w:sz w:val="24"/>
          <w:szCs w:val="24"/>
        </w:rPr>
        <w:t>ческим лицом, либо личность представителя физического или юридического лица.</w:t>
      </w:r>
    </w:p>
    <w:p w:rsidR="00EC7CE1" w:rsidRDefault="00EC7CE1" w:rsidP="00EC7C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Копия свидетельства о государственной регистрации физического лица в качестве индив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дуального предпринимателя (для индивидуальных предпринимателей), копия свидетельства о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сударственной регистрации юридического лица (для юридических лиц) или выписка из государс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венных реестров о юридическом лице или индивидуальном предпринимателе, являющемся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телем, ходатайствующим о приобретении прав на земельный участок.</w:t>
      </w:r>
    </w:p>
    <w:p w:rsidR="00EC7CE1" w:rsidRDefault="00EC7CE1" w:rsidP="00EC7C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EC7CE1" w:rsidRDefault="00EC7CE1" w:rsidP="00EC7C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 При наличии зданий, строений, сооружений на приобретаемом земельном участке -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участке, или:</w:t>
      </w:r>
    </w:p>
    <w:p w:rsidR="00EC7CE1" w:rsidRDefault="00EC7CE1" w:rsidP="00EC7C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уведомление об отсутствии в ЕГРП запрашиваемых сведений о зарегистрированных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вах на указанные здания, строения, сооружения;</w:t>
      </w:r>
    </w:p>
    <w:p w:rsidR="00EC7CE1" w:rsidRDefault="00EC7CE1" w:rsidP="00EC7C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</w:t>
      </w:r>
      <w:hyperlink r:id="rId26" w:history="1">
        <w:r>
          <w:rPr>
            <w:color w:val="0000FF"/>
            <w:sz w:val="24"/>
            <w:szCs w:val="24"/>
          </w:rPr>
          <w:t>законодательс</w:t>
        </w:r>
        <w:r>
          <w:rPr>
            <w:color w:val="0000FF"/>
            <w:sz w:val="24"/>
            <w:szCs w:val="24"/>
          </w:rPr>
          <w:t>т</w:t>
        </w:r>
        <w:r>
          <w:rPr>
            <w:color w:val="0000FF"/>
            <w:sz w:val="24"/>
            <w:szCs w:val="24"/>
          </w:rPr>
          <w:t>вом</w:t>
        </w:r>
      </w:hyperlink>
      <w:r>
        <w:rPr>
          <w:sz w:val="24"/>
          <w:szCs w:val="24"/>
        </w:rPr>
        <w:t xml:space="preserve"> Российской Федерации признается возникшим независимо от его регистрации в ЕГРП.</w:t>
      </w:r>
    </w:p>
    <w:p w:rsidR="00EC7CE1" w:rsidRDefault="00EC7CE1" w:rsidP="00EC7C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Выписка из ЕГРП о правах на приобретаемый земельный участок или:</w:t>
      </w:r>
    </w:p>
    <w:p w:rsidR="00EC7CE1" w:rsidRDefault="00EC7CE1" w:rsidP="00EC7C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уведомление об отсутствии в ЕГРП запрашиваемых сведений о зарегистрированных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вах на указанный земельный участок;</w:t>
      </w:r>
    </w:p>
    <w:p w:rsidR="00EC7CE1" w:rsidRDefault="00EC7CE1" w:rsidP="00EC7C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копии документов, удостоверяющих (устанавливающих) права на приобретаемый земел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ный участок, если право на данный земельный участок в соответствии с законодательством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 признается возникшим независимо от его регистрации в ЕГРП.</w:t>
      </w:r>
    </w:p>
    <w:p w:rsidR="00EC7CE1" w:rsidRDefault="00EC7CE1" w:rsidP="00EC7C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"/>
      <w:bookmarkEnd w:id="1"/>
      <w:r>
        <w:rPr>
          <w:sz w:val="24"/>
          <w:szCs w:val="24"/>
        </w:rPr>
        <w:t>-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оформления прав на него.</w:t>
      </w:r>
    </w:p>
    <w:p w:rsidR="00EC7CE1" w:rsidRDefault="00EC7CE1" w:rsidP="00EC7CE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 Копия документа, подтверждающего обстоятельства, дающие право приобретения земел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участка.</w:t>
      </w:r>
    </w:p>
    <w:p w:rsidR="00EC7CE1" w:rsidRDefault="00EC7CE1" w:rsidP="000061A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Сообщение заявителя (заявителей), содержащее перечень всех зданий, строений, сооруж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ний, расположенных на земельном участке, в отношении которого подано заявление о приобрет</w:t>
      </w:r>
      <w:r>
        <w:rPr>
          <w:sz w:val="24"/>
          <w:szCs w:val="24"/>
        </w:rPr>
        <w:t>е</w:t>
      </w:r>
      <w:r w:rsidR="000061A4">
        <w:rPr>
          <w:sz w:val="24"/>
          <w:szCs w:val="24"/>
        </w:rPr>
        <w:lastRenderedPageBreak/>
        <w:t>нии</w:t>
      </w:r>
      <w:r>
        <w:rPr>
          <w:sz w:val="24"/>
          <w:szCs w:val="24"/>
        </w:rPr>
        <w:t xml:space="preserve"> прав, с указанием (при их наличии у заявителя) их кадастровых (инвентарных) номеров и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ресных ориентиров.</w:t>
      </w:r>
    </w:p>
    <w:p w:rsidR="00EC7CE1" w:rsidRPr="000305EC" w:rsidRDefault="00EC7CE1" w:rsidP="00EC7C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305EC">
        <w:rPr>
          <w:sz w:val="24"/>
          <w:szCs w:val="24"/>
        </w:rPr>
        <w:t>28.</w:t>
      </w:r>
      <w:bookmarkStart w:id="2" w:name="Par0"/>
      <w:bookmarkEnd w:id="2"/>
      <w:r w:rsidRPr="000305EC">
        <w:rPr>
          <w:sz w:val="24"/>
          <w:szCs w:val="24"/>
        </w:rPr>
        <w:t>1. перечень документов, которые заявитель вправе представить по собственной инициат</w:t>
      </w:r>
      <w:r w:rsidRPr="000305EC">
        <w:rPr>
          <w:sz w:val="24"/>
          <w:szCs w:val="24"/>
        </w:rPr>
        <w:t>и</w:t>
      </w:r>
      <w:r w:rsidRPr="000305EC">
        <w:rPr>
          <w:sz w:val="24"/>
          <w:szCs w:val="24"/>
        </w:rPr>
        <w:t>ве, так как они подлежат представлению в рамках межведомственного взаимодействия:</w:t>
      </w:r>
    </w:p>
    <w:p w:rsidR="006F6E18" w:rsidRPr="000305EC" w:rsidRDefault="00EC7CE1" w:rsidP="00117DF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305EC">
        <w:rPr>
          <w:sz w:val="24"/>
          <w:szCs w:val="24"/>
        </w:rPr>
        <w:t>- 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</w:t>
      </w:r>
      <w:r w:rsidRPr="000305EC">
        <w:rPr>
          <w:sz w:val="24"/>
          <w:szCs w:val="24"/>
        </w:rPr>
        <w:t>е</w:t>
      </w:r>
      <w:r w:rsidRPr="000305EC">
        <w:rPr>
          <w:sz w:val="24"/>
          <w:szCs w:val="24"/>
        </w:rPr>
        <w:t>оформления прав на него;</w:t>
      </w:r>
    </w:p>
    <w:p w:rsidR="00EC7CE1" w:rsidRPr="000305EC" w:rsidRDefault="00EC7CE1" w:rsidP="00EC7C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305EC">
        <w:rPr>
          <w:sz w:val="24"/>
          <w:szCs w:val="24"/>
        </w:rPr>
        <w:t>-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</w:t>
      </w:r>
      <w:r w:rsidRPr="000305EC">
        <w:rPr>
          <w:sz w:val="24"/>
          <w:szCs w:val="24"/>
        </w:rPr>
        <w:t>а</w:t>
      </w:r>
      <w:r w:rsidRPr="000305EC">
        <w:rPr>
          <w:sz w:val="24"/>
          <w:szCs w:val="24"/>
        </w:rPr>
        <w:t>прашиваемых сведений о зарегистрированных правах на указанный земельный участок;</w:t>
      </w:r>
    </w:p>
    <w:p w:rsidR="00EC7CE1" w:rsidRPr="000305EC" w:rsidRDefault="00EC7CE1" w:rsidP="00EC7C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305EC">
        <w:rPr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</w:t>
      </w:r>
      <w:r w:rsidRPr="000305EC">
        <w:rPr>
          <w:sz w:val="24"/>
          <w:szCs w:val="24"/>
        </w:rPr>
        <w:t>т</w:t>
      </w:r>
      <w:r w:rsidRPr="000305EC">
        <w:rPr>
          <w:sz w:val="24"/>
          <w:szCs w:val="24"/>
        </w:rPr>
        <w:t>ке, или уведомление об отсутствии в ЕГРП запрашиваемых сведений о зарегистрированных пр</w:t>
      </w:r>
      <w:r w:rsidRPr="000305EC">
        <w:rPr>
          <w:sz w:val="24"/>
          <w:szCs w:val="24"/>
        </w:rPr>
        <w:t>а</w:t>
      </w:r>
      <w:r w:rsidRPr="000305EC">
        <w:rPr>
          <w:sz w:val="24"/>
          <w:szCs w:val="24"/>
        </w:rPr>
        <w:t>вах на указанные здания, строения, сооружения;</w:t>
      </w:r>
    </w:p>
    <w:p w:rsidR="00EC7CE1" w:rsidRPr="000305EC" w:rsidRDefault="00EC7CE1" w:rsidP="00EC7C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305EC">
        <w:rPr>
          <w:sz w:val="24"/>
          <w:szCs w:val="24"/>
        </w:rPr>
        <w:t>- выписка из ЕГРЮЛ;</w:t>
      </w:r>
    </w:p>
    <w:p w:rsidR="00EC7CE1" w:rsidRPr="000305EC" w:rsidRDefault="00EC7CE1" w:rsidP="00EC7C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305EC">
        <w:rPr>
          <w:sz w:val="24"/>
          <w:szCs w:val="24"/>
        </w:rPr>
        <w:t>- выписка из ЕГРИП.</w:t>
      </w:r>
    </w:p>
    <w:p w:rsidR="00106BF8" w:rsidRPr="00A91115" w:rsidRDefault="00106BF8" w:rsidP="00106B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1115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A91115">
        <w:rPr>
          <w:sz w:val="24"/>
          <w:szCs w:val="24"/>
        </w:rPr>
        <w:t>.3 истребование у заявителя документов, не предусмотренных Административным регл</w:t>
      </w:r>
      <w:r w:rsidRPr="00A91115">
        <w:rPr>
          <w:sz w:val="24"/>
          <w:szCs w:val="24"/>
        </w:rPr>
        <w:t>а</w:t>
      </w:r>
      <w:r w:rsidRPr="00A91115">
        <w:rPr>
          <w:sz w:val="24"/>
          <w:szCs w:val="24"/>
        </w:rPr>
        <w:t>ментом, не допускается.</w:t>
      </w:r>
    </w:p>
    <w:p w:rsidR="00365D94" w:rsidRPr="00FD2101" w:rsidRDefault="00B17D95" w:rsidP="0047429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29</w:t>
      </w:r>
      <w:r w:rsidR="005A751E" w:rsidRPr="00FD2101">
        <w:rPr>
          <w:sz w:val="24"/>
          <w:szCs w:val="24"/>
        </w:rPr>
        <w:t>. Заявление должно быть оформлено заявителем либо его уполномоченным представит</w:t>
      </w:r>
      <w:r w:rsidR="005A751E" w:rsidRPr="00FD2101">
        <w:rPr>
          <w:sz w:val="24"/>
          <w:szCs w:val="24"/>
        </w:rPr>
        <w:t>е</w:t>
      </w:r>
      <w:r w:rsidR="005A751E" w:rsidRPr="00FD2101">
        <w:rPr>
          <w:sz w:val="24"/>
          <w:szCs w:val="24"/>
        </w:rPr>
        <w:t>лем (доверенным лицом).</w:t>
      </w:r>
    </w:p>
    <w:p w:rsidR="00365D94" w:rsidRPr="00FD2101" w:rsidRDefault="001A31F0" w:rsidP="0047429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 w:rsidR="00B17D95">
        <w:rPr>
          <w:sz w:val="24"/>
          <w:szCs w:val="24"/>
        </w:rPr>
        <w:t>0</w:t>
      </w:r>
      <w:r w:rsidRPr="00FD2101">
        <w:rPr>
          <w:sz w:val="24"/>
          <w:szCs w:val="24"/>
        </w:rPr>
        <w:t>. При получении заявителем (доверенным лицом) результата предоставления муниципал</w:t>
      </w:r>
      <w:r w:rsidRPr="00FD2101">
        <w:rPr>
          <w:sz w:val="24"/>
          <w:szCs w:val="24"/>
        </w:rPr>
        <w:t>ь</w:t>
      </w:r>
      <w:r w:rsidRPr="00FD2101">
        <w:rPr>
          <w:sz w:val="24"/>
          <w:szCs w:val="24"/>
        </w:rPr>
        <w:t>ной услуги путем личного посещения Администрации заявитель (доверенное лицо) представ</w:t>
      </w:r>
      <w:r w:rsidR="00117DF2">
        <w:rPr>
          <w:sz w:val="24"/>
          <w:szCs w:val="24"/>
        </w:rPr>
        <w:t>ляет ответственному лицу Администрации</w:t>
      </w:r>
      <w:r w:rsidRPr="00FD2101">
        <w:rPr>
          <w:sz w:val="24"/>
          <w:szCs w:val="24"/>
        </w:rPr>
        <w:t>, ответственному за выдачу результата предоставления м</w:t>
      </w:r>
      <w:r w:rsidRPr="00FD2101">
        <w:rPr>
          <w:sz w:val="24"/>
          <w:szCs w:val="24"/>
        </w:rPr>
        <w:t>у</w:t>
      </w:r>
      <w:r w:rsidRPr="00FD2101">
        <w:rPr>
          <w:sz w:val="24"/>
          <w:szCs w:val="24"/>
        </w:rPr>
        <w:t>ниципальной услуги:</w:t>
      </w:r>
    </w:p>
    <w:p w:rsidR="00365D94" w:rsidRPr="00FD2101" w:rsidRDefault="001A31F0" w:rsidP="0047429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 w:rsidR="00B17D95">
        <w:rPr>
          <w:sz w:val="24"/>
          <w:szCs w:val="24"/>
        </w:rPr>
        <w:t>0</w:t>
      </w:r>
      <w:r w:rsidRPr="00FD2101">
        <w:rPr>
          <w:sz w:val="24"/>
          <w:szCs w:val="24"/>
        </w:rPr>
        <w:t>.1. Документ, удостоверяющий личность, реквизиты которого прописаны в заявлении (д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веренности), - в целях идентификации получателя результата предоставления муниципальной у</w:t>
      </w:r>
      <w:r w:rsidRPr="00FD2101">
        <w:rPr>
          <w:sz w:val="24"/>
          <w:szCs w:val="24"/>
        </w:rPr>
        <w:t>с</w:t>
      </w:r>
      <w:r w:rsidRPr="00FD2101">
        <w:rPr>
          <w:sz w:val="24"/>
          <w:szCs w:val="24"/>
        </w:rPr>
        <w:t>луги (подлежит возврату).</w:t>
      </w:r>
    </w:p>
    <w:p w:rsidR="00365D94" w:rsidRPr="00FD2101" w:rsidRDefault="001A31F0" w:rsidP="0047429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 w:rsidR="00B17D95">
        <w:rPr>
          <w:sz w:val="24"/>
          <w:szCs w:val="24"/>
        </w:rPr>
        <w:t>0</w:t>
      </w:r>
      <w:r w:rsidRPr="00FD2101">
        <w:rPr>
          <w:sz w:val="24"/>
          <w:szCs w:val="24"/>
        </w:rPr>
        <w:t>.2. Доверенность лица на представление его интересов (при получении результата предо</w:t>
      </w:r>
      <w:r w:rsidRPr="00FD2101">
        <w:rPr>
          <w:sz w:val="24"/>
          <w:szCs w:val="24"/>
        </w:rPr>
        <w:t>с</w:t>
      </w:r>
      <w:r w:rsidRPr="00FD2101">
        <w:rPr>
          <w:sz w:val="24"/>
          <w:szCs w:val="24"/>
        </w:rPr>
        <w:t>тавления муниципальной услуги представителем заявителя).</w:t>
      </w:r>
    </w:p>
    <w:p w:rsidR="00365D94" w:rsidRPr="00FD2101" w:rsidRDefault="001A31F0" w:rsidP="0047429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 w:rsidR="00B17D95">
        <w:rPr>
          <w:sz w:val="24"/>
          <w:szCs w:val="24"/>
        </w:rPr>
        <w:t>1</w:t>
      </w:r>
      <w:r w:rsidRPr="00FD2101">
        <w:rPr>
          <w:sz w:val="24"/>
          <w:szCs w:val="24"/>
        </w:rPr>
        <w:t>. Заявитель вправе представить иные документы, которые, по его мнению, имеют значение для предоставления муниципальной услуги.</w:t>
      </w:r>
    </w:p>
    <w:p w:rsidR="001A31F0" w:rsidRPr="00FD2101" w:rsidRDefault="001A31F0" w:rsidP="0047429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 w:rsidR="00B17D95">
        <w:rPr>
          <w:sz w:val="24"/>
          <w:szCs w:val="24"/>
        </w:rPr>
        <w:t>2</w:t>
      </w:r>
      <w:r w:rsidRPr="00FD2101">
        <w:rPr>
          <w:sz w:val="24"/>
          <w:szCs w:val="24"/>
        </w:rPr>
        <w:t>. Администрация не вправе требовать от заявителя:</w:t>
      </w:r>
    </w:p>
    <w:p w:rsidR="001A31F0" w:rsidRPr="00FD2101" w:rsidRDefault="001A31F0" w:rsidP="0047429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 w:rsidR="00B17D95">
        <w:rPr>
          <w:sz w:val="24"/>
          <w:szCs w:val="24"/>
        </w:rPr>
        <w:t>2</w:t>
      </w:r>
      <w:r w:rsidRPr="00FD2101">
        <w:rPr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ми отношения, возникающие в связи с предоставлением муниципальной услуги.</w:t>
      </w:r>
    </w:p>
    <w:p w:rsidR="001A31F0" w:rsidRPr="00FD2101" w:rsidRDefault="001A31F0" w:rsidP="0047429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 w:rsidR="00B17D95">
        <w:rPr>
          <w:sz w:val="24"/>
          <w:szCs w:val="24"/>
        </w:rPr>
        <w:t>2</w:t>
      </w:r>
      <w:r w:rsidRPr="00FD2101">
        <w:rPr>
          <w:sz w:val="24"/>
          <w:szCs w:val="24"/>
        </w:rPr>
        <w:t>.2.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моуправления либо подведомственных государственным органам или органам местного сам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управления организаций, участвующих в предоставлении государственных и муниципальных у</w:t>
      </w:r>
      <w:r w:rsidRPr="00FD2101">
        <w:rPr>
          <w:sz w:val="24"/>
          <w:szCs w:val="24"/>
        </w:rPr>
        <w:t>с</w:t>
      </w:r>
      <w:r w:rsidRPr="00FD2101">
        <w:rPr>
          <w:sz w:val="24"/>
          <w:szCs w:val="24"/>
        </w:rPr>
        <w:t>луг, в соответствии с нормативными правовыми актами Российской Федерации, нормативными правовыми актами Кабардино-Балкарской Республики, муниципальными правовыми актами.</w:t>
      </w:r>
    </w:p>
    <w:p w:rsidR="001A31F0" w:rsidRPr="00FD2101" w:rsidRDefault="001A31F0" w:rsidP="0047429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 w:rsidR="00B17D95">
        <w:rPr>
          <w:sz w:val="24"/>
          <w:szCs w:val="24"/>
        </w:rPr>
        <w:t>2</w:t>
      </w:r>
      <w:r w:rsidRPr="00FD2101">
        <w:rPr>
          <w:sz w:val="24"/>
          <w:szCs w:val="24"/>
        </w:rPr>
        <w:t>.3. Осуществления действий, в том числе согласований, необходимых для получения м</w:t>
      </w:r>
      <w:r w:rsidRPr="00FD2101">
        <w:rPr>
          <w:sz w:val="24"/>
          <w:szCs w:val="24"/>
        </w:rPr>
        <w:t>у</w:t>
      </w:r>
      <w:r w:rsidRPr="00FD2101">
        <w:rPr>
          <w:sz w:val="24"/>
          <w:szCs w:val="24"/>
        </w:rPr>
        <w:t>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</w:t>
      </w:r>
      <w:r w:rsidRPr="00FD2101">
        <w:rPr>
          <w:sz w:val="24"/>
          <w:szCs w:val="24"/>
        </w:rPr>
        <w:t>н</w:t>
      </w:r>
      <w:r w:rsidRPr="00FD2101">
        <w:rPr>
          <w:sz w:val="24"/>
          <w:szCs w:val="24"/>
        </w:rPr>
        <w:t xml:space="preserve">формации, предоставляемых в результате предоставления таких услуг, включенных в перечни, указанные в </w:t>
      </w:r>
      <w:hyperlink r:id="rId27" w:history="1">
        <w:r w:rsidRPr="00FD2101">
          <w:rPr>
            <w:color w:val="0000FF"/>
            <w:sz w:val="24"/>
            <w:szCs w:val="24"/>
          </w:rPr>
          <w:t>части 1 статьи 9</w:t>
        </w:r>
      </w:hyperlink>
      <w:r w:rsidRPr="00FD2101">
        <w:rPr>
          <w:sz w:val="24"/>
          <w:szCs w:val="24"/>
        </w:rPr>
        <w:t xml:space="preserve"> 210-ФЗ.</w:t>
      </w:r>
    </w:p>
    <w:p w:rsidR="00B37EDB" w:rsidRDefault="00B37EDB" w:rsidP="00B37E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A31F0" w:rsidRPr="00FD2101">
        <w:rPr>
          <w:sz w:val="24"/>
          <w:szCs w:val="24"/>
        </w:rPr>
        <w:t>3</w:t>
      </w:r>
      <w:r w:rsidR="00B17D95">
        <w:rPr>
          <w:sz w:val="24"/>
          <w:szCs w:val="24"/>
        </w:rPr>
        <w:t>3</w:t>
      </w:r>
      <w:r w:rsidR="001A31F0" w:rsidRPr="00FD2101">
        <w:rPr>
          <w:sz w:val="24"/>
          <w:szCs w:val="24"/>
        </w:rPr>
        <w:t>. Основаниями для отказа в приеме документов, необходимых для предоставления мун</w:t>
      </w:r>
      <w:r w:rsidR="001A31F0" w:rsidRPr="00FD2101">
        <w:rPr>
          <w:sz w:val="24"/>
          <w:szCs w:val="24"/>
        </w:rPr>
        <w:t>и</w:t>
      </w:r>
      <w:r w:rsidR="001A31F0" w:rsidRPr="00FD2101">
        <w:rPr>
          <w:sz w:val="24"/>
          <w:szCs w:val="24"/>
        </w:rPr>
        <w:t>ципальной услуги</w:t>
      </w:r>
      <w:r w:rsidRPr="000E2A62">
        <w:rPr>
          <w:sz w:val="24"/>
          <w:szCs w:val="24"/>
        </w:rPr>
        <w:t xml:space="preserve">: </w:t>
      </w:r>
    </w:p>
    <w:p w:rsidR="00A57EAA" w:rsidRPr="00A57EAA" w:rsidRDefault="00B37EDB" w:rsidP="00F24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E2A62">
        <w:rPr>
          <w:sz w:val="24"/>
          <w:szCs w:val="24"/>
        </w:rPr>
        <w:t xml:space="preserve">- отсутствие у </w:t>
      </w:r>
      <w:r w:rsidR="00B90A0D">
        <w:rPr>
          <w:sz w:val="24"/>
          <w:szCs w:val="24"/>
        </w:rPr>
        <w:t>заявителя</w:t>
      </w:r>
      <w:r w:rsidRPr="000E2A62">
        <w:rPr>
          <w:sz w:val="24"/>
          <w:szCs w:val="24"/>
        </w:rPr>
        <w:t xml:space="preserve"> (его законного представителя) прав на обращение за получением муниципальной услуги (то есть обращение за получением услуги ненадлежащего лица, у которого отсутствует нотариально заверенное согласие </w:t>
      </w:r>
      <w:r w:rsidR="00B90A0D">
        <w:rPr>
          <w:sz w:val="24"/>
          <w:szCs w:val="24"/>
        </w:rPr>
        <w:t>заявителя</w:t>
      </w:r>
      <w:r w:rsidRPr="000E2A62">
        <w:rPr>
          <w:sz w:val="24"/>
          <w:szCs w:val="24"/>
        </w:rPr>
        <w:t xml:space="preserve"> на обращение за муниципальной усл</w:t>
      </w:r>
      <w:r w:rsidRPr="000E2A62">
        <w:rPr>
          <w:sz w:val="24"/>
          <w:szCs w:val="24"/>
        </w:rPr>
        <w:t>у</w:t>
      </w:r>
      <w:r w:rsidRPr="000E2A62">
        <w:rPr>
          <w:sz w:val="24"/>
          <w:szCs w:val="24"/>
        </w:rPr>
        <w:t>гой)</w:t>
      </w:r>
      <w:r w:rsidR="00F240CB">
        <w:rPr>
          <w:sz w:val="24"/>
          <w:szCs w:val="24"/>
        </w:rPr>
        <w:t>;</w:t>
      </w:r>
      <w:r w:rsidRPr="000E2A62">
        <w:rPr>
          <w:sz w:val="24"/>
          <w:szCs w:val="24"/>
        </w:rPr>
        <w:t xml:space="preserve"> </w:t>
      </w:r>
    </w:p>
    <w:p w:rsidR="00A57EAA" w:rsidRDefault="00A57EAA" w:rsidP="00A57EAA">
      <w:pPr>
        <w:spacing w:line="240" w:lineRule="atLeast"/>
        <w:ind w:firstLine="709"/>
        <w:jc w:val="both"/>
        <w:rPr>
          <w:sz w:val="24"/>
          <w:szCs w:val="24"/>
        </w:rPr>
      </w:pPr>
      <w:r w:rsidRPr="00A57EAA">
        <w:rPr>
          <w:sz w:val="24"/>
          <w:szCs w:val="24"/>
        </w:rPr>
        <w:t>- если заявление подписано лицом, не имеющим право действовать от имени заявителя без доверенности;</w:t>
      </w:r>
    </w:p>
    <w:p w:rsidR="00F240CB" w:rsidRPr="00A57EAA" w:rsidRDefault="00F240CB" w:rsidP="00A57EA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если не полный пакет документов;</w:t>
      </w:r>
    </w:p>
    <w:p w:rsidR="00A57EAA" w:rsidRDefault="00A57EAA" w:rsidP="00A57EAA">
      <w:pPr>
        <w:spacing w:line="240" w:lineRule="atLeast"/>
        <w:ind w:firstLine="709"/>
        <w:jc w:val="both"/>
        <w:rPr>
          <w:sz w:val="24"/>
          <w:szCs w:val="24"/>
        </w:rPr>
      </w:pPr>
      <w:r w:rsidRPr="00A57EAA">
        <w:rPr>
          <w:sz w:val="24"/>
          <w:szCs w:val="24"/>
        </w:rPr>
        <w:lastRenderedPageBreak/>
        <w:t>- если в документах имеются неоговоренные исправления;</w:t>
      </w:r>
    </w:p>
    <w:p w:rsidR="00A57EAA" w:rsidRDefault="00A57EAA" w:rsidP="00B45E57">
      <w:pPr>
        <w:spacing w:line="240" w:lineRule="atLeast"/>
        <w:ind w:firstLine="709"/>
        <w:jc w:val="both"/>
        <w:rPr>
          <w:sz w:val="24"/>
          <w:szCs w:val="24"/>
        </w:rPr>
      </w:pPr>
      <w:r w:rsidRPr="00A57EAA">
        <w:rPr>
          <w:sz w:val="24"/>
          <w:szCs w:val="24"/>
        </w:rPr>
        <w:t>- не подлежат приему документы, имеющие подчистки либо приписки, зачеркнутые слова и иные, не оговоренные в них исправления, документы, исполненные карандашом, а также докуме</w:t>
      </w:r>
      <w:r w:rsidRPr="00A57EAA">
        <w:rPr>
          <w:sz w:val="24"/>
          <w:szCs w:val="24"/>
        </w:rPr>
        <w:t>н</w:t>
      </w:r>
      <w:r w:rsidRPr="00A57EAA">
        <w:rPr>
          <w:sz w:val="24"/>
          <w:szCs w:val="24"/>
        </w:rPr>
        <w:t>ты с серьезными повреждениями, не позволяющими однозначно истолковать их содержание.</w:t>
      </w:r>
    </w:p>
    <w:p w:rsidR="001A31F0" w:rsidRDefault="000061A4" w:rsidP="00B17D9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240CB">
        <w:rPr>
          <w:sz w:val="24"/>
          <w:szCs w:val="24"/>
        </w:rPr>
        <w:t>4</w:t>
      </w:r>
      <w:r w:rsidR="002C0218" w:rsidRPr="00FD2101">
        <w:rPr>
          <w:sz w:val="24"/>
          <w:szCs w:val="24"/>
        </w:rPr>
        <w:t xml:space="preserve">. </w:t>
      </w:r>
      <w:r w:rsidR="001A31F0" w:rsidRPr="00FD2101">
        <w:rPr>
          <w:sz w:val="24"/>
          <w:szCs w:val="24"/>
        </w:rPr>
        <w:t>Предоставление муниципальной услуги может быть приостановлено на следующих осн</w:t>
      </w:r>
      <w:r w:rsidR="001A31F0" w:rsidRPr="00FD2101">
        <w:rPr>
          <w:sz w:val="24"/>
          <w:szCs w:val="24"/>
        </w:rPr>
        <w:t>о</w:t>
      </w:r>
      <w:r w:rsidR="001A31F0" w:rsidRPr="00FD2101">
        <w:rPr>
          <w:sz w:val="24"/>
          <w:szCs w:val="24"/>
        </w:rPr>
        <w:t>ваниях:</w:t>
      </w:r>
    </w:p>
    <w:p w:rsidR="006F6E18" w:rsidRPr="00FD2101" w:rsidRDefault="001A31F0" w:rsidP="00117D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при поступлении от заявителя письменного обращения о приостановлении предоставления муниципальной услуги;</w:t>
      </w:r>
    </w:p>
    <w:p w:rsidR="001A31F0" w:rsidRPr="00FD2101" w:rsidRDefault="001A31F0" w:rsidP="001A31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на основании определения или решения суда о приостановлении действий на срок, устано</w:t>
      </w:r>
      <w:r w:rsidRPr="00FD2101">
        <w:rPr>
          <w:sz w:val="24"/>
          <w:szCs w:val="24"/>
        </w:rPr>
        <w:t>в</w:t>
      </w:r>
      <w:r w:rsidRPr="00FD2101">
        <w:rPr>
          <w:sz w:val="24"/>
          <w:szCs w:val="24"/>
        </w:rPr>
        <w:t>ленный судом;</w:t>
      </w:r>
    </w:p>
    <w:p w:rsidR="001A31F0" w:rsidRDefault="001A31F0" w:rsidP="001A31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при наличии в представленных документах расхождений в адресах, наименованиях, площ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дях, для устранения противоречий, либо подтверждения указанных данных.</w:t>
      </w:r>
    </w:p>
    <w:p w:rsidR="00F240CB" w:rsidRDefault="00F240CB" w:rsidP="00F240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35.Основания для отказа в предоставлении муниципальной услуги:</w:t>
      </w:r>
    </w:p>
    <w:p w:rsidR="00F240CB" w:rsidRDefault="000061A4" w:rsidP="000061A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40CB">
        <w:rPr>
          <w:sz w:val="24"/>
          <w:szCs w:val="24"/>
        </w:rPr>
        <w:t xml:space="preserve"> - изъятие земельного участка из оборота;</w:t>
      </w:r>
    </w:p>
    <w:p w:rsidR="00F240CB" w:rsidRDefault="00F240CB" w:rsidP="00F240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резервирование земельного участка для государственных или муниципальных нужд;</w:t>
      </w:r>
    </w:p>
    <w:p w:rsidR="00F240CB" w:rsidRDefault="00F240CB" w:rsidP="00F240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установление федеральным законом запрета на приватизацию земельных участков;</w:t>
      </w:r>
    </w:p>
    <w:p w:rsidR="00F240CB" w:rsidRPr="00FD2101" w:rsidRDefault="00F240CB" w:rsidP="00F240CB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отсутствие документов, указанных в п.28 Административного регламента</w:t>
      </w:r>
    </w:p>
    <w:p w:rsidR="001A31F0" w:rsidRPr="00FD2101" w:rsidRDefault="002C0218" w:rsidP="001A31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 w:rsidR="00132E21">
        <w:rPr>
          <w:sz w:val="24"/>
          <w:szCs w:val="24"/>
        </w:rPr>
        <w:t>6</w:t>
      </w:r>
      <w:r w:rsidR="001A31F0" w:rsidRPr="00FD2101">
        <w:rPr>
          <w:sz w:val="24"/>
          <w:szCs w:val="24"/>
        </w:rPr>
        <w:t>. Муниципальная услуга предоставляется бесплатно.</w:t>
      </w:r>
    </w:p>
    <w:p w:rsidR="001A31F0" w:rsidRPr="00FD2101" w:rsidRDefault="00B45E57" w:rsidP="00B45E57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C0218" w:rsidRPr="00FD2101">
        <w:rPr>
          <w:sz w:val="24"/>
          <w:szCs w:val="24"/>
        </w:rPr>
        <w:t>3</w:t>
      </w:r>
      <w:r w:rsidR="00132E21">
        <w:rPr>
          <w:sz w:val="24"/>
          <w:szCs w:val="24"/>
        </w:rPr>
        <w:t>7</w:t>
      </w:r>
      <w:r w:rsidR="002C0218" w:rsidRPr="00FD2101">
        <w:rPr>
          <w:sz w:val="24"/>
          <w:szCs w:val="24"/>
        </w:rPr>
        <w:t>. Административное здание (помещения), в котором осуществляются прием и выдача д</w:t>
      </w:r>
      <w:r w:rsidR="002C0218" w:rsidRPr="00FD2101">
        <w:rPr>
          <w:sz w:val="24"/>
          <w:szCs w:val="24"/>
        </w:rPr>
        <w:t>о</w:t>
      </w:r>
      <w:r w:rsidR="002C0218" w:rsidRPr="00FD2101">
        <w:rPr>
          <w:sz w:val="24"/>
          <w:szCs w:val="24"/>
        </w:rPr>
        <w:t>кументов, прием заявителей, должно:</w:t>
      </w:r>
    </w:p>
    <w:p w:rsidR="001A31F0" w:rsidRPr="00FD2101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 w:rsidR="00132E21">
        <w:rPr>
          <w:sz w:val="24"/>
          <w:szCs w:val="24"/>
        </w:rPr>
        <w:t>7</w:t>
      </w:r>
      <w:r w:rsidRPr="00FD2101">
        <w:rPr>
          <w:sz w:val="24"/>
          <w:szCs w:val="24"/>
        </w:rPr>
        <w:t>.1. Располагаться с учетом пешеходной доступности для заявителей от остановок общес</w:t>
      </w:r>
      <w:r w:rsidRPr="00FD2101">
        <w:rPr>
          <w:sz w:val="24"/>
          <w:szCs w:val="24"/>
        </w:rPr>
        <w:t>т</w:t>
      </w:r>
      <w:r w:rsidRPr="00FD2101">
        <w:rPr>
          <w:sz w:val="24"/>
          <w:szCs w:val="24"/>
        </w:rPr>
        <w:t>венного транспорта, должно быть оборудовано отдельным входом для свободного доступа заяв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 xml:space="preserve">телей </w:t>
      </w:r>
      <w:r w:rsidRPr="00B37EDB">
        <w:rPr>
          <w:sz w:val="24"/>
          <w:szCs w:val="24"/>
        </w:rPr>
        <w:t>в зону приема граждан на</w:t>
      </w:r>
      <w:r w:rsidRPr="00FD2101">
        <w:rPr>
          <w:sz w:val="24"/>
          <w:szCs w:val="24"/>
        </w:rPr>
        <w:t xml:space="preserve"> первом этаже.</w:t>
      </w:r>
    </w:p>
    <w:p w:rsidR="001A31F0" w:rsidRPr="00FD2101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 w:rsidR="00132E21">
        <w:rPr>
          <w:sz w:val="24"/>
          <w:szCs w:val="24"/>
        </w:rPr>
        <w:t>7</w:t>
      </w:r>
      <w:r w:rsidRPr="00FD2101">
        <w:rPr>
          <w:sz w:val="24"/>
          <w:szCs w:val="24"/>
        </w:rPr>
        <w:t>.2. Соответствовать санитарно-эпидемиологическим нормам и нормам пожарной безопа</w:t>
      </w:r>
      <w:r w:rsidRPr="00FD2101">
        <w:rPr>
          <w:sz w:val="24"/>
          <w:szCs w:val="24"/>
        </w:rPr>
        <w:t>с</w:t>
      </w:r>
      <w:r w:rsidRPr="00FD2101">
        <w:rPr>
          <w:sz w:val="24"/>
          <w:szCs w:val="24"/>
        </w:rPr>
        <w:t>ности.</w:t>
      </w:r>
    </w:p>
    <w:p w:rsidR="002C0218" w:rsidRPr="00FD2101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3</w:t>
      </w:r>
      <w:r w:rsidR="00132E21">
        <w:rPr>
          <w:sz w:val="24"/>
          <w:szCs w:val="24"/>
        </w:rPr>
        <w:t>8</w:t>
      </w:r>
      <w:r w:rsidRPr="00FD2101">
        <w:rPr>
          <w:sz w:val="24"/>
          <w:szCs w:val="24"/>
        </w:rPr>
        <w:t>. На территории, прилегающей к месторасположению Администрации, оборудуются места для парковки транспортных средств посетителей.</w:t>
      </w:r>
    </w:p>
    <w:p w:rsidR="002C0218" w:rsidRPr="00FD2101" w:rsidRDefault="00132E21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39</w:t>
      </w:r>
      <w:r w:rsidR="002C0218" w:rsidRPr="00FD2101">
        <w:rPr>
          <w:sz w:val="24"/>
          <w:szCs w:val="24"/>
        </w:rPr>
        <w:t>. Доступ посетителей к парковочным местам является бесплатным.</w:t>
      </w:r>
    </w:p>
    <w:p w:rsidR="002C0218" w:rsidRPr="00FD2101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 w:rsidR="00132E21">
        <w:rPr>
          <w:sz w:val="24"/>
          <w:szCs w:val="24"/>
        </w:rPr>
        <w:t>0</w:t>
      </w:r>
      <w:r w:rsidRPr="00FD2101">
        <w:rPr>
          <w:sz w:val="24"/>
          <w:szCs w:val="24"/>
        </w:rPr>
        <w:t>. В целях обеспечения доступности для инвалидов и людей с ограниченными возможн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стями:</w:t>
      </w:r>
    </w:p>
    <w:p w:rsidR="006F45BB" w:rsidRDefault="006F45BB" w:rsidP="006F45BB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40.1. Зона приема граждан на первом этаже административного здания Администрации об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рудуется пандусами.</w:t>
      </w:r>
    </w:p>
    <w:p w:rsidR="006F45BB" w:rsidRDefault="006F45BB" w:rsidP="006F45BB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40.2. На стоянке (парковке) автотранспортных средств должно быть выделено не менее 3-х мест для парковки специальных транспортных средств инвалидов с размещением соответству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щего дорожного знака дополнительной информации.</w:t>
      </w:r>
    </w:p>
    <w:p w:rsidR="002C0218" w:rsidRPr="00FD2101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 w:rsidR="00132E21">
        <w:rPr>
          <w:sz w:val="24"/>
          <w:szCs w:val="24"/>
        </w:rPr>
        <w:t>1</w:t>
      </w:r>
      <w:r w:rsidRPr="00FD2101">
        <w:rPr>
          <w:sz w:val="24"/>
          <w:szCs w:val="24"/>
        </w:rPr>
        <w:t>. Центральный вход в административное здание Администрации должен быть оборудован информационной табличкой (вывеской), содержащей полное наименование Администрации.</w:t>
      </w:r>
    </w:p>
    <w:p w:rsidR="002C0218" w:rsidRPr="00FD2101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 w:rsidR="00132E21">
        <w:rPr>
          <w:sz w:val="24"/>
          <w:szCs w:val="24"/>
        </w:rPr>
        <w:t>2</w:t>
      </w:r>
      <w:r w:rsidR="00F055CC">
        <w:rPr>
          <w:sz w:val="24"/>
          <w:szCs w:val="24"/>
        </w:rPr>
        <w:t xml:space="preserve">.Места </w:t>
      </w:r>
      <w:r w:rsidRPr="00FD2101">
        <w:rPr>
          <w:sz w:val="24"/>
          <w:szCs w:val="24"/>
        </w:rPr>
        <w:t>информирования, предназначенные для ознакомления заявителей с информацио</w:t>
      </w:r>
      <w:r w:rsidRPr="00FD2101">
        <w:rPr>
          <w:sz w:val="24"/>
          <w:szCs w:val="24"/>
        </w:rPr>
        <w:t>н</w:t>
      </w:r>
      <w:r w:rsidRPr="00FD2101">
        <w:rPr>
          <w:sz w:val="24"/>
          <w:szCs w:val="24"/>
        </w:rPr>
        <w:t>ными материалами, оборудуются:</w:t>
      </w:r>
    </w:p>
    <w:p w:rsidR="002C0218" w:rsidRPr="00FD2101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 w:rsidR="00132E21">
        <w:rPr>
          <w:sz w:val="24"/>
          <w:szCs w:val="24"/>
        </w:rPr>
        <w:t>2</w:t>
      </w:r>
      <w:r w:rsidRPr="00FD2101">
        <w:rPr>
          <w:sz w:val="24"/>
          <w:szCs w:val="24"/>
        </w:rPr>
        <w:t>.1. Информационными стендами.</w:t>
      </w:r>
    </w:p>
    <w:p w:rsidR="002C0218" w:rsidRPr="00FD2101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 w:rsidR="00132E21">
        <w:rPr>
          <w:sz w:val="24"/>
          <w:szCs w:val="24"/>
        </w:rPr>
        <w:t>2</w:t>
      </w:r>
      <w:r w:rsidRPr="00FD2101">
        <w:rPr>
          <w:sz w:val="24"/>
          <w:szCs w:val="24"/>
        </w:rPr>
        <w:t>.2. Стульями и столами для возможности оформления письменных обращений.</w:t>
      </w:r>
    </w:p>
    <w:p w:rsidR="002C0218" w:rsidRPr="00FD2101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 w:rsidR="00132E21">
        <w:rPr>
          <w:sz w:val="24"/>
          <w:szCs w:val="24"/>
        </w:rPr>
        <w:t>3</w:t>
      </w:r>
      <w:r w:rsidRPr="00FD2101">
        <w:rPr>
          <w:sz w:val="24"/>
          <w:szCs w:val="24"/>
        </w:rPr>
        <w:t>. Места ожидания должны соответствовать комфортным условиям для заявителей.</w:t>
      </w:r>
    </w:p>
    <w:p w:rsidR="002C0218" w:rsidRPr="00FD2101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 w:rsidR="00132E21">
        <w:rPr>
          <w:sz w:val="24"/>
          <w:szCs w:val="24"/>
        </w:rPr>
        <w:t>4</w:t>
      </w:r>
      <w:r w:rsidRPr="00FD2101">
        <w:rPr>
          <w:sz w:val="24"/>
          <w:szCs w:val="24"/>
        </w:rPr>
        <w:t>. Места ожидания в очереди на предоставление или получение документов оборудуются стульями либо кресельными секциями.</w:t>
      </w:r>
    </w:p>
    <w:p w:rsidR="002C0218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 w:rsidR="00132E21">
        <w:rPr>
          <w:sz w:val="24"/>
          <w:szCs w:val="24"/>
        </w:rPr>
        <w:t>5</w:t>
      </w:r>
      <w:r w:rsidRPr="00FD2101">
        <w:rPr>
          <w:sz w:val="24"/>
          <w:szCs w:val="24"/>
        </w:rPr>
        <w:t>. Кабинеты структурных подразделений Администрации, участвующих в предоставлении муниципальной услуги, должны быть оборудованы информационными табличками (вывесками) с указанием:</w:t>
      </w:r>
    </w:p>
    <w:p w:rsidR="002C0218" w:rsidRPr="00FD2101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 w:rsidR="00132E21">
        <w:rPr>
          <w:sz w:val="24"/>
          <w:szCs w:val="24"/>
        </w:rPr>
        <w:t>5</w:t>
      </w:r>
      <w:r w:rsidRPr="00FD2101">
        <w:rPr>
          <w:sz w:val="24"/>
          <w:szCs w:val="24"/>
        </w:rPr>
        <w:t>.1. Номера кабинета.</w:t>
      </w:r>
    </w:p>
    <w:p w:rsidR="002C0218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 w:rsidR="00132E21">
        <w:rPr>
          <w:sz w:val="24"/>
          <w:szCs w:val="24"/>
        </w:rPr>
        <w:t>5</w:t>
      </w:r>
      <w:r w:rsidRPr="00FD2101">
        <w:rPr>
          <w:sz w:val="24"/>
          <w:szCs w:val="24"/>
        </w:rPr>
        <w:t>.2. Наименования структурного подразделения Администрации, сотрудники которого ра</w:t>
      </w:r>
      <w:r w:rsidRPr="00FD2101">
        <w:rPr>
          <w:sz w:val="24"/>
          <w:szCs w:val="24"/>
        </w:rPr>
        <w:t>з</w:t>
      </w:r>
      <w:r w:rsidRPr="00FD2101">
        <w:rPr>
          <w:sz w:val="24"/>
          <w:szCs w:val="24"/>
        </w:rPr>
        <w:t>мещаются в кабинете.</w:t>
      </w:r>
    </w:p>
    <w:p w:rsidR="002C0218" w:rsidRPr="00FD2101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 w:rsidR="00132E21">
        <w:rPr>
          <w:sz w:val="24"/>
          <w:szCs w:val="24"/>
        </w:rPr>
        <w:t>6</w:t>
      </w:r>
      <w:r w:rsidRPr="00FD2101">
        <w:rPr>
          <w:sz w:val="24"/>
          <w:szCs w:val="24"/>
        </w:rPr>
        <w:t>.  Показателями доступности и качества муниципальной услуги являются:</w:t>
      </w:r>
    </w:p>
    <w:p w:rsidR="002C0218" w:rsidRPr="00FD2101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 w:rsidR="00132E21">
        <w:rPr>
          <w:sz w:val="24"/>
          <w:szCs w:val="24"/>
        </w:rPr>
        <w:t>6</w:t>
      </w:r>
      <w:r w:rsidRPr="00FD2101">
        <w:rPr>
          <w:sz w:val="24"/>
          <w:szCs w:val="24"/>
        </w:rPr>
        <w:t>.1. Отсутствие/количество обоснованных жалоб, поданных в установленном порядке, на решения или действия (бездействия), принятые или осуществленные при предоставлении муниц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пальной услуги.</w:t>
      </w:r>
    </w:p>
    <w:p w:rsidR="002C0218" w:rsidRPr="00FD2101" w:rsidRDefault="002C0218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4</w:t>
      </w:r>
      <w:r w:rsidR="00132E21">
        <w:rPr>
          <w:sz w:val="24"/>
          <w:szCs w:val="24"/>
        </w:rPr>
        <w:t>6</w:t>
      </w:r>
      <w:r w:rsidRPr="00FD2101">
        <w:rPr>
          <w:sz w:val="24"/>
          <w:szCs w:val="24"/>
        </w:rPr>
        <w:t>.2.</w:t>
      </w:r>
      <w:r w:rsidR="00E00429" w:rsidRPr="00FD2101">
        <w:rPr>
          <w:sz w:val="24"/>
          <w:szCs w:val="24"/>
        </w:rPr>
        <w:t xml:space="preserve"> Количество обращений о предоставлении муниципальной услуги.</w:t>
      </w:r>
    </w:p>
    <w:p w:rsidR="00A07800" w:rsidRDefault="00E00429" w:rsidP="00A07800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lastRenderedPageBreak/>
        <w:t>4</w:t>
      </w:r>
      <w:r w:rsidR="00132E21">
        <w:rPr>
          <w:sz w:val="24"/>
          <w:szCs w:val="24"/>
        </w:rPr>
        <w:t>7</w:t>
      </w:r>
      <w:r w:rsidRPr="00FD2101">
        <w:rPr>
          <w:sz w:val="24"/>
          <w:szCs w:val="24"/>
        </w:rPr>
        <w:t>. Заявитель может получить муниципальную услугу через Государственное бюджетное у</w:t>
      </w:r>
      <w:r w:rsidRPr="00FD2101">
        <w:rPr>
          <w:sz w:val="24"/>
          <w:szCs w:val="24"/>
        </w:rPr>
        <w:t>ч</w:t>
      </w:r>
      <w:r w:rsidRPr="00FD2101">
        <w:rPr>
          <w:sz w:val="24"/>
          <w:szCs w:val="24"/>
        </w:rPr>
        <w:t>реждение «Многофункциональный центр предоставления государственных и муниципальных у</w:t>
      </w:r>
      <w:r w:rsidRPr="00FD2101">
        <w:rPr>
          <w:sz w:val="24"/>
          <w:szCs w:val="24"/>
        </w:rPr>
        <w:t>с</w:t>
      </w:r>
      <w:r w:rsidRPr="00FD2101">
        <w:rPr>
          <w:sz w:val="24"/>
          <w:szCs w:val="24"/>
        </w:rPr>
        <w:t>луг Кабардино-Балкарской Республики»</w:t>
      </w:r>
      <w:r w:rsidR="00A07800">
        <w:rPr>
          <w:sz w:val="24"/>
          <w:szCs w:val="24"/>
        </w:rPr>
        <w:t>.</w:t>
      </w:r>
    </w:p>
    <w:p w:rsidR="00205FC1" w:rsidRDefault="00205FC1" w:rsidP="00205F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023">
        <w:rPr>
          <w:rFonts w:ascii="Times New Roman" w:hAnsi="Times New Roman" w:cs="Times New Roman"/>
          <w:sz w:val="24"/>
          <w:szCs w:val="24"/>
        </w:rPr>
        <w:t>Место нахождения Государственного бюджетного учреждения «Многофунк</w:t>
      </w:r>
      <w:r w:rsidR="00EC2023">
        <w:rPr>
          <w:rFonts w:ascii="Times New Roman" w:hAnsi="Times New Roman" w:cs="Times New Roman"/>
          <w:sz w:val="24"/>
          <w:szCs w:val="24"/>
        </w:rPr>
        <w:t>циональный центр п</w:t>
      </w:r>
      <w:r w:rsidRPr="00EC2023">
        <w:rPr>
          <w:rFonts w:ascii="Times New Roman" w:hAnsi="Times New Roman" w:cs="Times New Roman"/>
          <w:sz w:val="24"/>
          <w:szCs w:val="24"/>
        </w:rPr>
        <w:t>о предоставлению государс</w:t>
      </w:r>
      <w:r w:rsidR="00EC2023">
        <w:rPr>
          <w:rFonts w:ascii="Times New Roman" w:hAnsi="Times New Roman" w:cs="Times New Roman"/>
          <w:sz w:val="24"/>
          <w:szCs w:val="24"/>
        </w:rPr>
        <w:t>твенных и муниципальных услуг»:</w:t>
      </w:r>
    </w:p>
    <w:p w:rsidR="00205FC1" w:rsidRPr="00EC2023" w:rsidRDefault="00205FC1" w:rsidP="00205F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023">
        <w:rPr>
          <w:rFonts w:ascii="Times New Roman" w:hAnsi="Times New Roman" w:cs="Times New Roman"/>
          <w:sz w:val="24"/>
          <w:szCs w:val="24"/>
        </w:rPr>
        <w:t xml:space="preserve">Кабардино-Балкарская Республика, г. Нальчик, ул. Хуранова, 9; </w:t>
      </w:r>
    </w:p>
    <w:p w:rsidR="00205FC1" w:rsidRPr="00EC2023" w:rsidRDefault="00205FC1" w:rsidP="00205F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023">
        <w:rPr>
          <w:rFonts w:ascii="Times New Roman" w:hAnsi="Times New Roman" w:cs="Times New Roman"/>
          <w:sz w:val="24"/>
          <w:szCs w:val="24"/>
        </w:rPr>
        <w:t>график работы: понедельник-пятница-09.00-20.00, суббота- 9.00-18.00, воскресенье- выхо</w:t>
      </w:r>
      <w:r w:rsidRPr="00EC2023">
        <w:rPr>
          <w:rFonts w:ascii="Times New Roman" w:hAnsi="Times New Roman" w:cs="Times New Roman"/>
          <w:sz w:val="24"/>
          <w:szCs w:val="24"/>
        </w:rPr>
        <w:t>д</w:t>
      </w:r>
      <w:r w:rsidRPr="00EC2023">
        <w:rPr>
          <w:rFonts w:ascii="Times New Roman" w:hAnsi="Times New Roman" w:cs="Times New Roman"/>
          <w:sz w:val="24"/>
          <w:szCs w:val="24"/>
        </w:rPr>
        <w:t>ной день.</w:t>
      </w:r>
    </w:p>
    <w:p w:rsidR="00205FC1" w:rsidRPr="00EC2023" w:rsidRDefault="00205FC1" w:rsidP="00205F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2023">
        <w:rPr>
          <w:rFonts w:ascii="Times New Roman" w:hAnsi="Times New Roman" w:cs="Times New Roman"/>
          <w:sz w:val="24"/>
          <w:szCs w:val="24"/>
        </w:rPr>
        <w:t>Телефон ГБУ «МФЦ»- (8662) 42-01-21.</w:t>
      </w:r>
    </w:p>
    <w:p w:rsidR="006F6E18" w:rsidRPr="00EC2023" w:rsidRDefault="00205FC1" w:rsidP="00117DF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2023">
        <w:rPr>
          <w:rFonts w:ascii="Times New Roman" w:hAnsi="Times New Roman" w:cs="Times New Roman"/>
          <w:sz w:val="24"/>
          <w:szCs w:val="24"/>
        </w:rPr>
        <w:t xml:space="preserve">Электронный адрес официального сайта ГБУ «МФЦ»: </w:t>
      </w:r>
      <w:hyperlink r:id="rId28" w:history="1">
        <w:r w:rsidR="006F6E18" w:rsidRPr="00EB022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mfc</w:t>
        </w:r>
        <w:r w:rsidR="006F6E18" w:rsidRPr="00EB0225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6F6E18" w:rsidRPr="00EB022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uslugikbr</w:t>
        </w:r>
        <w:r w:rsidR="006F6E18" w:rsidRPr="00EB0225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6F6E18" w:rsidRPr="00EB022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C2023">
        <w:rPr>
          <w:rFonts w:ascii="Times New Roman" w:hAnsi="Times New Roman" w:cs="Times New Roman"/>
          <w:sz w:val="24"/>
          <w:szCs w:val="24"/>
        </w:rPr>
        <w:t>.</w:t>
      </w:r>
    </w:p>
    <w:p w:rsidR="00205FC1" w:rsidRPr="00EC2023" w:rsidRDefault="00205FC1" w:rsidP="00205F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2023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EC2023">
        <w:rPr>
          <w:sz w:val="24"/>
          <w:szCs w:val="24"/>
        </w:rPr>
        <w:t xml:space="preserve"> </w:t>
      </w:r>
      <w:r w:rsidRPr="00EC2023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(функций)»: www.gosuslugi.ru.</w:t>
      </w:r>
    </w:p>
    <w:p w:rsidR="00E00429" w:rsidRPr="00FD2101" w:rsidRDefault="00E00429" w:rsidP="00212389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В случае обращения заявителя за получением муниципальной услуги через ГБУ «МФЦ» за</w:t>
      </w:r>
      <w:r w:rsidRPr="00FD2101">
        <w:rPr>
          <w:sz w:val="24"/>
          <w:szCs w:val="24"/>
        </w:rPr>
        <w:t>я</w:t>
      </w:r>
      <w:r w:rsidRPr="00FD2101">
        <w:rPr>
          <w:sz w:val="24"/>
          <w:szCs w:val="24"/>
        </w:rPr>
        <w:t>вителем представляется исчерпывающий перечень документов, указанных в п</w:t>
      </w:r>
      <w:r w:rsidR="00CE1F85">
        <w:rPr>
          <w:sz w:val="24"/>
          <w:szCs w:val="24"/>
        </w:rPr>
        <w:t>. 28</w:t>
      </w:r>
      <w:r w:rsidRPr="00FD2101">
        <w:rPr>
          <w:sz w:val="24"/>
          <w:szCs w:val="24"/>
        </w:rPr>
        <w:t xml:space="preserve">  "Стандарт пр</w:t>
      </w:r>
      <w:r w:rsidRPr="00FD2101">
        <w:rPr>
          <w:sz w:val="24"/>
          <w:szCs w:val="24"/>
        </w:rPr>
        <w:t>е</w:t>
      </w:r>
      <w:r w:rsidRPr="00FD2101">
        <w:rPr>
          <w:sz w:val="24"/>
          <w:szCs w:val="24"/>
        </w:rPr>
        <w:t xml:space="preserve">доставления муниципальной услуги" настоящего административного регламента оказания данной муниципальной услуги. Специалист ГБУ «МФЦ»  в течение 2 рабочих  дней с момента получения заявления о предоставлении муниципальной услуги направляет принятый комплект документов вместе с заявлением в </w:t>
      </w:r>
      <w:r w:rsidR="00CE1F85">
        <w:rPr>
          <w:sz w:val="24"/>
          <w:szCs w:val="24"/>
        </w:rPr>
        <w:t>А</w:t>
      </w:r>
      <w:r w:rsidRPr="00FD2101">
        <w:rPr>
          <w:sz w:val="24"/>
          <w:szCs w:val="24"/>
        </w:rPr>
        <w:t>дминистрацию. Срок оказания услуги исчисляется со дня передачи ГБУ «МФЦ» такого заявления в Администрацию.</w:t>
      </w:r>
    </w:p>
    <w:p w:rsidR="00E00429" w:rsidRDefault="00E00429" w:rsidP="00CE1F8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ГБУ «МФЦ» при организации предоставления муниципальной услуги:</w:t>
      </w:r>
    </w:p>
    <w:p w:rsidR="00E00429" w:rsidRDefault="000061A4" w:rsidP="000061A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CE1F85">
        <w:rPr>
          <w:sz w:val="24"/>
          <w:szCs w:val="24"/>
        </w:rPr>
        <w:t xml:space="preserve"> </w:t>
      </w:r>
      <w:r w:rsidR="00E00429" w:rsidRPr="00FD2101">
        <w:rPr>
          <w:sz w:val="24"/>
          <w:szCs w:val="24"/>
        </w:rPr>
        <w:t>обеспечивает защиту информации, доступ к которой ограничен в соответствии с федерал</w:t>
      </w:r>
      <w:r w:rsidR="00E00429" w:rsidRPr="00FD2101">
        <w:rPr>
          <w:sz w:val="24"/>
          <w:szCs w:val="24"/>
        </w:rPr>
        <w:t>ь</w:t>
      </w:r>
      <w:r w:rsidR="00E00429" w:rsidRPr="00FD2101">
        <w:rPr>
          <w:sz w:val="24"/>
          <w:szCs w:val="24"/>
        </w:rPr>
        <w:t>ным законом, а также соблюдает режим обработки и использования персональных данных в соответствии с законодательством Российской Федерации о персональных данных и защите информации;</w:t>
      </w:r>
    </w:p>
    <w:p w:rsidR="00E00429" w:rsidRPr="00FD2101" w:rsidRDefault="00CE1F85" w:rsidP="00CE1F8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00429" w:rsidRPr="00FD2101">
        <w:rPr>
          <w:sz w:val="24"/>
          <w:szCs w:val="24"/>
        </w:rPr>
        <w:t>2) соблюдает данный административный регламент предоставления муниципальной услуги в части, касающейся полномочий ГБУ «МФЦ»;</w:t>
      </w:r>
    </w:p>
    <w:p w:rsidR="00E00429" w:rsidRPr="00FD2101" w:rsidRDefault="00CE1F85" w:rsidP="00E0042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00429" w:rsidRPr="00FD2101">
        <w:rPr>
          <w:sz w:val="24"/>
          <w:szCs w:val="24"/>
        </w:rPr>
        <w:t>3) соблюдает стандарт комфортности, требования к организации взаимодействия с заявител</w:t>
      </w:r>
      <w:r w:rsidR="00E00429" w:rsidRPr="00FD2101">
        <w:rPr>
          <w:sz w:val="24"/>
          <w:szCs w:val="24"/>
        </w:rPr>
        <w:t>я</w:t>
      </w:r>
      <w:r w:rsidR="00E00429" w:rsidRPr="00FD2101">
        <w:rPr>
          <w:sz w:val="24"/>
          <w:szCs w:val="24"/>
        </w:rPr>
        <w:t>ми, установленные нормативными правовыми актами Российской Федерации и Кабардино-Балкарской Республики;</w:t>
      </w:r>
    </w:p>
    <w:p w:rsidR="00E00429" w:rsidRPr="00FD2101" w:rsidRDefault="00CE1F85" w:rsidP="00E0042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00429" w:rsidRPr="00FD2101">
        <w:rPr>
          <w:sz w:val="24"/>
          <w:szCs w:val="24"/>
        </w:rPr>
        <w:t>4) информирует заявителей о порядке предоставления муниципальной услуги в ГБУ «МФЦ», о ходе выполнения запросов о ее предоставлении, а также по иным вопросам, связанным с ее пр</w:t>
      </w:r>
      <w:r w:rsidR="00E00429" w:rsidRPr="00FD2101">
        <w:rPr>
          <w:sz w:val="24"/>
          <w:szCs w:val="24"/>
        </w:rPr>
        <w:t>е</w:t>
      </w:r>
      <w:r w:rsidR="00E00429" w:rsidRPr="00FD2101">
        <w:rPr>
          <w:sz w:val="24"/>
          <w:szCs w:val="24"/>
        </w:rPr>
        <w:t>доставлением.</w:t>
      </w:r>
    </w:p>
    <w:p w:rsidR="00E00429" w:rsidRPr="00FD2101" w:rsidRDefault="00E00429" w:rsidP="00CE1F8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Информирование о порядке предоставления муниципальных услуг включает информацию:</w:t>
      </w:r>
    </w:p>
    <w:p w:rsidR="00E00429" w:rsidRPr="00FD2101" w:rsidRDefault="00E00429" w:rsidP="00E004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а) о перечне муниципальных услуг, предоставляемых в ГБУ «МФЦ»; </w:t>
      </w:r>
    </w:p>
    <w:p w:rsidR="00E00429" w:rsidRPr="00FD2101" w:rsidRDefault="00E00429" w:rsidP="00E004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б) о сроках предоставления муниципальной услуги;</w:t>
      </w:r>
    </w:p>
    <w:p w:rsidR="00E00429" w:rsidRPr="00FD2101" w:rsidRDefault="00E00429" w:rsidP="00E004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E00429" w:rsidRPr="00FD2101" w:rsidRDefault="00E00429" w:rsidP="00E004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г) о размерах государственных пошлин и иных платежей, связанных с получением муниципал</w:t>
      </w:r>
      <w:r w:rsidRPr="00FD2101">
        <w:rPr>
          <w:sz w:val="24"/>
          <w:szCs w:val="24"/>
        </w:rPr>
        <w:t>ь</w:t>
      </w:r>
      <w:r w:rsidRPr="00FD2101">
        <w:rPr>
          <w:sz w:val="24"/>
          <w:szCs w:val="24"/>
        </w:rPr>
        <w:t>ных услуг, порядке их уплаты;</w:t>
      </w:r>
    </w:p>
    <w:p w:rsidR="00E00429" w:rsidRPr="00FD2101" w:rsidRDefault="00E00429" w:rsidP="00E004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д) о порядке обжалования действий (бездействий), а также решений уполномоченных лиц органа местного самоуправления и (или) организации, участвующей в предоставлении муниципальных услуг;</w:t>
      </w:r>
    </w:p>
    <w:p w:rsidR="00E00429" w:rsidRPr="00FD2101" w:rsidRDefault="00E00429" w:rsidP="00E004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е) о порядке обжалования действий (бездействий), а также принимаемых решений сотрудников ГБУ «МФЦ» в ходе выполнения отдельных административных процедур (действий).</w:t>
      </w:r>
    </w:p>
    <w:p w:rsidR="00E00429" w:rsidRPr="00FD2101" w:rsidRDefault="00E00429" w:rsidP="00B45E5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Наименование  многофункциональных центров,  в которых организуется предоставление муниципальных услуг и их местоположение приведены в приложении №1 к настоящему админ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стративному регламенту.</w:t>
      </w:r>
    </w:p>
    <w:p w:rsidR="00E00429" w:rsidRPr="00FD2101" w:rsidRDefault="00E00429" w:rsidP="00CE1F8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Здание ГБУ «МФЦ» располагается в пешеходной доступности - не более 5 минут от ост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новок общественного транспорта.</w:t>
      </w:r>
    </w:p>
    <w:p w:rsidR="00E00429" w:rsidRDefault="00E00429" w:rsidP="000C2E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Помещения для приема заявителей оборудованы отдельным входом.</w:t>
      </w:r>
    </w:p>
    <w:p w:rsidR="00E00429" w:rsidRPr="00FD2101" w:rsidRDefault="00E00429" w:rsidP="000C2E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Центральный вход в здание ГБУ «МФЦ» оборудован вывеской, содержащей следующую информацию на русском: наименование, место нахождения, режим работы. Вход и выход из п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мещений оборудованы соответствующими указателями.</w:t>
      </w:r>
    </w:p>
    <w:p w:rsidR="00E00429" w:rsidRPr="00FD2101" w:rsidRDefault="00E00429" w:rsidP="000C2E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На территории, прилегающей к ГБУ «МФЦ», оборудованы места для парковки автотран</w:t>
      </w:r>
      <w:r w:rsidRPr="00FD2101">
        <w:rPr>
          <w:sz w:val="24"/>
          <w:szCs w:val="24"/>
        </w:rPr>
        <w:t>с</w:t>
      </w:r>
      <w:r w:rsidRPr="00FD2101">
        <w:rPr>
          <w:sz w:val="24"/>
          <w:szCs w:val="24"/>
        </w:rPr>
        <w:t>портных средств, в том числе не менее двух - для транспортных средств инвалидов. Доступ заяв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телей к парковочным местам является бесплатным.</w:t>
      </w:r>
    </w:p>
    <w:p w:rsidR="00E00429" w:rsidRPr="00FD2101" w:rsidRDefault="00E00429" w:rsidP="000C2E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lastRenderedPageBreak/>
        <w:t>Помещения ГБУ «МФЦ» оборудованы системами кондиционирования (охлаждения и н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гревания) и вентилирования воздуха, средствами пожаротушения. Предусмотрено оборудование доступных мест общественного пользования. Размещен платежный терминал, представляющий собой программно-аппаратный комплекс, функционирующий в автоматическом режиме и предн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значенный для обеспечения приема платежей при оказании платных государственных и муниц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пальных услуг.</w:t>
      </w:r>
    </w:p>
    <w:p w:rsidR="00E00429" w:rsidRPr="00FD2101" w:rsidRDefault="00E00429" w:rsidP="000C2E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Помещение ГБУ «МФЦ» для работы с заявителями оборудовано </w:t>
      </w:r>
      <w:r w:rsidR="00A07800" w:rsidRPr="00FD2101">
        <w:rPr>
          <w:sz w:val="24"/>
          <w:szCs w:val="24"/>
        </w:rPr>
        <w:t>электронная очередь</w:t>
      </w:r>
      <w:r w:rsidRPr="00FD2101">
        <w:rPr>
          <w:sz w:val="24"/>
          <w:szCs w:val="24"/>
        </w:rPr>
        <w:t>.</w:t>
      </w:r>
    </w:p>
    <w:p w:rsidR="00E00429" w:rsidRPr="00FD2101" w:rsidRDefault="00E00429" w:rsidP="000C2E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Электронная очередь функционирует в течение всего времени приема заявителей. Возмо</w:t>
      </w:r>
      <w:r w:rsidRPr="00FD2101">
        <w:rPr>
          <w:sz w:val="24"/>
          <w:szCs w:val="24"/>
        </w:rPr>
        <w:t>ж</w:t>
      </w:r>
      <w:r w:rsidRPr="00FD2101">
        <w:rPr>
          <w:sz w:val="24"/>
          <w:szCs w:val="24"/>
        </w:rPr>
        <w:t>ность получения услуги вне электронной очереди исключена.</w:t>
      </w:r>
    </w:p>
    <w:p w:rsidR="00616E8E" w:rsidRDefault="00E00429" w:rsidP="004B71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Время ожидания в очереди для получения информации (консультации) не превышает 15 минут.</w:t>
      </w:r>
    </w:p>
    <w:p w:rsidR="00E00429" w:rsidRDefault="00E00429" w:rsidP="000C2E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Время ожидания в очереди для получения документов не превышает 15 минут.</w:t>
      </w:r>
    </w:p>
    <w:p w:rsidR="00E00429" w:rsidRDefault="00E00429" w:rsidP="000C2E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Прием заявителей осуществляется в порядке электронной очереди по принципу «одного окна». Терминал электронной очереди располагается в секторе ожидания ГБУ «МФЦ». Очере</w:t>
      </w:r>
      <w:r w:rsidRPr="00FD2101">
        <w:rPr>
          <w:sz w:val="24"/>
          <w:szCs w:val="24"/>
        </w:rPr>
        <w:t>д</w:t>
      </w:r>
      <w:r w:rsidRPr="00FD2101">
        <w:rPr>
          <w:sz w:val="24"/>
          <w:szCs w:val="24"/>
        </w:rPr>
        <w:t>ность определяется при обращении заявителя к терминалу электронной очереди. Заявитель выб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рает требуемую услугу, регистрируется, получает талон, в котором указаны:</w:t>
      </w:r>
    </w:p>
    <w:p w:rsidR="00E00429" w:rsidRPr="00FD2101" w:rsidRDefault="00B40063" w:rsidP="00E0042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0429" w:rsidRPr="00FD2101">
        <w:rPr>
          <w:sz w:val="24"/>
          <w:szCs w:val="24"/>
        </w:rPr>
        <w:t>логотип ГБУ «МФЦ»;</w:t>
      </w:r>
    </w:p>
    <w:p w:rsidR="00E00429" w:rsidRPr="00FD2101" w:rsidRDefault="00B40063" w:rsidP="00E0042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0429" w:rsidRPr="00FD2101">
        <w:rPr>
          <w:sz w:val="24"/>
          <w:szCs w:val="24"/>
        </w:rPr>
        <w:t>дата и время выдачи талона;</w:t>
      </w:r>
    </w:p>
    <w:p w:rsidR="00E00429" w:rsidRDefault="00B40063" w:rsidP="00E0042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0429" w:rsidRPr="00FD2101">
        <w:rPr>
          <w:sz w:val="24"/>
          <w:szCs w:val="24"/>
        </w:rPr>
        <w:t>номер очереди.</w:t>
      </w:r>
    </w:p>
    <w:p w:rsidR="00E00429" w:rsidRPr="00FD2101" w:rsidRDefault="00E00429" w:rsidP="000C2E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В зале ожидани</w:t>
      </w:r>
      <w:r w:rsidR="00175D61">
        <w:rPr>
          <w:sz w:val="24"/>
          <w:szCs w:val="24"/>
        </w:rPr>
        <w:t>я</w:t>
      </w:r>
      <w:r w:rsidRPr="00FD2101">
        <w:rPr>
          <w:sz w:val="24"/>
          <w:szCs w:val="24"/>
        </w:rPr>
        <w:t xml:space="preserve"> и операционном зале  расположены информационные экраны.</w:t>
      </w:r>
    </w:p>
    <w:p w:rsidR="00E00429" w:rsidRDefault="00E00429" w:rsidP="00B4006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При появлении на информационном экране номера, соответствующего номеру, указанному в талоне, и номера "окна" заявитель направляется к соответствующему "окну" в операционном з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ле ГБУ «МФЦ». Данные, отображенные на информационных экранах, как правило, дублируются голосовыми сообщениями (произносится номер талона и номер окна).</w:t>
      </w:r>
    </w:p>
    <w:p w:rsidR="00E00429" w:rsidRPr="00FD2101" w:rsidRDefault="00E00429" w:rsidP="000C2E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Если заявитель не подходит к специалисту (после 2-х вызовов с периодичностью не менее 90 секунд), повторный вызов заявителя происходит через 3 минуты. Если после повторного выз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ва заявитель не воспользовался предоставленной возможностью, система электронной очереди п</w:t>
      </w:r>
      <w:r w:rsidRPr="00FD2101">
        <w:rPr>
          <w:sz w:val="24"/>
          <w:szCs w:val="24"/>
        </w:rPr>
        <w:t>е</w:t>
      </w:r>
      <w:r w:rsidRPr="00FD2101">
        <w:rPr>
          <w:sz w:val="24"/>
          <w:szCs w:val="24"/>
        </w:rPr>
        <w:t>редвигает заявителя из списка ожидающих лиц в конец очереди. Выдача талонов автоматически прекращается во время, рассчитываемое из количества заявителей, ожидающих в очереди с учетом графика работы ГБУ «МФЦ» и с учетом продолжительности приема у специалистов.</w:t>
      </w:r>
    </w:p>
    <w:p w:rsidR="002C0218" w:rsidRPr="00FD2101" w:rsidRDefault="00E00429" w:rsidP="00E00429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Способ и место получения результата муниципальной услуги указываются заявителем в з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явлении, если иное не установлено законодательством.</w:t>
      </w:r>
    </w:p>
    <w:p w:rsidR="002C0218" w:rsidRPr="00FD2101" w:rsidRDefault="000C2EE6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="00A07800">
        <w:rPr>
          <w:sz w:val="24"/>
          <w:szCs w:val="24"/>
        </w:rPr>
        <w:t>8</w:t>
      </w:r>
      <w:r w:rsidR="00E00429" w:rsidRPr="00FD2101">
        <w:rPr>
          <w:sz w:val="24"/>
          <w:szCs w:val="24"/>
        </w:rPr>
        <w:t>. Особенности предоставления муниципальной услуги в электронной форме:</w:t>
      </w:r>
    </w:p>
    <w:p w:rsidR="00E00429" w:rsidRPr="00FD2101" w:rsidRDefault="000C2EE6" w:rsidP="00E00429">
      <w:pPr>
        <w:shd w:val="clear" w:color="auto" w:fill="FFFFFF"/>
        <w:spacing w:line="322" w:lineRule="exact"/>
        <w:ind w:left="10" w:right="14" w:firstLine="55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07800">
        <w:rPr>
          <w:sz w:val="24"/>
          <w:szCs w:val="24"/>
        </w:rPr>
        <w:t>8</w:t>
      </w:r>
      <w:r w:rsidR="00E00429" w:rsidRPr="00FD2101">
        <w:rPr>
          <w:sz w:val="24"/>
          <w:szCs w:val="24"/>
        </w:rPr>
        <w:t>.1. Организация предоставления муниципальной услуги в электронной форме утверждена распоряжением Правительства Кабардино-Балкарской Республики от  29 апреля 2010 года № 158-рп «О мерах по обеспечению перехода на предоставление государственных и муниципальных у</w:t>
      </w:r>
      <w:r w:rsidR="00E00429" w:rsidRPr="00FD2101">
        <w:rPr>
          <w:sz w:val="24"/>
          <w:szCs w:val="24"/>
        </w:rPr>
        <w:t>с</w:t>
      </w:r>
      <w:r w:rsidR="00E00429" w:rsidRPr="00FD2101">
        <w:rPr>
          <w:sz w:val="24"/>
          <w:szCs w:val="24"/>
        </w:rPr>
        <w:t>луг (функций) в электронном виде».</w:t>
      </w:r>
    </w:p>
    <w:p w:rsidR="00E00429" w:rsidRPr="00FD2101" w:rsidRDefault="00E00429" w:rsidP="00E00429">
      <w:pPr>
        <w:shd w:val="clear" w:color="auto" w:fill="FFFFFF"/>
        <w:spacing w:line="322" w:lineRule="exact"/>
        <w:ind w:right="14" w:firstLine="567"/>
        <w:jc w:val="both"/>
        <w:rPr>
          <w:sz w:val="24"/>
          <w:szCs w:val="24"/>
        </w:rPr>
      </w:pPr>
      <w:r w:rsidRPr="00FD2101">
        <w:rPr>
          <w:spacing w:val="-2"/>
          <w:sz w:val="24"/>
          <w:szCs w:val="24"/>
        </w:rPr>
        <w:t>На П</w:t>
      </w:r>
      <w:r w:rsidRPr="00FD2101">
        <w:rPr>
          <w:sz w:val="24"/>
          <w:szCs w:val="24"/>
        </w:rPr>
        <w:t>ортале размещается следующая информация:</w:t>
      </w:r>
    </w:p>
    <w:p w:rsidR="00E00429" w:rsidRPr="00FD2101" w:rsidRDefault="00E00429" w:rsidP="00E00429">
      <w:pPr>
        <w:shd w:val="clear" w:color="auto" w:fill="FFFFFF"/>
        <w:spacing w:line="322" w:lineRule="exact"/>
        <w:ind w:left="10" w:right="10" w:firstLine="557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-перечень документов, необходимых для предоставления муниципальной услуги;</w:t>
      </w:r>
    </w:p>
    <w:p w:rsidR="00E00429" w:rsidRPr="00FD2101" w:rsidRDefault="00E00429" w:rsidP="00E00429">
      <w:pPr>
        <w:shd w:val="clear" w:color="auto" w:fill="FFFFFF"/>
        <w:spacing w:line="322" w:lineRule="exact"/>
        <w:ind w:right="10" w:firstLine="567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-перечень оснований для отказа в предоставлении муниципальной услуги;</w:t>
      </w:r>
    </w:p>
    <w:p w:rsidR="00E00429" w:rsidRPr="00FD2101" w:rsidRDefault="00E00429" w:rsidP="00E00429">
      <w:pPr>
        <w:shd w:val="clear" w:color="auto" w:fill="FFFFFF"/>
        <w:spacing w:line="322" w:lineRule="exact"/>
        <w:ind w:firstLine="567"/>
        <w:rPr>
          <w:sz w:val="24"/>
          <w:szCs w:val="24"/>
        </w:rPr>
      </w:pPr>
      <w:r w:rsidRPr="00FD2101">
        <w:rPr>
          <w:spacing w:val="-1"/>
          <w:sz w:val="24"/>
          <w:szCs w:val="24"/>
        </w:rPr>
        <w:t>-сроки оказания муниципальной услуги;</w:t>
      </w:r>
    </w:p>
    <w:p w:rsidR="00E00429" w:rsidRPr="00FD2101" w:rsidRDefault="00E00429" w:rsidP="00E00429">
      <w:pPr>
        <w:shd w:val="clear" w:color="auto" w:fill="FFFFFF"/>
        <w:spacing w:line="322" w:lineRule="exact"/>
        <w:ind w:left="10" w:right="10" w:firstLine="557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На Портале размещаются формы заявлений на предоставление муниципальной услуги, и обеспечивается доступ к ним для копирования и заполнения в электронном виде.</w:t>
      </w:r>
    </w:p>
    <w:p w:rsidR="00E00429" w:rsidRPr="00FD2101" w:rsidRDefault="000C2EE6" w:rsidP="00E00429">
      <w:pPr>
        <w:pStyle w:val="10"/>
        <w:widowControl w:val="0"/>
        <w:tabs>
          <w:tab w:val="clear" w:pos="360"/>
        </w:tabs>
        <w:suppressAutoHyphens/>
        <w:spacing w:before="0" w:after="0"/>
      </w:pPr>
      <w:r>
        <w:t xml:space="preserve">        </w:t>
      </w:r>
      <w:r w:rsidR="00A07800">
        <w:t>49</w:t>
      </w:r>
      <w:r w:rsidR="00E00429" w:rsidRPr="00FD2101">
        <w:t xml:space="preserve">. Консультации (справки) по вопросам предоставления муниципальной услуги </w:t>
      </w:r>
      <w:r w:rsidR="00175D61">
        <w:t xml:space="preserve">осуществляется </w:t>
      </w:r>
      <w:r>
        <w:t>Отделом.</w:t>
      </w:r>
    </w:p>
    <w:p w:rsidR="002C0218" w:rsidRPr="00FD2101" w:rsidRDefault="00E00429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5</w:t>
      </w:r>
      <w:r w:rsidR="00A07800">
        <w:rPr>
          <w:sz w:val="24"/>
          <w:szCs w:val="24"/>
        </w:rPr>
        <w:t xml:space="preserve">0. </w:t>
      </w:r>
      <w:r w:rsidRPr="00FD2101">
        <w:rPr>
          <w:sz w:val="24"/>
          <w:szCs w:val="24"/>
        </w:rPr>
        <w:t xml:space="preserve"> Консультирование осуществляется бесплатно.</w:t>
      </w:r>
    </w:p>
    <w:p w:rsidR="00F226B3" w:rsidRDefault="00E00429" w:rsidP="004B7193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>5</w:t>
      </w:r>
      <w:r w:rsidR="00A07800">
        <w:rPr>
          <w:sz w:val="24"/>
          <w:szCs w:val="24"/>
        </w:rPr>
        <w:t>1</w:t>
      </w:r>
      <w:r w:rsidRPr="00FD2101">
        <w:rPr>
          <w:sz w:val="24"/>
          <w:szCs w:val="24"/>
        </w:rPr>
        <w:t>. Консультации предоставляются при личном обращении, посредством телефонной связи.</w:t>
      </w:r>
    </w:p>
    <w:p w:rsidR="00CC3A59" w:rsidRPr="00FD2101" w:rsidRDefault="00CC3A59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</w:p>
    <w:p w:rsidR="00B73769" w:rsidRPr="00FD2101" w:rsidRDefault="00B73769" w:rsidP="00B73769">
      <w:pPr>
        <w:pStyle w:val="10"/>
        <w:widowControl w:val="0"/>
        <w:tabs>
          <w:tab w:val="clear" w:pos="360"/>
          <w:tab w:val="left" w:pos="3075"/>
        </w:tabs>
        <w:suppressAutoHyphens/>
        <w:spacing w:before="0" w:after="0"/>
        <w:jc w:val="center"/>
      </w:pPr>
      <w:r w:rsidRPr="00FD2101">
        <w:t>3.Состав, последовательность и сроки выполнения административных</w:t>
      </w:r>
    </w:p>
    <w:p w:rsidR="00B73769" w:rsidRDefault="00B73769" w:rsidP="00E00429">
      <w:pPr>
        <w:pStyle w:val="10"/>
        <w:widowControl w:val="0"/>
        <w:tabs>
          <w:tab w:val="clear" w:pos="360"/>
          <w:tab w:val="left" w:pos="3075"/>
        </w:tabs>
        <w:suppressAutoHyphens/>
        <w:spacing w:before="0" w:after="0"/>
        <w:jc w:val="center"/>
      </w:pPr>
      <w:r w:rsidRPr="00FD2101">
        <w:t xml:space="preserve">процедур, требования к порядку </w:t>
      </w:r>
      <w:r w:rsidR="00E00429" w:rsidRPr="00FD2101">
        <w:t>их выполнения</w:t>
      </w:r>
      <w:r w:rsidR="00B40063">
        <w:t xml:space="preserve"> </w:t>
      </w:r>
    </w:p>
    <w:p w:rsidR="009512B1" w:rsidRDefault="009512B1" w:rsidP="00E00429">
      <w:pPr>
        <w:pStyle w:val="10"/>
        <w:widowControl w:val="0"/>
        <w:tabs>
          <w:tab w:val="clear" w:pos="360"/>
          <w:tab w:val="left" w:pos="3075"/>
        </w:tabs>
        <w:suppressAutoHyphens/>
        <w:spacing w:before="0" w:after="0"/>
        <w:jc w:val="center"/>
      </w:pPr>
    </w:p>
    <w:p w:rsidR="00E873D8" w:rsidRPr="009512B1" w:rsidRDefault="009512B1" w:rsidP="00E873D8">
      <w:pPr>
        <w:ind w:firstLine="900"/>
        <w:jc w:val="both"/>
        <w:rPr>
          <w:sz w:val="24"/>
          <w:szCs w:val="24"/>
        </w:rPr>
      </w:pPr>
      <w:r w:rsidRPr="00B45E57">
        <w:rPr>
          <w:sz w:val="24"/>
          <w:szCs w:val="24"/>
        </w:rPr>
        <w:t>52.</w:t>
      </w:r>
      <w:r w:rsidR="00E873D8" w:rsidRPr="009512B1">
        <w:rPr>
          <w:sz w:val="24"/>
          <w:szCs w:val="24"/>
        </w:rPr>
        <w:t xml:space="preserve"> Основанием для начала предоставления муниципальной услуги является направле</w:t>
      </w:r>
      <w:r w:rsidR="00E873D8" w:rsidRPr="009512B1">
        <w:rPr>
          <w:sz w:val="24"/>
          <w:szCs w:val="24"/>
        </w:rPr>
        <w:t>н</w:t>
      </w:r>
      <w:r w:rsidR="007A3D73">
        <w:rPr>
          <w:sz w:val="24"/>
          <w:szCs w:val="24"/>
        </w:rPr>
        <w:t xml:space="preserve">ное  в местную администрацию Прохладненского муниципального района </w:t>
      </w:r>
      <w:r w:rsidR="00E873D8" w:rsidRPr="009512B1">
        <w:rPr>
          <w:sz w:val="24"/>
          <w:szCs w:val="24"/>
        </w:rPr>
        <w:t>заявление (письменное обращение) с документам</w:t>
      </w:r>
      <w:r w:rsidR="00F40946">
        <w:rPr>
          <w:sz w:val="24"/>
          <w:szCs w:val="24"/>
        </w:rPr>
        <w:t>и, предусмотренными пунктом 28</w:t>
      </w:r>
      <w:r w:rsidR="00E873D8" w:rsidRPr="009512B1">
        <w:rPr>
          <w:sz w:val="24"/>
          <w:szCs w:val="24"/>
        </w:rPr>
        <w:t> настоящего Регламента.</w:t>
      </w:r>
    </w:p>
    <w:p w:rsidR="00E873D8" w:rsidRPr="009512B1" w:rsidRDefault="00E873D8" w:rsidP="00E873D8">
      <w:pPr>
        <w:spacing w:line="240" w:lineRule="atLeast"/>
        <w:ind w:firstLine="560"/>
        <w:jc w:val="both"/>
        <w:rPr>
          <w:sz w:val="24"/>
          <w:szCs w:val="24"/>
        </w:rPr>
      </w:pPr>
      <w:r w:rsidRPr="009512B1">
        <w:rPr>
          <w:sz w:val="24"/>
          <w:szCs w:val="24"/>
        </w:rPr>
        <w:lastRenderedPageBreak/>
        <w:t>Заявление можно передать следующими способами:</w:t>
      </w:r>
    </w:p>
    <w:p w:rsidR="00E873D8" w:rsidRPr="009512B1" w:rsidRDefault="00E873D8" w:rsidP="00E873D8">
      <w:pPr>
        <w:spacing w:line="240" w:lineRule="atLeast"/>
        <w:ind w:firstLine="560"/>
        <w:jc w:val="both"/>
        <w:rPr>
          <w:sz w:val="24"/>
          <w:szCs w:val="24"/>
        </w:rPr>
      </w:pPr>
      <w:r w:rsidRPr="009512B1">
        <w:rPr>
          <w:sz w:val="24"/>
          <w:szCs w:val="24"/>
        </w:rPr>
        <w:t>- лично по месту нахождения местной администрации Прохладненского муниципального района КБР и ГБУ «МФЦ», через ФГИС «Единый портал государственных и муниципальных у</w:t>
      </w:r>
      <w:r w:rsidRPr="009512B1">
        <w:rPr>
          <w:sz w:val="24"/>
          <w:szCs w:val="24"/>
        </w:rPr>
        <w:t>с</w:t>
      </w:r>
      <w:r w:rsidRPr="009512B1">
        <w:rPr>
          <w:sz w:val="24"/>
          <w:szCs w:val="24"/>
        </w:rPr>
        <w:t>луг (функций)»;</w:t>
      </w:r>
    </w:p>
    <w:p w:rsidR="00E873D8" w:rsidRPr="009512B1" w:rsidRDefault="00E873D8" w:rsidP="00E873D8">
      <w:pPr>
        <w:spacing w:line="240" w:lineRule="atLeast"/>
        <w:ind w:firstLine="560"/>
        <w:jc w:val="both"/>
        <w:rPr>
          <w:sz w:val="24"/>
          <w:szCs w:val="24"/>
        </w:rPr>
      </w:pPr>
      <w:r w:rsidRPr="009512B1">
        <w:rPr>
          <w:sz w:val="24"/>
          <w:szCs w:val="24"/>
        </w:rPr>
        <w:t>- почтовым отправлением;</w:t>
      </w:r>
    </w:p>
    <w:p w:rsidR="00E873D8" w:rsidRPr="009512B1" w:rsidRDefault="00E873D8" w:rsidP="00E873D8">
      <w:pPr>
        <w:spacing w:line="240" w:lineRule="atLeast"/>
        <w:ind w:firstLine="560"/>
        <w:jc w:val="both"/>
        <w:rPr>
          <w:sz w:val="24"/>
          <w:szCs w:val="24"/>
        </w:rPr>
      </w:pPr>
      <w:r w:rsidRPr="009512B1">
        <w:rPr>
          <w:sz w:val="24"/>
          <w:szCs w:val="24"/>
        </w:rPr>
        <w:t>- в электронной форме (при наличии электронной подписи).</w:t>
      </w:r>
    </w:p>
    <w:p w:rsidR="00E873D8" w:rsidRDefault="00642750" w:rsidP="00E873D8">
      <w:pPr>
        <w:spacing w:line="24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52.1.</w:t>
      </w:r>
      <w:r w:rsidR="00E873D8" w:rsidRPr="009512B1">
        <w:rPr>
          <w:sz w:val="24"/>
          <w:szCs w:val="24"/>
        </w:rPr>
        <w:t xml:space="preserve"> Регистрация документов производится должностными лицами органа, предоста</w:t>
      </w:r>
      <w:r w:rsidR="00E873D8" w:rsidRPr="009512B1">
        <w:rPr>
          <w:sz w:val="24"/>
          <w:szCs w:val="24"/>
        </w:rPr>
        <w:t>в</w:t>
      </w:r>
      <w:r w:rsidR="00E873D8" w:rsidRPr="009512B1">
        <w:rPr>
          <w:sz w:val="24"/>
          <w:szCs w:val="24"/>
        </w:rPr>
        <w:t>ляющего муниципальную услугу ответственными за делопроизводство, в течение   дня с момента поступления. При регистрации заявлению присваивается входящий номер.</w:t>
      </w:r>
    </w:p>
    <w:p w:rsidR="00E873D8" w:rsidRPr="009512B1" w:rsidRDefault="00642750" w:rsidP="00E873D8">
      <w:pPr>
        <w:ind w:firstLine="90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02DEB">
        <w:rPr>
          <w:sz w:val="24"/>
          <w:szCs w:val="24"/>
        </w:rPr>
        <w:t xml:space="preserve"> Глава местной  администрации Прохладненского муниципального района </w:t>
      </w:r>
      <w:r w:rsidR="00E873D8" w:rsidRPr="009512B1">
        <w:rPr>
          <w:sz w:val="24"/>
          <w:szCs w:val="24"/>
        </w:rPr>
        <w:t xml:space="preserve"> в день рег</w:t>
      </w:r>
      <w:r w:rsidR="00E873D8" w:rsidRPr="009512B1">
        <w:rPr>
          <w:sz w:val="24"/>
          <w:szCs w:val="24"/>
        </w:rPr>
        <w:t>и</w:t>
      </w:r>
      <w:r w:rsidR="00E873D8" w:rsidRPr="009512B1">
        <w:rPr>
          <w:sz w:val="24"/>
          <w:szCs w:val="24"/>
        </w:rPr>
        <w:t xml:space="preserve">страции заявления </w:t>
      </w:r>
      <w:r w:rsidR="00E873D8" w:rsidRPr="009512B1">
        <w:rPr>
          <w:color w:val="000000"/>
          <w:sz w:val="24"/>
          <w:szCs w:val="24"/>
        </w:rPr>
        <w:t xml:space="preserve">направляет поручение о рассмотрении заявления </w:t>
      </w:r>
      <w:r w:rsidR="004B7193">
        <w:rPr>
          <w:color w:val="000000"/>
          <w:sz w:val="24"/>
          <w:szCs w:val="24"/>
        </w:rPr>
        <w:t xml:space="preserve"> Исполнителю</w:t>
      </w:r>
      <w:r w:rsidR="00E873D8" w:rsidRPr="009512B1">
        <w:rPr>
          <w:sz w:val="24"/>
          <w:szCs w:val="24"/>
        </w:rPr>
        <w:t>.</w:t>
      </w:r>
    </w:p>
    <w:p w:rsidR="00E873D8" w:rsidRPr="009512B1" w:rsidRDefault="00642750" w:rsidP="004B7193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52.2</w:t>
      </w:r>
      <w:r w:rsidR="004B7193">
        <w:rPr>
          <w:sz w:val="24"/>
          <w:szCs w:val="24"/>
        </w:rPr>
        <w:t xml:space="preserve">. </w:t>
      </w:r>
      <w:r w:rsidR="00E873D8" w:rsidRPr="00984B21">
        <w:rPr>
          <w:sz w:val="24"/>
          <w:szCs w:val="24"/>
        </w:rPr>
        <w:t>Исполнитель проверяет полноту и качество представленных документов</w:t>
      </w:r>
      <w:r w:rsidR="0018212D" w:rsidRPr="00984B21">
        <w:rPr>
          <w:sz w:val="24"/>
          <w:szCs w:val="24"/>
        </w:rPr>
        <w:t>,</w:t>
      </w:r>
      <w:r w:rsidR="00E873D8" w:rsidRPr="00984B21">
        <w:rPr>
          <w:sz w:val="24"/>
          <w:szCs w:val="24"/>
        </w:rPr>
        <w:t xml:space="preserve"> и </w:t>
      </w:r>
      <w:r w:rsidR="0018212D" w:rsidRPr="00984B21">
        <w:rPr>
          <w:sz w:val="24"/>
          <w:szCs w:val="24"/>
        </w:rPr>
        <w:t>прин</w:t>
      </w:r>
      <w:r w:rsidR="0018212D" w:rsidRPr="00984B21">
        <w:rPr>
          <w:sz w:val="24"/>
          <w:szCs w:val="24"/>
        </w:rPr>
        <w:t>и</w:t>
      </w:r>
      <w:r w:rsidR="0018212D" w:rsidRPr="00984B21">
        <w:rPr>
          <w:sz w:val="24"/>
          <w:szCs w:val="24"/>
        </w:rPr>
        <w:t>мает решение о заключении договора купли – продажи земельного участка, на котором распол</w:t>
      </w:r>
      <w:r w:rsidR="0018212D" w:rsidRPr="00984B21">
        <w:rPr>
          <w:sz w:val="24"/>
          <w:szCs w:val="24"/>
        </w:rPr>
        <w:t>о</w:t>
      </w:r>
      <w:r w:rsidR="0018212D" w:rsidRPr="00984B21">
        <w:rPr>
          <w:sz w:val="24"/>
          <w:szCs w:val="24"/>
        </w:rPr>
        <w:t>жено, здание, строение или соору</w:t>
      </w:r>
      <w:r w:rsidR="00984B21" w:rsidRPr="00984B21">
        <w:rPr>
          <w:sz w:val="24"/>
          <w:szCs w:val="24"/>
        </w:rPr>
        <w:t xml:space="preserve">жение, </w:t>
      </w:r>
      <w:r w:rsidR="00E873D8" w:rsidRPr="00984B21">
        <w:rPr>
          <w:sz w:val="24"/>
          <w:szCs w:val="24"/>
        </w:rPr>
        <w:t xml:space="preserve"> либо готовит ответ об отка</w:t>
      </w:r>
      <w:r w:rsidR="0018212D" w:rsidRPr="00984B21">
        <w:rPr>
          <w:sz w:val="24"/>
          <w:szCs w:val="24"/>
        </w:rPr>
        <w:t>зе.</w:t>
      </w:r>
    </w:p>
    <w:p w:rsidR="00E873D8" w:rsidRPr="009512B1" w:rsidRDefault="00E873D8" w:rsidP="00E873D8">
      <w:pPr>
        <w:ind w:firstLine="900"/>
        <w:jc w:val="both"/>
        <w:rPr>
          <w:sz w:val="24"/>
          <w:szCs w:val="24"/>
        </w:rPr>
      </w:pPr>
      <w:r w:rsidRPr="009512B1">
        <w:rPr>
          <w:sz w:val="24"/>
          <w:szCs w:val="24"/>
        </w:rPr>
        <w:t xml:space="preserve"> При необходимости исполнитель готовит запрос в филиал Федерального государстве</w:t>
      </w:r>
      <w:r w:rsidRPr="009512B1">
        <w:rPr>
          <w:sz w:val="24"/>
          <w:szCs w:val="24"/>
        </w:rPr>
        <w:t>н</w:t>
      </w:r>
      <w:r w:rsidRPr="009512B1">
        <w:rPr>
          <w:sz w:val="24"/>
          <w:szCs w:val="24"/>
        </w:rPr>
        <w:t>ного бюджетного учреждения «ФКП Росреестра» по Кабардино-Балкарской Республике» (далее «ФГБУ «ФКП Росреестра» по КБР») для уточнения сведений, содержащихся в документах з</w:t>
      </w:r>
      <w:r w:rsidRPr="009512B1">
        <w:rPr>
          <w:sz w:val="24"/>
          <w:szCs w:val="24"/>
        </w:rPr>
        <w:t>е</w:t>
      </w:r>
      <w:r w:rsidRPr="009512B1">
        <w:rPr>
          <w:sz w:val="24"/>
          <w:szCs w:val="24"/>
        </w:rPr>
        <w:t>мельного кадастра, а также в иные учреждения и организации.</w:t>
      </w:r>
    </w:p>
    <w:p w:rsidR="00E873D8" w:rsidRPr="009512B1" w:rsidRDefault="00EA609C" w:rsidP="00E873D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52.3</w:t>
      </w:r>
      <w:r w:rsidR="00E873D8" w:rsidRPr="009512B1">
        <w:rPr>
          <w:sz w:val="24"/>
          <w:szCs w:val="24"/>
        </w:rPr>
        <w:t xml:space="preserve"> В месячный срок со дня регистрации заявления орган, предоставляющий муниц</w:t>
      </w:r>
      <w:r w:rsidR="00E873D8" w:rsidRPr="009512B1">
        <w:rPr>
          <w:sz w:val="24"/>
          <w:szCs w:val="24"/>
        </w:rPr>
        <w:t>и</w:t>
      </w:r>
      <w:r w:rsidR="00E873D8" w:rsidRPr="009512B1">
        <w:rPr>
          <w:sz w:val="24"/>
          <w:szCs w:val="24"/>
        </w:rPr>
        <w:t xml:space="preserve">пальную услугу, принимает решение о предоставлении земельного участка в собственность. </w:t>
      </w:r>
    </w:p>
    <w:p w:rsidR="00E873D8" w:rsidRPr="009512B1" w:rsidRDefault="00EA609C" w:rsidP="00E873D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873D8" w:rsidRPr="009512B1">
        <w:rPr>
          <w:sz w:val="24"/>
          <w:szCs w:val="24"/>
        </w:rPr>
        <w:t>В месячный срок с даты принятия решения о предоставлении земельного участка в собс</w:t>
      </w:r>
      <w:r w:rsidR="00E873D8" w:rsidRPr="009512B1">
        <w:rPr>
          <w:sz w:val="24"/>
          <w:szCs w:val="24"/>
        </w:rPr>
        <w:t>т</w:t>
      </w:r>
      <w:r w:rsidR="00E873D8" w:rsidRPr="009512B1">
        <w:rPr>
          <w:sz w:val="24"/>
          <w:szCs w:val="24"/>
        </w:rPr>
        <w:t>венность, орган, предоставляющий муниципальную услугу, осуществляет подготовку проекта д</w:t>
      </w:r>
      <w:r w:rsidR="00E873D8" w:rsidRPr="009512B1">
        <w:rPr>
          <w:sz w:val="24"/>
          <w:szCs w:val="24"/>
        </w:rPr>
        <w:t>о</w:t>
      </w:r>
      <w:r w:rsidR="00E873D8" w:rsidRPr="009512B1">
        <w:rPr>
          <w:sz w:val="24"/>
          <w:szCs w:val="24"/>
        </w:rPr>
        <w:t>говора купли-продажи земельного участка и направляет его заявителю с предложением о закл</w:t>
      </w:r>
      <w:r w:rsidR="00E873D8" w:rsidRPr="009512B1">
        <w:rPr>
          <w:sz w:val="24"/>
          <w:szCs w:val="24"/>
        </w:rPr>
        <w:t>ю</w:t>
      </w:r>
      <w:r w:rsidR="00E873D8" w:rsidRPr="009512B1">
        <w:rPr>
          <w:sz w:val="24"/>
          <w:szCs w:val="24"/>
        </w:rPr>
        <w:t>чении соответствующего договора.</w:t>
      </w:r>
    </w:p>
    <w:p w:rsidR="00E873D8" w:rsidRPr="009512B1" w:rsidRDefault="00EA609C" w:rsidP="00EA60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873D8" w:rsidRPr="009512B1">
        <w:rPr>
          <w:sz w:val="24"/>
          <w:szCs w:val="24"/>
        </w:rPr>
        <w:t xml:space="preserve"> В случае,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участке, необход</w:t>
      </w:r>
      <w:r w:rsidR="00E873D8" w:rsidRPr="009512B1">
        <w:rPr>
          <w:sz w:val="24"/>
          <w:szCs w:val="24"/>
        </w:rPr>
        <w:t>и</w:t>
      </w:r>
      <w:r w:rsidR="00E873D8" w:rsidRPr="009512B1">
        <w:rPr>
          <w:sz w:val="24"/>
          <w:szCs w:val="24"/>
        </w:rPr>
        <w:t>мые для выдачи кадастрового паспорта земельного участка, орган,  предоставляющий муниц</w:t>
      </w:r>
      <w:r w:rsidR="00E873D8" w:rsidRPr="009512B1">
        <w:rPr>
          <w:sz w:val="24"/>
          <w:szCs w:val="24"/>
        </w:rPr>
        <w:t>и</w:t>
      </w:r>
      <w:r w:rsidR="00E873D8" w:rsidRPr="009512B1">
        <w:rPr>
          <w:sz w:val="24"/>
          <w:szCs w:val="24"/>
        </w:rPr>
        <w:t>пальную услугу руководствуется ст. 36 Земельного кодекса Российской Федерации. Лицо, которое обратилось с заявлением о предоставлении земельного участка, обеспечивает за свой счет выпо</w:t>
      </w:r>
      <w:r w:rsidR="00E873D8" w:rsidRPr="009512B1">
        <w:rPr>
          <w:sz w:val="24"/>
          <w:szCs w:val="24"/>
        </w:rPr>
        <w:t>л</w:t>
      </w:r>
      <w:r w:rsidR="00E873D8" w:rsidRPr="009512B1">
        <w:rPr>
          <w:sz w:val="24"/>
          <w:szCs w:val="24"/>
        </w:rPr>
        <w:t>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</w:t>
      </w:r>
      <w:r w:rsidR="00E873D8" w:rsidRPr="009512B1">
        <w:rPr>
          <w:sz w:val="24"/>
          <w:szCs w:val="24"/>
        </w:rPr>
        <w:t>а</w:t>
      </w:r>
      <w:r w:rsidR="00E873D8" w:rsidRPr="009512B1">
        <w:rPr>
          <w:sz w:val="24"/>
          <w:szCs w:val="24"/>
        </w:rPr>
        <w:t xml:space="preserve">новленном Федеральным </w:t>
      </w:r>
      <w:hyperlink r:id="rId29" w:history="1">
        <w:r w:rsidR="00E873D8" w:rsidRPr="009512B1">
          <w:rPr>
            <w:sz w:val="24"/>
            <w:szCs w:val="24"/>
          </w:rPr>
          <w:t>законом</w:t>
        </w:r>
      </w:hyperlink>
      <w:r w:rsidR="00E873D8" w:rsidRPr="009512B1">
        <w:rPr>
          <w:sz w:val="24"/>
          <w:szCs w:val="24"/>
        </w:rPr>
        <w:t xml:space="preserve"> от 24 июля 2007 года № 221-ФЗ «О государственном кадастре недвижимости».</w:t>
      </w:r>
    </w:p>
    <w:p w:rsidR="00E873D8" w:rsidRPr="009512B1" w:rsidRDefault="00EA609C" w:rsidP="00EA60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52.4.</w:t>
      </w:r>
      <w:r w:rsidR="00E873D8" w:rsidRPr="009512B1">
        <w:rPr>
          <w:sz w:val="24"/>
          <w:szCs w:val="24"/>
        </w:rPr>
        <w:t xml:space="preserve"> Блок-схема последовательности действий по предоставлению муниципальной услуги представлена в приложении к настоящему Регламенту.</w:t>
      </w:r>
    </w:p>
    <w:p w:rsidR="00E873D8" w:rsidRPr="009512B1" w:rsidRDefault="00E873D8" w:rsidP="00E873D8">
      <w:pPr>
        <w:ind w:firstLine="840"/>
        <w:jc w:val="both"/>
        <w:rPr>
          <w:sz w:val="24"/>
          <w:szCs w:val="24"/>
        </w:rPr>
      </w:pPr>
      <w:r w:rsidRPr="009512B1">
        <w:rPr>
          <w:sz w:val="24"/>
          <w:szCs w:val="24"/>
        </w:rPr>
        <w:t>Также информация по муниципальной услуге размещается в сети Интернет на официал</w:t>
      </w:r>
      <w:r w:rsidRPr="009512B1">
        <w:rPr>
          <w:sz w:val="24"/>
          <w:szCs w:val="24"/>
        </w:rPr>
        <w:t>ь</w:t>
      </w:r>
      <w:r w:rsidRPr="009512B1">
        <w:rPr>
          <w:sz w:val="24"/>
          <w:szCs w:val="24"/>
        </w:rPr>
        <w:t xml:space="preserve">ном сайте Администрации: </w:t>
      </w:r>
      <w:hyperlink r:id="rId30" w:history="1">
        <w:r w:rsidR="000C1D7A" w:rsidRPr="00781C7B">
          <w:rPr>
            <w:rStyle w:val="aa"/>
            <w:sz w:val="24"/>
            <w:szCs w:val="24"/>
          </w:rPr>
          <w:t>http://www.</w:t>
        </w:r>
        <w:r w:rsidR="000C1D7A" w:rsidRPr="00781C7B">
          <w:rPr>
            <w:rStyle w:val="aa"/>
            <w:sz w:val="24"/>
            <w:szCs w:val="24"/>
            <w:lang w:val="en-US"/>
          </w:rPr>
          <w:t>adm</w:t>
        </w:r>
        <w:r w:rsidR="000C1D7A" w:rsidRPr="00781C7B">
          <w:rPr>
            <w:rStyle w:val="aa"/>
            <w:sz w:val="24"/>
            <w:szCs w:val="24"/>
          </w:rPr>
          <w:t>-</w:t>
        </w:r>
        <w:r w:rsidR="000C1D7A" w:rsidRPr="00781C7B">
          <w:rPr>
            <w:rStyle w:val="aa"/>
            <w:sz w:val="24"/>
            <w:szCs w:val="24"/>
            <w:lang w:val="en-US"/>
          </w:rPr>
          <w:t>sovetsk</w:t>
        </w:r>
        <w:r w:rsidR="000C1D7A" w:rsidRPr="00781C7B">
          <w:rPr>
            <w:rStyle w:val="aa"/>
            <w:sz w:val="24"/>
            <w:szCs w:val="24"/>
          </w:rPr>
          <w:t>.ru/</w:t>
        </w:r>
      </w:hyperlink>
      <w:r w:rsidRPr="009512B1">
        <w:rPr>
          <w:sz w:val="24"/>
          <w:szCs w:val="24"/>
        </w:rPr>
        <w:t>.</w:t>
      </w:r>
    </w:p>
    <w:p w:rsidR="00E873D8" w:rsidRPr="009512B1" w:rsidRDefault="00EA609C" w:rsidP="00EA60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873D8" w:rsidRPr="009512B1">
        <w:rPr>
          <w:sz w:val="24"/>
          <w:szCs w:val="24"/>
        </w:rPr>
        <w:t xml:space="preserve"> Письменное обращение, содержащее вопросы, решение которы</w:t>
      </w:r>
      <w:r w:rsidR="004B7193">
        <w:rPr>
          <w:sz w:val="24"/>
          <w:szCs w:val="24"/>
        </w:rPr>
        <w:t>х не входит в компетенцию Администрации</w:t>
      </w:r>
      <w:r w:rsidR="00E873D8" w:rsidRPr="009512B1">
        <w:rPr>
          <w:sz w:val="24"/>
          <w:szCs w:val="24"/>
        </w:rPr>
        <w:t>, направляется в соответствующий орган или соответствующему должностному лицу, в компетенцию которого входит решение поставленных в обращении вопросов, с уведомл</w:t>
      </w:r>
      <w:r w:rsidR="00E873D8" w:rsidRPr="009512B1">
        <w:rPr>
          <w:sz w:val="24"/>
          <w:szCs w:val="24"/>
        </w:rPr>
        <w:t>е</w:t>
      </w:r>
      <w:r w:rsidR="00E873D8" w:rsidRPr="009512B1">
        <w:rPr>
          <w:sz w:val="24"/>
          <w:szCs w:val="24"/>
        </w:rPr>
        <w:t>нием заявителя, направившего обращение, о переадресации обращения.</w:t>
      </w:r>
    </w:p>
    <w:p w:rsidR="00F226B3" w:rsidRDefault="00EA609C" w:rsidP="00EA609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873D8" w:rsidRPr="009512B1">
        <w:rPr>
          <w:sz w:val="24"/>
          <w:szCs w:val="24"/>
        </w:rPr>
        <w:t xml:space="preserve">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</w:t>
      </w:r>
    </w:p>
    <w:p w:rsidR="00E873D8" w:rsidRPr="009512B1" w:rsidRDefault="00E873D8" w:rsidP="00EA609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512B1">
        <w:rPr>
          <w:sz w:val="24"/>
          <w:szCs w:val="24"/>
        </w:rPr>
        <w:t>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873D8" w:rsidRPr="009512B1" w:rsidRDefault="00EA609C" w:rsidP="00EA609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873D8" w:rsidRPr="009512B1">
        <w:rPr>
          <w:sz w:val="24"/>
          <w:szCs w:val="24"/>
        </w:rPr>
        <w:t xml:space="preserve"> Обращение, в котором обжалуется судебное решение, в течение семи дней со дня регистр</w:t>
      </w:r>
      <w:r w:rsidR="00E873D8" w:rsidRPr="009512B1">
        <w:rPr>
          <w:sz w:val="24"/>
          <w:szCs w:val="24"/>
        </w:rPr>
        <w:t>а</w:t>
      </w:r>
      <w:r w:rsidR="00E873D8" w:rsidRPr="009512B1">
        <w:rPr>
          <w:sz w:val="24"/>
          <w:szCs w:val="24"/>
        </w:rPr>
        <w:t>ции возвращается гражданину, направившему обращение, с разъяснением порядка обжалования данного судебного решения.</w:t>
      </w:r>
    </w:p>
    <w:p w:rsidR="00E873D8" w:rsidRPr="009512B1" w:rsidRDefault="00EA609C" w:rsidP="00EA609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873D8" w:rsidRPr="009512B1">
        <w:rPr>
          <w:sz w:val="24"/>
          <w:szCs w:val="24"/>
        </w:rPr>
        <w:t xml:space="preserve"> Орган, предоставляющий муниципальную услугу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</w:t>
      </w:r>
      <w:r w:rsidR="00E873D8" w:rsidRPr="009512B1">
        <w:rPr>
          <w:sz w:val="24"/>
          <w:szCs w:val="24"/>
        </w:rPr>
        <w:t>а</w:t>
      </w:r>
      <w:r w:rsidR="00E873D8" w:rsidRPr="009512B1">
        <w:rPr>
          <w:sz w:val="24"/>
          <w:szCs w:val="24"/>
        </w:rPr>
        <w:t>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16E8E" w:rsidRPr="009512B1" w:rsidRDefault="00EA609C" w:rsidP="00EA609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E873D8" w:rsidRPr="009512B1">
        <w:rPr>
          <w:sz w:val="24"/>
          <w:szCs w:val="24"/>
        </w:rPr>
        <w:t xml:space="preserve"> В случае, если текст письменного обращения не поддается прочтению, ответ на обращение не дается и оно не подлежит направлению на рассмотрение в орган, предоставляющий муниц</w:t>
      </w:r>
      <w:r w:rsidR="00E873D8" w:rsidRPr="009512B1">
        <w:rPr>
          <w:sz w:val="24"/>
          <w:szCs w:val="24"/>
        </w:rPr>
        <w:t>и</w:t>
      </w:r>
      <w:r w:rsidR="00E873D8" w:rsidRPr="009512B1">
        <w:rPr>
          <w:sz w:val="24"/>
          <w:szCs w:val="24"/>
        </w:rPr>
        <w:t>пальную услугу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A4147" w:rsidRDefault="00EA609C" w:rsidP="00EA609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873D8" w:rsidRPr="009512B1">
        <w:rPr>
          <w:sz w:val="24"/>
          <w:szCs w:val="24"/>
        </w:rPr>
        <w:t xml:space="preserve">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</w:t>
      </w:r>
      <w:r w:rsidR="00E873D8" w:rsidRPr="009512B1">
        <w:rPr>
          <w:sz w:val="24"/>
          <w:szCs w:val="24"/>
        </w:rPr>
        <w:t>е</w:t>
      </w:r>
      <w:r w:rsidR="00E873D8" w:rsidRPr="009512B1">
        <w:rPr>
          <w:sz w:val="24"/>
          <w:szCs w:val="24"/>
        </w:rPr>
        <w:t>ниями, и при этом в обращении не приводятся новые доводы или обстоятельства,</w:t>
      </w:r>
      <w:r w:rsidR="005136D1">
        <w:rPr>
          <w:sz w:val="24"/>
          <w:szCs w:val="24"/>
        </w:rPr>
        <w:t xml:space="preserve"> </w:t>
      </w:r>
      <w:r w:rsidR="00E873D8" w:rsidRPr="009512B1">
        <w:rPr>
          <w:sz w:val="24"/>
          <w:szCs w:val="24"/>
        </w:rPr>
        <w:t xml:space="preserve"> руководитель </w:t>
      </w:r>
    </w:p>
    <w:p w:rsidR="005B4038" w:rsidRDefault="00E873D8" w:rsidP="00EA609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512B1">
        <w:rPr>
          <w:sz w:val="24"/>
          <w:szCs w:val="24"/>
        </w:rPr>
        <w:t>органа, предоставляющего муниципальную услугу, должностное лицо либо уполномоченное на то лицо вправе принять решение о безосновательности очередного обращения и прекращении пер</w:t>
      </w:r>
      <w:r w:rsidRPr="009512B1">
        <w:rPr>
          <w:sz w:val="24"/>
          <w:szCs w:val="24"/>
        </w:rPr>
        <w:t>е</w:t>
      </w:r>
      <w:r w:rsidRPr="009512B1">
        <w:rPr>
          <w:sz w:val="24"/>
          <w:szCs w:val="24"/>
        </w:rPr>
        <w:t>писки с гражданином по данному вопросу при условии, что указанное обращение и ранее направ</w:t>
      </w:r>
      <w:r w:rsidR="005B4038">
        <w:rPr>
          <w:sz w:val="24"/>
          <w:szCs w:val="24"/>
        </w:rPr>
        <w:t>-</w:t>
      </w:r>
    </w:p>
    <w:p w:rsidR="00E873D8" w:rsidRPr="009512B1" w:rsidRDefault="00E873D8" w:rsidP="00EA609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512B1">
        <w:rPr>
          <w:sz w:val="24"/>
          <w:szCs w:val="24"/>
        </w:rPr>
        <w:t>ляемые обращения направлялись в один и тот же орган, предоставляющий муниципальную услугу или одному и тому же должностному лицу. О данном решении уведомляется гражданин, напр</w:t>
      </w:r>
      <w:r w:rsidRPr="009512B1">
        <w:rPr>
          <w:sz w:val="24"/>
          <w:szCs w:val="24"/>
        </w:rPr>
        <w:t>а</w:t>
      </w:r>
      <w:r w:rsidRPr="009512B1">
        <w:rPr>
          <w:sz w:val="24"/>
          <w:szCs w:val="24"/>
        </w:rPr>
        <w:t>вивший обращение.</w:t>
      </w:r>
    </w:p>
    <w:p w:rsidR="00EA609C" w:rsidRDefault="00EA609C" w:rsidP="00EA609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873D8" w:rsidRPr="009512B1">
        <w:rPr>
          <w:sz w:val="24"/>
          <w:szCs w:val="24"/>
        </w:rP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</w:t>
      </w:r>
      <w:r w:rsidR="00E873D8" w:rsidRPr="009512B1">
        <w:rPr>
          <w:sz w:val="24"/>
          <w:szCs w:val="24"/>
        </w:rPr>
        <w:t>а</w:t>
      </w:r>
      <w:r w:rsidR="00E873D8" w:rsidRPr="009512B1">
        <w:rPr>
          <w:sz w:val="24"/>
          <w:szCs w:val="24"/>
        </w:rPr>
        <w:t>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</w:t>
      </w:r>
      <w:r w:rsidR="00E873D8" w:rsidRPr="009512B1">
        <w:rPr>
          <w:sz w:val="24"/>
          <w:szCs w:val="24"/>
        </w:rPr>
        <w:t>е</w:t>
      </w:r>
      <w:r w:rsidR="00E873D8" w:rsidRPr="009512B1">
        <w:rPr>
          <w:sz w:val="24"/>
          <w:szCs w:val="24"/>
        </w:rPr>
        <w:t>ний.</w:t>
      </w:r>
      <w:r>
        <w:rPr>
          <w:sz w:val="24"/>
          <w:szCs w:val="24"/>
        </w:rPr>
        <w:t xml:space="preserve">  </w:t>
      </w:r>
    </w:p>
    <w:p w:rsidR="00E873D8" w:rsidRPr="009512B1" w:rsidRDefault="00EA609C" w:rsidP="00EA609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873D8" w:rsidRPr="009512B1">
        <w:rPr>
          <w:sz w:val="24"/>
          <w:szCs w:val="24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орган, предоставляющий муниципальную услугу  или соответствующему дол</w:t>
      </w:r>
      <w:r w:rsidR="00E873D8" w:rsidRPr="009512B1">
        <w:rPr>
          <w:sz w:val="24"/>
          <w:szCs w:val="24"/>
        </w:rPr>
        <w:t>ж</w:t>
      </w:r>
      <w:r w:rsidR="00E873D8" w:rsidRPr="009512B1">
        <w:rPr>
          <w:sz w:val="24"/>
          <w:szCs w:val="24"/>
        </w:rPr>
        <w:t>ностному лицу.</w:t>
      </w:r>
    </w:p>
    <w:p w:rsidR="00B40063" w:rsidRPr="009512B1" w:rsidRDefault="00B40063" w:rsidP="00E00429">
      <w:pPr>
        <w:pStyle w:val="10"/>
        <w:widowControl w:val="0"/>
        <w:tabs>
          <w:tab w:val="clear" w:pos="360"/>
          <w:tab w:val="left" w:pos="3075"/>
        </w:tabs>
        <w:suppressAutoHyphens/>
        <w:spacing w:before="0" w:after="0"/>
        <w:jc w:val="center"/>
      </w:pPr>
    </w:p>
    <w:p w:rsidR="00474291" w:rsidRPr="00FD2101" w:rsidRDefault="00474291" w:rsidP="00550E8D">
      <w:pPr>
        <w:autoSpaceDE w:val="0"/>
        <w:autoSpaceDN w:val="0"/>
        <w:adjustRightInd w:val="0"/>
        <w:ind w:firstLine="567"/>
        <w:jc w:val="center"/>
        <w:outlineLvl w:val="2"/>
        <w:rPr>
          <w:sz w:val="24"/>
          <w:szCs w:val="24"/>
        </w:rPr>
      </w:pPr>
      <w:r w:rsidRPr="00FD2101">
        <w:rPr>
          <w:sz w:val="24"/>
          <w:szCs w:val="24"/>
        </w:rPr>
        <w:t xml:space="preserve">4. </w:t>
      </w:r>
      <w:r w:rsidR="00E00429" w:rsidRPr="00FD2101">
        <w:rPr>
          <w:sz w:val="24"/>
          <w:szCs w:val="24"/>
        </w:rPr>
        <w:t>Ф</w:t>
      </w:r>
      <w:r w:rsidRPr="00FD2101">
        <w:rPr>
          <w:sz w:val="24"/>
          <w:szCs w:val="24"/>
        </w:rPr>
        <w:t xml:space="preserve">ормы контроля за </w:t>
      </w:r>
      <w:r w:rsidR="00E00429" w:rsidRPr="00FD2101">
        <w:rPr>
          <w:sz w:val="24"/>
          <w:szCs w:val="24"/>
        </w:rPr>
        <w:t xml:space="preserve">исполнением административного </w:t>
      </w:r>
      <w:r w:rsidR="00227D0F" w:rsidRPr="00FD2101">
        <w:rPr>
          <w:sz w:val="24"/>
          <w:szCs w:val="24"/>
        </w:rPr>
        <w:t>регламента</w:t>
      </w:r>
    </w:p>
    <w:p w:rsidR="00474291" w:rsidRPr="00FD2101" w:rsidRDefault="00474291" w:rsidP="0047429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</w:p>
    <w:p w:rsidR="007F1FDF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5</w:t>
      </w:r>
      <w:r w:rsidR="00227D0F">
        <w:rPr>
          <w:sz w:val="24"/>
          <w:szCs w:val="24"/>
        </w:rPr>
        <w:t>4</w:t>
      </w:r>
      <w:r w:rsidRPr="00FD2101">
        <w:rPr>
          <w:sz w:val="24"/>
          <w:szCs w:val="24"/>
        </w:rPr>
        <w:t>. Контроль за соблюдением настоящего административного регламента осуществляется в форме текущего контроля, плановых и внеплановых проверок.</w:t>
      </w:r>
    </w:p>
    <w:p w:rsidR="001C4710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5</w:t>
      </w:r>
      <w:r w:rsidR="00227D0F">
        <w:rPr>
          <w:sz w:val="24"/>
          <w:szCs w:val="24"/>
        </w:rPr>
        <w:t>5</w:t>
      </w:r>
      <w:r w:rsidRPr="00FD2101">
        <w:rPr>
          <w:sz w:val="24"/>
          <w:szCs w:val="24"/>
        </w:rPr>
        <w:t>. Текущий контроль за соблюдением сроков и последовательности действий, определе</w:t>
      </w:r>
      <w:r w:rsidRPr="00FD2101">
        <w:rPr>
          <w:sz w:val="24"/>
          <w:szCs w:val="24"/>
        </w:rPr>
        <w:t>н</w:t>
      </w:r>
      <w:r w:rsidRPr="00FD2101">
        <w:rPr>
          <w:sz w:val="24"/>
          <w:szCs w:val="24"/>
        </w:rPr>
        <w:t>ных административными процедурами по предоставлению муниципальной услуги, осуществляе</w:t>
      </w:r>
      <w:r w:rsidRPr="00FD2101">
        <w:rPr>
          <w:sz w:val="24"/>
          <w:szCs w:val="24"/>
        </w:rPr>
        <w:t>т</w:t>
      </w:r>
      <w:r w:rsidRPr="00FD2101">
        <w:rPr>
          <w:sz w:val="24"/>
          <w:szCs w:val="24"/>
        </w:rPr>
        <w:t xml:space="preserve">ся структурными подразделениями Администрации в соответствии с </w:t>
      </w:r>
      <w:hyperlink w:anchor="Par121" w:history="1">
        <w:r w:rsidRPr="00FD2101">
          <w:rPr>
            <w:color w:val="0000FF"/>
            <w:sz w:val="24"/>
            <w:szCs w:val="24"/>
          </w:rPr>
          <w:t xml:space="preserve">разделом </w:t>
        </w:r>
        <w:r w:rsidR="00227D0F">
          <w:rPr>
            <w:color w:val="0000FF"/>
            <w:sz w:val="24"/>
            <w:szCs w:val="24"/>
          </w:rPr>
          <w:t>3</w:t>
        </w:r>
      </w:hyperlink>
      <w:r w:rsidRPr="00FD2101">
        <w:rPr>
          <w:sz w:val="24"/>
          <w:szCs w:val="24"/>
        </w:rPr>
        <w:t xml:space="preserve"> настоящего </w:t>
      </w:r>
    </w:p>
    <w:p w:rsidR="007F1FDF" w:rsidRDefault="007F1FDF" w:rsidP="001C471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административного регламента.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5</w:t>
      </w:r>
      <w:r w:rsidR="00227D0F">
        <w:rPr>
          <w:sz w:val="24"/>
          <w:szCs w:val="24"/>
        </w:rPr>
        <w:t>6</w:t>
      </w:r>
      <w:r w:rsidRPr="00FD2101">
        <w:rPr>
          <w:sz w:val="24"/>
          <w:szCs w:val="24"/>
        </w:rPr>
        <w:t>. Плановая проверка осуществляется на основании планов работы.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5</w:t>
      </w:r>
      <w:r w:rsidR="00227D0F">
        <w:rPr>
          <w:sz w:val="24"/>
          <w:szCs w:val="24"/>
        </w:rPr>
        <w:t>7</w:t>
      </w:r>
      <w:r w:rsidRPr="00FD2101">
        <w:rPr>
          <w:sz w:val="24"/>
          <w:szCs w:val="24"/>
        </w:rPr>
        <w:t>. Внеплановая проверка осуществляется по конкретному обращению (жалобе) получателя муниципальной услуги Комиссией, состав которой формируется в соответствии с распоряжением местной администрации.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5</w:t>
      </w:r>
      <w:r w:rsidR="00227D0F">
        <w:rPr>
          <w:sz w:val="24"/>
          <w:szCs w:val="24"/>
        </w:rPr>
        <w:t>8</w:t>
      </w:r>
      <w:r w:rsidRPr="00FD2101">
        <w:rPr>
          <w:sz w:val="24"/>
          <w:szCs w:val="24"/>
        </w:rPr>
        <w:t>. Результаты деятельности Комиссии оформляются в виде акта, в котором отмечаются в</w:t>
      </w:r>
      <w:r w:rsidRPr="00FD2101">
        <w:rPr>
          <w:sz w:val="24"/>
          <w:szCs w:val="24"/>
        </w:rPr>
        <w:t>ы</w:t>
      </w:r>
      <w:r w:rsidRPr="00FD2101">
        <w:rPr>
          <w:sz w:val="24"/>
          <w:szCs w:val="24"/>
        </w:rPr>
        <w:t>явленные недостатки и предложения по их устранению.</w:t>
      </w:r>
    </w:p>
    <w:p w:rsidR="007F1FDF" w:rsidRPr="00FD2101" w:rsidRDefault="00227D0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="007F1FDF" w:rsidRPr="00FD2101">
        <w:rPr>
          <w:sz w:val="24"/>
          <w:szCs w:val="24"/>
        </w:rPr>
        <w:t>. Акт подписывается всеми членами Комиссии и утверждается председателем (заместит</w:t>
      </w:r>
      <w:r w:rsidR="007F1FDF" w:rsidRPr="00FD2101">
        <w:rPr>
          <w:sz w:val="24"/>
          <w:szCs w:val="24"/>
        </w:rPr>
        <w:t>е</w:t>
      </w:r>
      <w:r w:rsidR="007F1FDF" w:rsidRPr="00FD2101">
        <w:rPr>
          <w:sz w:val="24"/>
          <w:szCs w:val="24"/>
        </w:rPr>
        <w:t>лем председателя) Комиссии.</w:t>
      </w:r>
    </w:p>
    <w:p w:rsidR="00692FBE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 w:rsidR="00227D0F">
        <w:rPr>
          <w:sz w:val="24"/>
          <w:szCs w:val="24"/>
        </w:rPr>
        <w:t>0</w:t>
      </w:r>
      <w:r w:rsidRPr="00FD2101">
        <w:rPr>
          <w:sz w:val="24"/>
          <w:szCs w:val="24"/>
        </w:rPr>
        <w:t>. Уполномоченные лица Администрации, ответственные за предоставление муниципал</w:t>
      </w:r>
      <w:r w:rsidRPr="00FD2101">
        <w:rPr>
          <w:sz w:val="24"/>
          <w:szCs w:val="24"/>
        </w:rPr>
        <w:t>ь</w:t>
      </w:r>
      <w:r w:rsidRPr="00FD2101">
        <w:rPr>
          <w:sz w:val="24"/>
          <w:szCs w:val="24"/>
        </w:rPr>
        <w:t>ной услуги, несут дисциплинарную, административную и иную ответственность, установленную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 законодательством Российской Федерации, за соблюдение сроков и порядка исполнения ими соответствующих административных процедур (действий), определенных в соответствии с н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стоящим административным регламентом.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 w:rsidR="00227D0F">
        <w:rPr>
          <w:sz w:val="24"/>
          <w:szCs w:val="24"/>
        </w:rPr>
        <w:t>1</w:t>
      </w:r>
      <w:r w:rsidRPr="00FD2101">
        <w:rPr>
          <w:sz w:val="24"/>
          <w:szCs w:val="24"/>
        </w:rPr>
        <w:t>. Привлечение уполномоченных лиц Администрации к ответственности за нарушение п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рядка (сроков) выполнения административных процедур (действий) в рамках оказания муниц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пальной услуги осуществляется по результатам текущего контроля или проверки в порядке, уст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новленном действующим законодательством.</w:t>
      </w:r>
    </w:p>
    <w:p w:rsidR="007F1FDF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 w:rsidR="00227D0F">
        <w:rPr>
          <w:sz w:val="24"/>
          <w:szCs w:val="24"/>
        </w:rPr>
        <w:t>2</w:t>
      </w:r>
      <w:r w:rsidRPr="00FD2101">
        <w:rPr>
          <w:sz w:val="24"/>
          <w:szCs w:val="24"/>
        </w:rPr>
        <w:t>. Персональная ответственность уполномоченных лиц Администрации  за соблюдение ср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ков и порядка исполнения ими соответствующих административных процедур (действий), опред</w:t>
      </w:r>
      <w:r w:rsidRPr="00FD2101">
        <w:rPr>
          <w:sz w:val="24"/>
          <w:szCs w:val="24"/>
        </w:rPr>
        <w:t>е</w:t>
      </w:r>
      <w:r w:rsidRPr="00FD2101">
        <w:rPr>
          <w:sz w:val="24"/>
          <w:szCs w:val="24"/>
        </w:rPr>
        <w:t>ленных в соответствии с настоящим административным регламентом, закрепляется в их должн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стных инструкциях.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 w:rsidR="00227D0F">
        <w:rPr>
          <w:sz w:val="24"/>
          <w:szCs w:val="24"/>
        </w:rPr>
        <w:t>3</w:t>
      </w:r>
      <w:r w:rsidRPr="00FD2101">
        <w:rPr>
          <w:sz w:val="24"/>
          <w:szCs w:val="24"/>
        </w:rPr>
        <w:t>. Граждане, их объединения и организации вправе направлять в Администрацию  индив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 xml:space="preserve">дуальные и коллективные обращения с предложениями, рекомендациями по совершенствованию </w:t>
      </w:r>
      <w:r w:rsidRPr="00FD2101">
        <w:rPr>
          <w:sz w:val="24"/>
          <w:szCs w:val="24"/>
        </w:rPr>
        <w:lastRenderedPageBreak/>
        <w:t>порядка предоставления муниципальной услуги, а также заявления и жалобы с сообщением о н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рушении ответственными лицами Администрацией требований настоящего административного регламента.</w:t>
      </w:r>
    </w:p>
    <w:p w:rsidR="006C4726" w:rsidRDefault="006C4726" w:rsidP="004B7193">
      <w:pPr>
        <w:autoSpaceDE w:val="0"/>
        <w:autoSpaceDN w:val="0"/>
        <w:adjustRightInd w:val="0"/>
        <w:rPr>
          <w:sz w:val="24"/>
          <w:szCs w:val="24"/>
        </w:rPr>
      </w:pPr>
    </w:p>
    <w:p w:rsidR="007F1FDF" w:rsidRDefault="007F1FDF" w:rsidP="007F1FDF">
      <w:pPr>
        <w:pStyle w:val="2"/>
        <w:keepNext w:val="0"/>
        <w:widowControl w:val="0"/>
        <w:suppressAutoHyphens/>
        <w:spacing w:line="240" w:lineRule="auto"/>
        <w:ind w:firstLine="708"/>
        <w:jc w:val="center"/>
        <w:rPr>
          <w:sz w:val="24"/>
          <w:szCs w:val="24"/>
        </w:rPr>
      </w:pPr>
      <w:r w:rsidRPr="00FD2101">
        <w:rPr>
          <w:sz w:val="24"/>
          <w:szCs w:val="24"/>
        </w:rPr>
        <w:t>5</w:t>
      </w:r>
      <w:r w:rsidRPr="00FD2101">
        <w:rPr>
          <w:b/>
          <w:sz w:val="24"/>
          <w:szCs w:val="24"/>
        </w:rPr>
        <w:t xml:space="preserve">. </w:t>
      </w:r>
      <w:r w:rsidRPr="00FD2101">
        <w:rPr>
          <w:sz w:val="24"/>
          <w:szCs w:val="24"/>
        </w:rPr>
        <w:t>Досудебный (внесудебный) порядок обжалования решений и действий (бездействий) Администрации и (или) должностных, уполномоченных лиц Администрации, участвующих в предоставлении муниципальной услуги</w:t>
      </w:r>
    </w:p>
    <w:p w:rsidR="005B4038" w:rsidRPr="007456AE" w:rsidRDefault="005B4038" w:rsidP="007456AE">
      <w:r>
        <w:t xml:space="preserve"> 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 w:rsidR="00227D0F">
        <w:rPr>
          <w:sz w:val="24"/>
          <w:szCs w:val="24"/>
        </w:rPr>
        <w:t>4</w:t>
      </w:r>
      <w:r w:rsidRPr="00FD2101">
        <w:rPr>
          <w:sz w:val="24"/>
          <w:szCs w:val="24"/>
        </w:rPr>
        <w:t>. Заявитель имеет право на обжалование действий (бездействий) и решений, принятых (осуществляемых) Администрации в ходе предоставления муниципальной услуги, а также дейс</w:t>
      </w:r>
      <w:r w:rsidRPr="00FD2101">
        <w:rPr>
          <w:sz w:val="24"/>
          <w:szCs w:val="24"/>
        </w:rPr>
        <w:t>т</w:t>
      </w:r>
      <w:r w:rsidRPr="00FD2101">
        <w:rPr>
          <w:sz w:val="24"/>
          <w:szCs w:val="24"/>
        </w:rPr>
        <w:t>вий (бездействий) должностных, уполномоченных лиц Администрации, обеспечивающих предо</w:t>
      </w:r>
      <w:r w:rsidRPr="00FD2101">
        <w:rPr>
          <w:sz w:val="24"/>
          <w:szCs w:val="24"/>
        </w:rPr>
        <w:t>с</w:t>
      </w:r>
      <w:r w:rsidRPr="00FD2101">
        <w:rPr>
          <w:sz w:val="24"/>
          <w:szCs w:val="24"/>
        </w:rPr>
        <w:t>тавление муниципальной услуги в соответствии с их должностными обязанностями, в досудебном (внесудебном) порядке.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 w:rsidR="00227D0F">
        <w:rPr>
          <w:sz w:val="24"/>
          <w:szCs w:val="24"/>
        </w:rPr>
        <w:t>5</w:t>
      </w:r>
      <w:r w:rsidRPr="00FD2101">
        <w:rPr>
          <w:sz w:val="24"/>
          <w:szCs w:val="24"/>
        </w:rPr>
        <w:t>. Заявители могут сообщить о нарушении своих прав и законных интересов, допущенных Администрацией в связи с их обращением за получением муниципальной услуги, противоправных решениях, действиях (бездействии) Администрации (должностных, уполномоченных лиц Адм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нистрации), нарушениях положений настоящего административного регламента следующими сп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собами: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 w:rsidR="00227D0F">
        <w:rPr>
          <w:sz w:val="24"/>
          <w:szCs w:val="24"/>
        </w:rPr>
        <w:t>5</w:t>
      </w:r>
      <w:r w:rsidRPr="00FD2101">
        <w:rPr>
          <w:sz w:val="24"/>
          <w:szCs w:val="24"/>
        </w:rPr>
        <w:t>.1. Путем направления письменной жалобы по почте на почтовый адрес Администрации, посредством факсимильной связи либо по электронной почте на электронный адрес Администр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ции.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 w:rsidR="00227D0F">
        <w:rPr>
          <w:sz w:val="24"/>
          <w:szCs w:val="24"/>
        </w:rPr>
        <w:t>5</w:t>
      </w:r>
      <w:r w:rsidRPr="00FD2101">
        <w:rPr>
          <w:sz w:val="24"/>
          <w:szCs w:val="24"/>
        </w:rPr>
        <w:t>.2. Путем направления письменной жалобы по почте, через многофункциональный центр, с использованием информационно-телекоммуникационной сети Интернет.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 w:rsidR="00227D0F">
        <w:rPr>
          <w:sz w:val="24"/>
          <w:szCs w:val="24"/>
        </w:rPr>
        <w:t>6</w:t>
      </w:r>
      <w:r w:rsidRPr="00FD2101">
        <w:rPr>
          <w:sz w:val="24"/>
          <w:szCs w:val="24"/>
        </w:rPr>
        <w:t>. Жалоба может быть принята при личном приеме заявителя.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 w:rsidR="00227D0F">
        <w:rPr>
          <w:sz w:val="24"/>
          <w:szCs w:val="24"/>
        </w:rPr>
        <w:t>7</w:t>
      </w:r>
      <w:r w:rsidRPr="00FD2101">
        <w:rPr>
          <w:sz w:val="24"/>
          <w:szCs w:val="24"/>
        </w:rPr>
        <w:t>. Жалоба должна содержать: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 w:rsidR="00227D0F">
        <w:rPr>
          <w:sz w:val="24"/>
          <w:szCs w:val="24"/>
        </w:rPr>
        <w:t>7</w:t>
      </w:r>
      <w:r w:rsidRPr="00FD2101">
        <w:rPr>
          <w:sz w:val="24"/>
          <w:szCs w:val="24"/>
        </w:rPr>
        <w:t>.1. Наименование структурного подразделения Администрации, должностного, уполном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ченного лица Администрации, решения и действия (бездействие) которых обжалуются.</w:t>
      </w:r>
    </w:p>
    <w:p w:rsidR="007F1FDF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 w:rsidR="00227D0F">
        <w:rPr>
          <w:sz w:val="24"/>
          <w:szCs w:val="24"/>
        </w:rPr>
        <w:t>7</w:t>
      </w:r>
      <w:r w:rsidRPr="00FD2101">
        <w:rPr>
          <w:sz w:val="24"/>
          <w:szCs w:val="24"/>
        </w:rPr>
        <w:t>.2. Фамилию, имя, отчество (последнее - при наличии), сведения о месте жительства заяв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теля - физического лица либо наименование, сведения о месте нахождения заявителя - юридич</w:t>
      </w:r>
      <w:r w:rsidRPr="00FD2101">
        <w:rPr>
          <w:sz w:val="24"/>
          <w:szCs w:val="24"/>
        </w:rPr>
        <w:t>е</w:t>
      </w:r>
      <w:r w:rsidRPr="00FD2101">
        <w:rPr>
          <w:sz w:val="24"/>
          <w:szCs w:val="24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 w:rsidR="00227D0F">
        <w:rPr>
          <w:sz w:val="24"/>
          <w:szCs w:val="24"/>
        </w:rPr>
        <w:t>7</w:t>
      </w:r>
      <w:r w:rsidRPr="00FD2101">
        <w:rPr>
          <w:sz w:val="24"/>
          <w:szCs w:val="24"/>
        </w:rPr>
        <w:t>.3. Сведения об обжалуемых решениях и действиях (бездействии) Администрации, дол</w:t>
      </w:r>
      <w:r w:rsidRPr="00FD2101">
        <w:rPr>
          <w:sz w:val="24"/>
          <w:szCs w:val="24"/>
        </w:rPr>
        <w:t>ж</w:t>
      </w:r>
      <w:r w:rsidRPr="00FD2101">
        <w:rPr>
          <w:sz w:val="24"/>
          <w:szCs w:val="24"/>
        </w:rPr>
        <w:t>ностного, уполномоченного лица Администрации.</w:t>
      </w:r>
    </w:p>
    <w:p w:rsidR="007F1FDF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6</w:t>
      </w:r>
      <w:r w:rsidR="00227D0F">
        <w:rPr>
          <w:sz w:val="24"/>
          <w:szCs w:val="24"/>
        </w:rPr>
        <w:t>7</w:t>
      </w:r>
      <w:r w:rsidRPr="00FD2101">
        <w:rPr>
          <w:sz w:val="24"/>
          <w:szCs w:val="24"/>
        </w:rPr>
        <w:t>.4. Доводы, на основании которых заявитель не согласен с решением и действием (безде</w:t>
      </w:r>
      <w:r w:rsidRPr="00FD2101">
        <w:rPr>
          <w:sz w:val="24"/>
          <w:szCs w:val="24"/>
        </w:rPr>
        <w:t>й</w:t>
      </w:r>
      <w:r w:rsidRPr="00FD2101">
        <w:rPr>
          <w:sz w:val="24"/>
          <w:szCs w:val="24"/>
        </w:rPr>
        <w:t>ствием) Администрации, должностного, уполномоченного лица Администрации.</w:t>
      </w:r>
    </w:p>
    <w:p w:rsidR="007F1FDF" w:rsidRPr="00FD2101" w:rsidRDefault="00227D0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r w:rsidR="007F1FDF" w:rsidRPr="00FD2101">
        <w:rPr>
          <w:sz w:val="24"/>
          <w:szCs w:val="24"/>
        </w:rPr>
        <w:t>. Дополнительно в обращении могут указываться:</w:t>
      </w:r>
    </w:p>
    <w:p w:rsidR="007F1FDF" w:rsidRPr="00FD2101" w:rsidRDefault="00227D0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r w:rsidR="007F1FDF" w:rsidRPr="00FD2101">
        <w:rPr>
          <w:sz w:val="24"/>
          <w:szCs w:val="24"/>
        </w:rPr>
        <w:t>.1. Требования об отмене решения, о признании незаконным действия (бездействия).</w:t>
      </w:r>
    </w:p>
    <w:p w:rsidR="007F1FDF" w:rsidRDefault="00227D0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r w:rsidR="007F1FDF" w:rsidRPr="00FD2101">
        <w:rPr>
          <w:sz w:val="24"/>
          <w:szCs w:val="24"/>
        </w:rPr>
        <w:t>.2. Иные сведения, которые заявитель считает необходимым сообщить, в том числе док</w:t>
      </w:r>
      <w:r w:rsidR="007F1FDF" w:rsidRPr="00FD2101">
        <w:rPr>
          <w:sz w:val="24"/>
          <w:szCs w:val="24"/>
        </w:rPr>
        <w:t>у</w:t>
      </w:r>
      <w:r w:rsidR="007F1FDF" w:rsidRPr="00FD2101">
        <w:rPr>
          <w:sz w:val="24"/>
          <w:szCs w:val="24"/>
        </w:rPr>
        <w:t>менты, подтверждающие доводы заявителя, либо их копии, заверенные в установленном порядке.</w:t>
      </w:r>
    </w:p>
    <w:p w:rsidR="007F1FDF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 w:rsidR="00227D0F">
        <w:rPr>
          <w:sz w:val="24"/>
          <w:szCs w:val="24"/>
        </w:rPr>
        <w:t>0</w:t>
      </w:r>
      <w:r w:rsidRPr="00FD2101">
        <w:rPr>
          <w:sz w:val="24"/>
          <w:szCs w:val="24"/>
        </w:rPr>
        <w:t>. Обращение подписывается подавшим ее руководителем (должностным лицом) юридич</w:t>
      </w:r>
      <w:r w:rsidRPr="00FD2101">
        <w:rPr>
          <w:sz w:val="24"/>
          <w:szCs w:val="24"/>
        </w:rPr>
        <w:t>е</w:t>
      </w:r>
      <w:r w:rsidRPr="00FD2101">
        <w:rPr>
          <w:sz w:val="24"/>
          <w:szCs w:val="24"/>
        </w:rPr>
        <w:t>ского лица или физическим лицом.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 w:rsidR="00227D0F">
        <w:rPr>
          <w:sz w:val="24"/>
          <w:szCs w:val="24"/>
        </w:rPr>
        <w:t>1</w:t>
      </w:r>
      <w:r w:rsidRPr="00FD2101">
        <w:rPr>
          <w:sz w:val="24"/>
          <w:szCs w:val="24"/>
        </w:rPr>
        <w:t>. Рассмотрение жалоб осуществляется уполномоченным лицом, определенным в соотве</w:t>
      </w:r>
      <w:r w:rsidRPr="00FD2101">
        <w:rPr>
          <w:sz w:val="24"/>
          <w:szCs w:val="24"/>
        </w:rPr>
        <w:t>т</w:t>
      </w:r>
      <w:r w:rsidRPr="00FD2101">
        <w:rPr>
          <w:sz w:val="24"/>
          <w:szCs w:val="24"/>
        </w:rPr>
        <w:t>ствии с резолюцией главы Администрации, в течение пятнадцати рабочих дней со дня ее регис</w:t>
      </w:r>
      <w:r w:rsidRPr="00FD2101">
        <w:rPr>
          <w:sz w:val="24"/>
          <w:szCs w:val="24"/>
        </w:rPr>
        <w:t>т</w:t>
      </w:r>
      <w:r w:rsidRPr="00FD2101">
        <w:rPr>
          <w:sz w:val="24"/>
          <w:szCs w:val="24"/>
        </w:rPr>
        <w:t>рации, а в случае обжалования отказа органа, предоставляющего муниципальную услугу, уполн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моченного лица органа, предоставляющего муниципальную услугу, в приеме документов у заяв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 w:rsidR="00227D0F">
        <w:rPr>
          <w:sz w:val="24"/>
          <w:szCs w:val="24"/>
        </w:rPr>
        <w:t>2</w:t>
      </w:r>
      <w:r w:rsidRPr="00FD2101">
        <w:rPr>
          <w:sz w:val="24"/>
          <w:szCs w:val="24"/>
        </w:rPr>
        <w:t>. Письменный ответ, содержащий результаты рассмотрения обращения (жалобы), напра</w:t>
      </w:r>
      <w:r w:rsidRPr="00FD2101">
        <w:rPr>
          <w:sz w:val="24"/>
          <w:szCs w:val="24"/>
        </w:rPr>
        <w:t>в</w:t>
      </w:r>
      <w:r w:rsidRPr="00FD2101">
        <w:rPr>
          <w:sz w:val="24"/>
          <w:szCs w:val="24"/>
        </w:rPr>
        <w:t>ляется заявителю по почте, если иной способ не указан в обращении.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 w:rsidR="00227D0F">
        <w:rPr>
          <w:sz w:val="24"/>
          <w:szCs w:val="24"/>
        </w:rPr>
        <w:t>3</w:t>
      </w:r>
      <w:r w:rsidRPr="00FD2101">
        <w:rPr>
          <w:sz w:val="24"/>
          <w:szCs w:val="24"/>
        </w:rPr>
        <w:t>. В ходе проведения внеплановой проверки анализируется обоснованность каждого из пр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веденных мотивов, проверяются, соответствовали ли обжалуемые решения (действия, бездейс</w:t>
      </w:r>
      <w:r w:rsidRPr="00FD2101">
        <w:rPr>
          <w:sz w:val="24"/>
          <w:szCs w:val="24"/>
        </w:rPr>
        <w:t>т</w:t>
      </w:r>
      <w:r w:rsidRPr="00FD2101">
        <w:rPr>
          <w:sz w:val="24"/>
          <w:szCs w:val="24"/>
        </w:rPr>
        <w:t>вия) должностных, уполномоченных лиц Администрации положениям и предписаниям законод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тельных и иных актов Российской Федерации и Кабардино-Балкарской Республики.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 w:rsidR="00227D0F">
        <w:rPr>
          <w:sz w:val="24"/>
          <w:szCs w:val="24"/>
        </w:rPr>
        <w:t>4</w:t>
      </w:r>
      <w:r w:rsidRPr="00FD2101">
        <w:rPr>
          <w:sz w:val="24"/>
          <w:szCs w:val="24"/>
        </w:rPr>
        <w:t>. При проверке опрашиваются лица, обладающие информацией, имеющей значение для рассмотрения жалобы, запрашиваются дополнительные документы и материалы у заявителя или иных физических и юридических лиц.</w:t>
      </w:r>
    </w:p>
    <w:p w:rsidR="00616E8E" w:rsidRPr="00FD2101" w:rsidRDefault="007F1FDF" w:rsidP="004B71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lastRenderedPageBreak/>
        <w:t>7</w:t>
      </w:r>
      <w:r w:rsidR="00227D0F">
        <w:rPr>
          <w:sz w:val="24"/>
          <w:szCs w:val="24"/>
        </w:rPr>
        <w:t>5</w:t>
      </w:r>
      <w:r w:rsidRPr="00FD2101">
        <w:rPr>
          <w:sz w:val="24"/>
          <w:szCs w:val="24"/>
        </w:rPr>
        <w:t>. В случае подтверждения по результатам проверки фактов, событий и (или) обстоятельств, содержащихся в жалобе, которые указывают на неправомерность действий (бездействий), реш</w:t>
      </w:r>
      <w:r w:rsidRPr="00FD2101">
        <w:rPr>
          <w:sz w:val="24"/>
          <w:szCs w:val="24"/>
        </w:rPr>
        <w:t>е</w:t>
      </w:r>
      <w:r w:rsidRPr="00FD2101">
        <w:rPr>
          <w:sz w:val="24"/>
          <w:szCs w:val="24"/>
        </w:rPr>
        <w:t>ний должностных, уполномоченных лиц Администрации, поданная жалоба считается обоснова</w:t>
      </w:r>
      <w:r w:rsidRPr="00FD2101">
        <w:rPr>
          <w:sz w:val="24"/>
          <w:szCs w:val="24"/>
        </w:rPr>
        <w:t>н</w:t>
      </w:r>
      <w:r w:rsidRPr="00FD2101">
        <w:rPr>
          <w:sz w:val="24"/>
          <w:szCs w:val="24"/>
        </w:rPr>
        <w:t>ной.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 w:rsidR="00227D0F">
        <w:rPr>
          <w:sz w:val="24"/>
          <w:szCs w:val="24"/>
        </w:rPr>
        <w:t>6</w:t>
      </w:r>
      <w:r w:rsidRPr="00FD2101">
        <w:rPr>
          <w:sz w:val="24"/>
          <w:szCs w:val="24"/>
        </w:rPr>
        <w:t>. На основании принятого решения принимаются меры по привлечению виновных лиц к ответственности.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 w:rsidR="00227D0F">
        <w:rPr>
          <w:sz w:val="24"/>
          <w:szCs w:val="24"/>
        </w:rPr>
        <w:t>7</w:t>
      </w:r>
      <w:r w:rsidRPr="00FD2101">
        <w:rPr>
          <w:sz w:val="24"/>
          <w:szCs w:val="24"/>
        </w:rPr>
        <w:t>. Если жалоба признана необоснованной, в ответе даются соответствующие разъяснения с указанием порядка обжалования принятого по результатам рассмотрения жалобы решения.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 w:rsidR="00227D0F">
        <w:rPr>
          <w:sz w:val="24"/>
          <w:szCs w:val="24"/>
        </w:rPr>
        <w:t>8</w:t>
      </w:r>
      <w:r w:rsidRPr="00FD2101">
        <w:rPr>
          <w:sz w:val="24"/>
          <w:szCs w:val="24"/>
        </w:rPr>
        <w:t>. По результатам рассмотрения жалобы Администрации принимает одно из следующих решений:</w:t>
      </w:r>
    </w:p>
    <w:p w:rsidR="007F1FDF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 w:rsidR="00227D0F">
        <w:rPr>
          <w:sz w:val="24"/>
          <w:szCs w:val="24"/>
        </w:rPr>
        <w:t>8</w:t>
      </w:r>
      <w:r w:rsidRPr="00FD2101">
        <w:rPr>
          <w:sz w:val="24"/>
          <w:szCs w:val="24"/>
        </w:rPr>
        <w:t>.1. Удовлетворяет жалобу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вовыми актами.</w:t>
      </w:r>
    </w:p>
    <w:p w:rsidR="007F1FDF" w:rsidRPr="00FD2101" w:rsidRDefault="007F1FD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7</w:t>
      </w:r>
      <w:r w:rsidR="00227D0F">
        <w:rPr>
          <w:sz w:val="24"/>
          <w:szCs w:val="24"/>
        </w:rPr>
        <w:t>8</w:t>
      </w:r>
      <w:r w:rsidRPr="00FD2101">
        <w:rPr>
          <w:sz w:val="24"/>
          <w:szCs w:val="24"/>
        </w:rPr>
        <w:t>.2. Отказывает в удовлетворении жалобы.</w:t>
      </w:r>
    </w:p>
    <w:p w:rsidR="007F1FDF" w:rsidRPr="00FD2101" w:rsidRDefault="00227D0F" w:rsidP="007F1F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79</w:t>
      </w:r>
      <w:r w:rsidR="007F1FDF" w:rsidRPr="00FD2101">
        <w:rPr>
          <w:sz w:val="24"/>
          <w:szCs w:val="24"/>
        </w:rPr>
        <w:t>. В случае установления в ходе или по результатам рассмотрения жалобы признаков сост</w:t>
      </w:r>
      <w:r w:rsidR="007F1FDF" w:rsidRPr="00FD2101">
        <w:rPr>
          <w:sz w:val="24"/>
          <w:szCs w:val="24"/>
        </w:rPr>
        <w:t>а</w:t>
      </w:r>
      <w:r w:rsidR="007F1FDF" w:rsidRPr="00FD2101">
        <w:rPr>
          <w:sz w:val="24"/>
          <w:szCs w:val="24"/>
        </w:rPr>
        <w:t>ва административного правонарушения или преступления лицо, наделенное полномочиями по рассмотрению жалоб, направляет имеющиеся материалы в соответствующий правоохранительный орган.</w:t>
      </w:r>
    </w:p>
    <w:p w:rsidR="00FD2101" w:rsidRDefault="00FD2101" w:rsidP="005408CB">
      <w:pPr>
        <w:tabs>
          <w:tab w:val="left" w:pos="7860"/>
        </w:tabs>
        <w:ind w:left="3969"/>
        <w:jc w:val="center"/>
        <w:rPr>
          <w:sz w:val="24"/>
          <w:szCs w:val="24"/>
        </w:rPr>
      </w:pPr>
    </w:p>
    <w:p w:rsidR="00227D0F" w:rsidRDefault="00FD2101" w:rsidP="005408CB">
      <w:pPr>
        <w:tabs>
          <w:tab w:val="left" w:pos="7860"/>
        </w:tabs>
        <w:ind w:left="3969"/>
        <w:jc w:val="center"/>
      </w:pPr>
      <w:r w:rsidRPr="00227D0F">
        <w:t xml:space="preserve">               </w:t>
      </w:r>
      <w:r w:rsidR="00227D0F">
        <w:t xml:space="preserve">                               </w:t>
      </w:r>
    </w:p>
    <w:p w:rsidR="00227D0F" w:rsidRDefault="00227D0F" w:rsidP="005408CB">
      <w:pPr>
        <w:tabs>
          <w:tab w:val="left" w:pos="7860"/>
        </w:tabs>
        <w:ind w:left="3969"/>
        <w:jc w:val="center"/>
      </w:pPr>
    </w:p>
    <w:p w:rsidR="00227D0F" w:rsidRDefault="006C4726" w:rsidP="005408CB">
      <w:pPr>
        <w:tabs>
          <w:tab w:val="left" w:pos="7860"/>
        </w:tabs>
        <w:ind w:left="3969"/>
        <w:jc w:val="center"/>
      </w:pPr>
      <w:r>
        <w:t xml:space="preserve">     </w:t>
      </w: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227D0F" w:rsidRDefault="00227D0F" w:rsidP="005408CB">
      <w:pPr>
        <w:tabs>
          <w:tab w:val="left" w:pos="7860"/>
        </w:tabs>
        <w:ind w:left="3969"/>
        <w:jc w:val="center"/>
      </w:pPr>
    </w:p>
    <w:p w:rsidR="00227D0F" w:rsidRDefault="00227D0F" w:rsidP="005408CB">
      <w:pPr>
        <w:tabs>
          <w:tab w:val="left" w:pos="7860"/>
        </w:tabs>
        <w:ind w:left="3969"/>
        <w:jc w:val="center"/>
      </w:pPr>
    </w:p>
    <w:p w:rsidR="00227D0F" w:rsidRDefault="00227D0F" w:rsidP="005408CB">
      <w:pPr>
        <w:tabs>
          <w:tab w:val="left" w:pos="7860"/>
        </w:tabs>
        <w:ind w:left="3969"/>
        <w:jc w:val="center"/>
      </w:pPr>
    </w:p>
    <w:p w:rsidR="00227D0F" w:rsidRDefault="00227D0F" w:rsidP="005408CB">
      <w:pPr>
        <w:tabs>
          <w:tab w:val="left" w:pos="7860"/>
        </w:tabs>
        <w:ind w:left="3969"/>
        <w:jc w:val="center"/>
      </w:pPr>
    </w:p>
    <w:p w:rsidR="00227D0F" w:rsidRDefault="00227D0F" w:rsidP="005408CB">
      <w:pPr>
        <w:tabs>
          <w:tab w:val="left" w:pos="7860"/>
        </w:tabs>
        <w:ind w:left="3969"/>
        <w:jc w:val="center"/>
      </w:pPr>
    </w:p>
    <w:p w:rsidR="00227D0F" w:rsidRDefault="00227D0F" w:rsidP="005408CB">
      <w:pPr>
        <w:tabs>
          <w:tab w:val="left" w:pos="7860"/>
        </w:tabs>
        <w:ind w:left="3969"/>
        <w:jc w:val="center"/>
      </w:pPr>
    </w:p>
    <w:p w:rsidR="00227D0F" w:rsidRDefault="00227D0F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C4726" w:rsidRDefault="006C4726" w:rsidP="005408CB">
      <w:pPr>
        <w:tabs>
          <w:tab w:val="left" w:pos="7860"/>
        </w:tabs>
        <w:ind w:left="3969"/>
        <w:jc w:val="center"/>
      </w:pPr>
    </w:p>
    <w:p w:rsidR="00616E8E" w:rsidRDefault="00616E8E" w:rsidP="005408CB">
      <w:pPr>
        <w:tabs>
          <w:tab w:val="left" w:pos="7860"/>
        </w:tabs>
        <w:ind w:left="3969"/>
        <w:jc w:val="center"/>
      </w:pPr>
    </w:p>
    <w:p w:rsidR="00616E8E" w:rsidRDefault="00616E8E" w:rsidP="005408CB">
      <w:pPr>
        <w:tabs>
          <w:tab w:val="left" w:pos="7860"/>
        </w:tabs>
        <w:ind w:left="3969"/>
        <w:jc w:val="center"/>
      </w:pPr>
    </w:p>
    <w:p w:rsidR="00616E8E" w:rsidRDefault="00616E8E" w:rsidP="005408CB">
      <w:pPr>
        <w:tabs>
          <w:tab w:val="left" w:pos="7860"/>
        </w:tabs>
        <w:ind w:left="3969"/>
        <w:jc w:val="center"/>
      </w:pPr>
    </w:p>
    <w:p w:rsidR="00616E8E" w:rsidRDefault="00616E8E" w:rsidP="005408CB">
      <w:pPr>
        <w:tabs>
          <w:tab w:val="left" w:pos="7860"/>
        </w:tabs>
        <w:ind w:left="3969"/>
        <w:jc w:val="center"/>
      </w:pPr>
    </w:p>
    <w:p w:rsidR="00616E8E" w:rsidRDefault="00616E8E" w:rsidP="005408CB">
      <w:pPr>
        <w:tabs>
          <w:tab w:val="left" w:pos="7860"/>
        </w:tabs>
        <w:ind w:left="3969"/>
        <w:jc w:val="center"/>
      </w:pPr>
    </w:p>
    <w:p w:rsidR="00616E8E" w:rsidRDefault="00616E8E" w:rsidP="005408CB">
      <w:pPr>
        <w:tabs>
          <w:tab w:val="left" w:pos="7860"/>
        </w:tabs>
        <w:ind w:left="3969"/>
        <w:jc w:val="center"/>
      </w:pPr>
    </w:p>
    <w:p w:rsidR="00616E8E" w:rsidRDefault="00616E8E" w:rsidP="005408CB">
      <w:pPr>
        <w:tabs>
          <w:tab w:val="left" w:pos="7860"/>
        </w:tabs>
        <w:ind w:left="3969"/>
        <w:jc w:val="center"/>
      </w:pPr>
    </w:p>
    <w:p w:rsidR="00616E8E" w:rsidRDefault="00616E8E" w:rsidP="005408CB">
      <w:pPr>
        <w:tabs>
          <w:tab w:val="left" w:pos="7860"/>
        </w:tabs>
        <w:ind w:left="3969"/>
        <w:jc w:val="center"/>
      </w:pPr>
    </w:p>
    <w:p w:rsidR="004B7193" w:rsidRDefault="004B7193" w:rsidP="004B7193">
      <w:pPr>
        <w:tabs>
          <w:tab w:val="left" w:pos="7860"/>
        </w:tabs>
        <w:rPr>
          <w:lang w:val="en-US"/>
        </w:rPr>
      </w:pPr>
    </w:p>
    <w:p w:rsidR="000C1D7A" w:rsidRDefault="000C1D7A" w:rsidP="004B7193">
      <w:pPr>
        <w:tabs>
          <w:tab w:val="left" w:pos="7860"/>
        </w:tabs>
        <w:rPr>
          <w:lang w:val="en-US"/>
        </w:rPr>
      </w:pPr>
    </w:p>
    <w:p w:rsidR="000C1D7A" w:rsidRDefault="000C1D7A" w:rsidP="004B7193">
      <w:pPr>
        <w:tabs>
          <w:tab w:val="left" w:pos="7860"/>
        </w:tabs>
        <w:rPr>
          <w:lang w:val="en-US"/>
        </w:rPr>
      </w:pPr>
    </w:p>
    <w:p w:rsidR="000C1D7A" w:rsidRDefault="000C1D7A" w:rsidP="004B7193">
      <w:pPr>
        <w:tabs>
          <w:tab w:val="left" w:pos="7860"/>
        </w:tabs>
        <w:rPr>
          <w:lang w:val="en-US"/>
        </w:rPr>
      </w:pPr>
    </w:p>
    <w:p w:rsidR="000C1D7A" w:rsidRDefault="000C1D7A" w:rsidP="004B7193">
      <w:pPr>
        <w:tabs>
          <w:tab w:val="left" w:pos="7860"/>
        </w:tabs>
        <w:rPr>
          <w:lang w:val="en-US"/>
        </w:rPr>
      </w:pPr>
    </w:p>
    <w:p w:rsidR="000C1D7A" w:rsidRPr="000C1D7A" w:rsidRDefault="000C1D7A" w:rsidP="004B7193">
      <w:pPr>
        <w:tabs>
          <w:tab w:val="left" w:pos="7860"/>
        </w:tabs>
        <w:rPr>
          <w:lang w:val="en-US"/>
        </w:rPr>
      </w:pPr>
    </w:p>
    <w:p w:rsidR="004B7193" w:rsidRDefault="004B7193" w:rsidP="004B7193">
      <w:pPr>
        <w:tabs>
          <w:tab w:val="left" w:pos="7860"/>
        </w:tabs>
      </w:pPr>
    </w:p>
    <w:p w:rsidR="00B264A6" w:rsidRDefault="00036092" w:rsidP="00227D0F">
      <w:pPr>
        <w:tabs>
          <w:tab w:val="left" w:pos="7860"/>
        </w:tabs>
        <w:ind w:left="3969"/>
        <w:jc w:val="center"/>
      </w:pPr>
      <w:r>
        <w:t xml:space="preserve">                                        </w:t>
      </w:r>
    </w:p>
    <w:p w:rsidR="00227D0F" w:rsidRPr="00227D0F" w:rsidRDefault="008E3210" w:rsidP="00B40063">
      <w:pPr>
        <w:tabs>
          <w:tab w:val="left" w:pos="7860"/>
        </w:tabs>
        <w:ind w:left="3969"/>
        <w:jc w:val="both"/>
      </w:pPr>
      <w:r>
        <w:lastRenderedPageBreak/>
        <w:t xml:space="preserve">              </w:t>
      </w:r>
      <w:r w:rsidR="00984B21">
        <w:t xml:space="preserve">   </w:t>
      </w:r>
      <w:r>
        <w:t xml:space="preserve">                                                         </w:t>
      </w:r>
      <w:r w:rsidR="00227D0F" w:rsidRPr="00227D0F">
        <w:t>Приложение №1</w:t>
      </w:r>
    </w:p>
    <w:p w:rsidR="008E3210" w:rsidRPr="008E3210" w:rsidRDefault="008E3210" w:rsidP="004B7193">
      <w:pPr>
        <w:ind w:left="5100"/>
        <w:jc w:val="both"/>
      </w:pPr>
      <w:r>
        <w:t xml:space="preserve">                                                                                                                        </w:t>
      </w:r>
      <w:r w:rsidR="00227D0F" w:rsidRPr="00227D0F">
        <w:t>к Административному рег</w:t>
      </w:r>
      <w:r w:rsidR="004B7193">
        <w:t>ламенту</w:t>
      </w:r>
      <w:r>
        <w:t xml:space="preserve"> местной админист</w:t>
      </w:r>
      <w:r w:rsidR="001B6F8B">
        <w:t xml:space="preserve">рации </w:t>
      </w:r>
      <w:r w:rsidR="004B7193">
        <w:t>с.п.</w:t>
      </w:r>
      <w:r w:rsidR="000C1D7A" w:rsidRPr="000C1D7A">
        <w:rPr>
          <w:sz w:val="26"/>
          <w:szCs w:val="26"/>
        </w:rPr>
        <w:t xml:space="preserve"> </w:t>
      </w:r>
      <w:r w:rsidR="000C1D7A">
        <w:rPr>
          <w:sz w:val="26"/>
          <w:szCs w:val="26"/>
        </w:rPr>
        <w:t>Советское</w:t>
      </w:r>
      <w:r w:rsidR="004B7193">
        <w:t xml:space="preserve"> </w:t>
      </w:r>
      <w:r w:rsidR="001B6F8B">
        <w:t>Прохладненского муници</w:t>
      </w:r>
      <w:r>
        <w:t xml:space="preserve">пального </w:t>
      </w:r>
      <w:r w:rsidR="001B6F8B">
        <w:t xml:space="preserve"> </w:t>
      </w:r>
      <w:r>
        <w:t>ра</w:t>
      </w:r>
      <w:r>
        <w:t>й</w:t>
      </w:r>
      <w:r>
        <w:t>она по предоставлению муниципальной</w:t>
      </w:r>
      <w:r w:rsidR="004B7193">
        <w:t xml:space="preserve"> </w:t>
      </w:r>
      <w:r w:rsidR="00C043BB">
        <w:t>услуги «Приват</w:t>
      </w:r>
      <w:r w:rsidR="00C043BB">
        <w:t>и</w:t>
      </w:r>
      <w:r w:rsidR="00C043BB">
        <w:t>зация земельных участков собственниками  недвижимого им</w:t>
      </w:r>
      <w:r w:rsidR="00C043BB">
        <w:t>у</w:t>
      </w:r>
      <w:r w:rsidR="00C043BB">
        <w:t>щества</w:t>
      </w:r>
      <w:r>
        <w:t>».</w:t>
      </w:r>
    </w:p>
    <w:p w:rsidR="00227D0F" w:rsidRDefault="00227D0F" w:rsidP="004B7193">
      <w:pPr>
        <w:ind w:left="5100"/>
        <w:jc w:val="both"/>
        <w:rPr>
          <w:sz w:val="28"/>
          <w:szCs w:val="28"/>
        </w:rPr>
      </w:pPr>
    </w:p>
    <w:p w:rsidR="004B7193" w:rsidRDefault="004B7193" w:rsidP="004B7193">
      <w:pPr>
        <w:ind w:left="5100"/>
        <w:jc w:val="both"/>
        <w:rPr>
          <w:sz w:val="28"/>
          <w:szCs w:val="28"/>
        </w:rPr>
      </w:pPr>
    </w:p>
    <w:p w:rsidR="004B7193" w:rsidRDefault="004B7193" w:rsidP="004B7193">
      <w:pPr>
        <w:shd w:val="clear" w:color="auto" w:fill="FFFFFF"/>
        <w:spacing w:line="302" w:lineRule="exact"/>
        <w:ind w:left="686"/>
        <w:jc w:val="center"/>
        <w:rPr>
          <w:b/>
          <w:sz w:val="24"/>
          <w:szCs w:val="24"/>
        </w:rPr>
      </w:pPr>
      <w:r>
        <w:rPr>
          <w:b/>
          <w:spacing w:val="-6"/>
          <w:sz w:val="24"/>
          <w:szCs w:val="24"/>
        </w:rPr>
        <w:t>Перечень многофункциональных центров и (или) привлекаемых</w:t>
      </w:r>
    </w:p>
    <w:p w:rsidR="004B7193" w:rsidRDefault="004B7193" w:rsidP="004B7193">
      <w:pPr>
        <w:shd w:val="clear" w:color="auto" w:fill="FFFFFF"/>
        <w:spacing w:line="302" w:lineRule="exact"/>
        <w:ind w:left="682"/>
        <w:jc w:val="center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>организаций, в которых организуется предоставление</w:t>
      </w:r>
    </w:p>
    <w:p w:rsidR="004B7193" w:rsidRDefault="004B7193" w:rsidP="004B7193">
      <w:pPr>
        <w:shd w:val="clear" w:color="auto" w:fill="FFFFFF"/>
        <w:spacing w:line="302" w:lineRule="exact"/>
        <w:ind w:left="686"/>
        <w:jc w:val="center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>муниципальных услуг Администрации</w:t>
      </w:r>
    </w:p>
    <w:p w:rsidR="004B7193" w:rsidRDefault="004B7193" w:rsidP="004B7193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8"/>
        <w:gridCol w:w="5204"/>
        <w:gridCol w:w="3611"/>
      </w:tblGrid>
      <w:tr w:rsidR="004B7193" w:rsidTr="00F45B77">
        <w:trPr>
          <w:trHeight w:hRule="exact" w:val="100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9" w:firstLine="38"/>
            </w:pPr>
            <w:r>
              <w:t xml:space="preserve">№ </w:t>
            </w:r>
            <w:r>
              <w:rPr>
                <w:spacing w:val="-13"/>
              </w:rPr>
              <w:t>п/п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230" w:right="226" w:firstLine="173"/>
            </w:pPr>
            <w:r>
              <w:t xml:space="preserve">Наименование многофункционального </w:t>
            </w:r>
            <w:r>
              <w:rPr>
                <w:spacing w:val="-2"/>
              </w:rPr>
              <w:t>центра и (или) привлекаемой организации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shd w:val="clear" w:color="auto" w:fill="FFFFFF"/>
              <w:spacing w:line="293" w:lineRule="exact"/>
              <w:jc w:val="center"/>
            </w:pPr>
            <w:r>
              <w:t>Местонахождение</w:t>
            </w:r>
          </w:p>
          <w:p w:rsidR="004B7193" w:rsidRDefault="004B7193" w:rsidP="00F45B77">
            <w:pPr>
              <w:shd w:val="clear" w:color="auto" w:fill="FFFFFF"/>
              <w:spacing w:line="293" w:lineRule="exact"/>
              <w:jc w:val="center"/>
            </w:pPr>
            <w:r>
              <w:rPr>
                <w:spacing w:val="-2"/>
              </w:rPr>
              <w:t>многофункционального центра</w:t>
            </w:r>
          </w:p>
          <w:p w:rsidR="004B7193" w:rsidRDefault="004B7193" w:rsidP="00F45B77">
            <w:pPr>
              <w:shd w:val="clear" w:color="auto" w:fill="FFFFFF"/>
              <w:spacing w:line="293" w:lineRule="exact"/>
              <w:jc w:val="center"/>
            </w:pPr>
            <w:r>
              <w:rPr>
                <w:spacing w:val="-1"/>
              </w:rPr>
              <w:t>и (или) привлекаемой</w:t>
            </w:r>
          </w:p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jc w:val="center"/>
            </w:pPr>
            <w:r>
              <w:t>организации</w:t>
            </w:r>
          </w:p>
        </w:tc>
      </w:tr>
      <w:tr w:rsidR="004B7193" w:rsidTr="00F45B77">
        <w:trPr>
          <w:trHeight w:hRule="exact" w:val="125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</w:pPr>
            <w:r>
              <w:t>1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5" w:right="24"/>
            </w:pPr>
            <w:r>
              <w:t>Государственное бюджетное учреждение «Многофун</w:t>
            </w:r>
            <w:r>
              <w:t>к</w:t>
            </w:r>
            <w:r>
              <w:t xml:space="preserve">циональный центр по предоставлению государственных и </w:t>
            </w:r>
            <w:r>
              <w:rPr>
                <w:spacing w:val="-2"/>
              </w:rPr>
              <w:t xml:space="preserve">муниципальных услуг Кабардино-Балкарской </w:t>
            </w:r>
            <w:r>
              <w:t>Республики»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821" w:right="840"/>
              <w:jc w:val="center"/>
            </w:pPr>
            <w:r>
              <w:t>КБР, г. Нальчик, ул. Хуранова, 9</w:t>
            </w:r>
          </w:p>
        </w:tc>
      </w:tr>
      <w:tr w:rsidR="004B7193" w:rsidTr="00F45B77">
        <w:trPr>
          <w:trHeight w:hRule="exact" w:val="125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</w:pPr>
            <w:r>
              <w:t>2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34" w:firstLine="10"/>
            </w:pPr>
            <w:r>
              <w:t>Филиал Государственного бюджетного учреждения «Мн</w:t>
            </w:r>
            <w:r>
              <w:t>о</w:t>
            </w:r>
            <w:r>
              <w:t>гофункциональный центр по предоставлению государс</w:t>
            </w:r>
            <w:r>
              <w:t>т</w:t>
            </w:r>
            <w:r>
              <w:t xml:space="preserve">венных и </w:t>
            </w:r>
            <w:r>
              <w:rPr>
                <w:spacing w:val="-2"/>
              </w:rPr>
              <w:t xml:space="preserve">муниципальных услуг Кабардино-Балкарской </w:t>
            </w:r>
            <w:r>
              <w:t>Республики» в городе Тырныауз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shd w:val="clear" w:color="auto" w:fill="FFFFFF"/>
              <w:spacing w:line="298" w:lineRule="exact"/>
              <w:jc w:val="center"/>
            </w:pPr>
            <w:r>
              <w:t>КБР, Эльбрусскии</w:t>
            </w:r>
          </w:p>
          <w:p w:rsidR="004B7193" w:rsidRDefault="004B7193" w:rsidP="00F45B77">
            <w:pPr>
              <w:shd w:val="clear" w:color="auto" w:fill="FFFFFF"/>
              <w:spacing w:line="298" w:lineRule="exact"/>
              <w:jc w:val="center"/>
            </w:pPr>
            <w:r>
              <w:rPr>
                <w:spacing w:val="-1"/>
              </w:rPr>
              <w:t>муниципальный район,</w:t>
            </w:r>
          </w:p>
          <w:p w:rsidR="004B7193" w:rsidRDefault="004B7193" w:rsidP="00F45B77">
            <w:pPr>
              <w:shd w:val="clear" w:color="auto" w:fill="FFFFFF"/>
              <w:spacing w:line="298" w:lineRule="exact"/>
              <w:jc w:val="center"/>
            </w:pPr>
            <w:r>
              <w:t>г. Тырныауз,</w:t>
            </w:r>
          </w:p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jc w:val="center"/>
            </w:pPr>
            <w:r>
              <w:rPr>
                <w:spacing w:val="-3"/>
              </w:rPr>
              <w:t>проспект Эльбрусскии. д.32</w:t>
            </w:r>
          </w:p>
        </w:tc>
      </w:tr>
      <w:tr w:rsidR="004B7193" w:rsidTr="00F45B77">
        <w:trPr>
          <w:trHeight w:hRule="exact" w:val="125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>
              <w:t>3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38" w:firstLine="10"/>
            </w:pPr>
            <w:r>
              <w:t>Филиал Государственного бюджетного учреждения «Мн</w:t>
            </w:r>
            <w:r>
              <w:t>о</w:t>
            </w:r>
            <w:r>
              <w:t>гофункциональный центр по предоставлению государс</w:t>
            </w:r>
            <w:r>
              <w:t>т</w:t>
            </w:r>
            <w:r>
              <w:t xml:space="preserve">венных и </w:t>
            </w:r>
            <w:r>
              <w:rPr>
                <w:spacing w:val="-2"/>
              </w:rPr>
              <w:t xml:space="preserve">муниципальных услуг Кабардино-Балкарской </w:t>
            </w:r>
            <w:r>
              <w:t>Республики» в городе Баксан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shd w:val="clear" w:color="auto" w:fill="FFFFFF"/>
              <w:spacing w:line="298" w:lineRule="exact"/>
              <w:jc w:val="center"/>
            </w:pPr>
            <w:r>
              <w:rPr>
                <w:spacing w:val="-2"/>
              </w:rPr>
              <w:t>КБР, городской округ Баксан.</w:t>
            </w:r>
          </w:p>
          <w:p w:rsidR="004B7193" w:rsidRDefault="004B7193" w:rsidP="00F45B77">
            <w:pPr>
              <w:shd w:val="clear" w:color="auto" w:fill="FFFFFF"/>
              <w:spacing w:line="298" w:lineRule="exact"/>
              <w:jc w:val="center"/>
            </w:pPr>
            <w:r>
              <w:t>г. Баксан,</w:t>
            </w:r>
          </w:p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jc w:val="center"/>
            </w:pPr>
            <w:r>
              <w:rPr>
                <w:spacing w:val="-1"/>
              </w:rPr>
              <w:t>ул. Революционная 2/1</w:t>
            </w:r>
          </w:p>
        </w:tc>
      </w:tr>
      <w:tr w:rsidR="004B7193" w:rsidTr="00F45B77">
        <w:trPr>
          <w:trHeight w:hRule="exact" w:val="125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</w:pPr>
            <w:r>
              <w:t>4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38" w:firstLine="5"/>
            </w:pPr>
            <w:r>
              <w:t>Филиал Государственного бюджетного учреждения «Мн</w:t>
            </w:r>
            <w:r>
              <w:t>о</w:t>
            </w:r>
            <w:r>
              <w:t>гофункциональный центр по предоставлению государс</w:t>
            </w:r>
            <w:r>
              <w:t>т</w:t>
            </w:r>
            <w:r>
              <w:t xml:space="preserve">венных и </w:t>
            </w:r>
            <w:r>
              <w:rPr>
                <w:spacing w:val="-2"/>
              </w:rPr>
              <w:t xml:space="preserve">муниципальных услуг Кабардино-Балкарской </w:t>
            </w:r>
            <w:r>
              <w:t>Республики» в городе Майский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shd w:val="clear" w:color="auto" w:fill="FFFFFF"/>
              <w:spacing w:line="298" w:lineRule="exact"/>
              <w:jc w:val="center"/>
            </w:pPr>
            <w:r>
              <w:t>КБР, Майский</w:t>
            </w:r>
          </w:p>
          <w:p w:rsidR="004B7193" w:rsidRDefault="004B7193" w:rsidP="00F45B77">
            <w:pPr>
              <w:shd w:val="clear" w:color="auto" w:fill="FFFFFF"/>
              <w:spacing w:line="298" w:lineRule="exact"/>
              <w:jc w:val="center"/>
            </w:pPr>
            <w:r>
              <w:rPr>
                <w:spacing w:val="-3"/>
              </w:rPr>
              <w:t>муниципальный район.</w:t>
            </w:r>
          </w:p>
          <w:p w:rsidR="004B7193" w:rsidRDefault="004B7193" w:rsidP="00F45B77">
            <w:pPr>
              <w:shd w:val="clear" w:color="auto" w:fill="FFFFFF"/>
              <w:spacing w:line="298" w:lineRule="exact"/>
              <w:jc w:val="center"/>
            </w:pPr>
            <w:r>
              <w:t>г. Майский,</w:t>
            </w:r>
          </w:p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jc w:val="center"/>
            </w:pPr>
            <w:r>
              <w:t>ул. Энгельса, д. 74</w:t>
            </w:r>
          </w:p>
        </w:tc>
      </w:tr>
      <w:tr w:rsidR="004B7193" w:rsidTr="00F45B77">
        <w:trPr>
          <w:trHeight w:hRule="exact" w:val="1259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>
              <w:t>5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43" w:firstLine="5"/>
            </w:pPr>
            <w:r>
              <w:t>Филиал Государственного бюджетного учреждения «Мн</w:t>
            </w:r>
            <w:r>
              <w:t>о</w:t>
            </w:r>
            <w:r>
              <w:t>гофункциональный центр по предоставлению государс</w:t>
            </w:r>
            <w:r>
              <w:t>т</w:t>
            </w:r>
            <w:r>
              <w:t xml:space="preserve">венных и </w:t>
            </w:r>
            <w:r>
              <w:rPr>
                <w:spacing w:val="-2"/>
              </w:rPr>
              <w:t xml:space="preserve">муниципальных услуг Кабардино-Балкарской </w:t>
            </w:r>
            <w:r>
              <w:t>Республики» в городе Прохладный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shd w:val="clear" w:color="auto" w:fill="FFFFFF"/>
              <w:spacing w:line="298" w:lineRule="exact"/>
              <w:jc w:val="center"/>
            </w:pPr>
            <w:r>
              <w:t>КБР, городской округ</w:t>
            </w:r>
          </w:p>
          <w:p w:rsidR="004B7193" w:rsidRDefault="004B7193" w:rsidP="00F45B77">
            <w:pPr>
              <w:shd w:val="clear" w:color="auto" w:fill="FFFFFF"/>
              <w:spacing w:line="298" w:lineRule="exact"/>
              <w:jc w:val="center"/>
            </w:pPr>
            <w:r>
              <w:rPr>
                <w:spacing w:val="-2"/>
              </w:rPr>
              <w:t>Прохладный, г. Прохладный.</w:t>
            </w:r>
          </w:p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jc w:val="center"/>
            </w:pPr>
            <w:r>
              <w:t>ул. Карла Маркса, д.35</w:t>
            </w:r>
          </w:p>
        </w:tc>
      </w:tr>
      <w:tr w:rsidR="004B7193" w:rsidTr="00F45B77">
        <w:trPr>
          <w:trHeight w:hRule="exact" w:val="151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>
              <w:t>6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43" w:firstLine="5"/>
            </w:pPr>
            <w:r>
              <w:t>Филиал Государственного бюджетного учреждения «Мн</w:t>
            </w:r>
            <w:r>
              <w:t>о</w:t>
            </w:r>
            <w:r>
              <w:t>гофункциональный центр по предоставлению государс</w:t>
            </w:r>
            <w:r>
              <w:t>т</w:t>
            </w:r>
            <w:r>
              <w:t xml:space="preserve">венных и </w:t>
            </w:r>
            <w:r>
              <w:rPr>
                <w:spacing w:val="-2"/>
              </w:rPr>
              <w:t xml:space="preserve">муниципальных услуг Кабардино-Балкарской </w:t>
            </w:r>
            <w:r>
              <w:t>Республики» в г.п. Залукокоаже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jc w:val="center"/>
            </w:pPr>
            <w:r>
              <w:t>КБР, Зольский район, г.п.Залукокоаже, ул.им.И.Ц.Котова, д.22</w:t>
            </w:r>
          </w:p>
        </w:tc>
      </w:tr>
      <w:tr w:rsidR="004B7193" w:rsidTr="00F45B77">
        <w:trPr>
          <w:trHeight w:hRule="exact" w:val="151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>
              <w:t>7.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43" w:firstLine="5"/>
            </w:pPr>
            <w:r>
              <w:t>Филиал Государственного бюджетного учреждения «Мн</w:t>
            </w:r>
            <w:r>
              <w:t>о</w:t>
            </w:r>
            <w:r>
              <w:t>гофункциональный центр по предоставлению государс</w:t>
            </w:r>
            <w:r>
              <w:t>т</w:t>
            </w:r>
            <w:r>
              <w:t xml:space="preserve">венных и </w:t>
            </w:r>
            <w:r>
              <w:rPr>
                <w:spacing w:val="-2"/>
              </w:rPr>
              <w:t xml:space="preserve">муниципальных услуг Кабардино-Балкарской </w:t>
            </w:r>
            <w:r>
              <w:t>Республики» в городе Чегем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jc w:val="center"/>
            </w:pPr>
            <w:r>
              <w:t>КБР, Чегемский район, г.Чегем, ул.Баксанское шоссе, д.22</w:t>
            </w:r>
          </w:p>
        </w:tc>
      </w:tr>
      <w:tr w:rsidR="004B7193" w:rsidTr="00F45B77">
        <w:trPr>
          <w:trHeight w:hRule="exact" w:val="151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>
              <w:t>8.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43" w:firstLine="5"/>
            </w:pPr>
            <w:r>
              <w:t>Филиал Государственного бюджетного учреждения «Мн</w:t>
            </w:r>
            <w:r>
              <w:t>о</w:t>
            </w:r>
            <w:r>
              <w:t>гофункциональный центр по предоставлению государс</w:t>
            </w:r>
            <w:r>
              <w:t>т</w:t>
            </w:r>
            <w:r>
              <w:t xml:space="preserve">венных и </w:t>
            </w:r>
            <w:r>
              <w:rPr>
                <w:spacing w:val="-2"/>
              </w:rPr>
              <w:t xml:space="preserve">муниципальных услуг Кабардино-Балкарской </w:t>
            </w:r>
            <w:r>
              <w:t>Республики» в пгт.Кашхатау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193" w:rsidRDefault="004B7193" w:rsidP="00F4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jc w:val="center"/>
            </w:pPr>
            <w:r>
              <w:t>КБР, Черекский район, пгт.Кашхатау, ул.Мечиева, д.120</w:t>
            </w:r>
          </w:p>
        </w:tc>
      </w:tr>
    </w:tbl>
    <w:p w:rsidR="00036092" w:rsidRPr="004B7193" w:rsidRDefault="00036092" w:rsidP="004B7193">
      <w:pPr>
        <w:tabs>
          <w:tab w:val="left" w:pos="7860"/>
        </w:tabs>
      </w:pPr>
    </w:p>
    <w:p w:rsidR="00F51F0A" w:rsidRDefault="00F51F0A" w:rsidP="00F51F0A">
      <w:pPr>
        <w:jc w:val="right"/>
      </w:pPr>
      <w:r w:rsidRPr="00CE15C8">
        <w:t xml:space="preserve">Приложение </w:t>
      </w:r>
      <w:r>
        <w:t>№ 2</w:t>
      </w:r>
    </w:p>
    <w:p w:rsidR="004B7193" w:rsidRPr="008E3210" w:rsidRDefault="004B7193" w:rsidP="004B7193">
      <w:pPr>
        <w:ind w:left="5100"/>
        <w:jc w:val="both"/>
      </w:pPr>
      <w:r w:rsidRPr="00227D0F">
        <w:t>к Административному рег</w:t>
      </w:r>
      <w:r>
        <w:t>ламенту местной администрации с.п.</w:t>
      </w:r>
      <w:r w:rsidR="000C1D7A" w:rsidRPr="000C1D7A">
        <w:rPr>
          <w:sz w:val="26"/>
          <w:szCs w:val="26"/>
        </w:rPr>
        <w:t xml:space="preserve"> </w:t>
      </w:r>
      <w:r w:rsidR="000C1D7A">
        <w:rPr>
          <w:sz w:val="26"/>
          <w:szCs w:val="26"/>
        </w:rPr>
        <w:t>Советское</w:t>
      </w:r>
      <w:r>
        <w:t xml:space="preserve"> Прохладненского муниципального  ра</w:t>
      </w:r>
      <w:r>
        <w:t>й</w:t>
      </w:r>
      <w:r>
        <w:t>она по предоставлению муниципальной услуги «Приват</w:t>
      </w:r>
      <w:r>
        <w:t>и</w:t>
      </w:r>
      <w:r>
        <w:t>зация земельных участков собственниками  недвижимого им</w:t>
      </w:r>
      <w:r>
        <w:t>у</w:t>
      </w:r>
      <w:r>
        <w:t>щества».</w:t>
      </w:r>
    </w:p>
    <w:p w:rsidR="00F51F0A" w:rsidRDefault="00F51F0A" w:rsidP="00F51F0A">
      <w:pPr>
        <w:tabs>
          <w:tab w:val="left" w:pos="2775"/>
        </w:tabs>
        <w:rPr>
          <w:sz w:val="28"/>
          <w:szCs w:val="28"/>
        </w:rPr>
      </w:pPr>
    </w:p>
    <w:p w:rsidR="00F51F0A" w:rsidRDefault="004B7193" w:rsidP="00F51F0A">
      <w:pPr>
        <w:ind w:left="39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Главе сельского поселения </w:t>
      </w:r>
      <w:r w:rsidR="000C1D7A">
        <w:rPr>
          <w:sz w:val="26"/>
          <w:szCs w:val="26"/>
        </w:rPr>
        <w:t>Советское</w:t>
      </w:r>
      <w:r w:rsidR="000A6E59">
        <w:rPr>
          <w:color w:val="000000"/>
          <w:sz w:val="24"/>
          <w:szCs w:val="24"/>
        </w:rPr>
        <w:t xml:space="preserve"> Прохладненского </w:t>
      </w:r>
    </w:p>
    <w:p w:rsidR="000A6E59" w:rsidRPr="002D08C9" w:rsidRDefault="000A6E59" w:rsidP="00F51F0A">
      <w:pPr>
        <w:ind w:left="39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F51F0A" w:rsidRPr="002D08C9" w:rsidRDefault="00F51F0A" w:rsidP="00F51F0A">
      <w:pPr>
        <w:ind w:left="3960"/>
        <w:jc w:val="both"/>
        <w:rPr>
          <w:color w:val="000000"/>
          <w:sz w:val="24"/>
          <w:szCs w:val="24"/>
        </w:rPr>
      </w:pPr>
      <w:r w:rsidRPr="002D08C9">
        <w:rPr>
          <w:color w:val="000000"/>
          <w:sz w:val="24"/>
          <w:szCs w:val="24"/>
        </w:rPr>
        <w:t>_________________________________________</w:t>
      </w:r>
    </w:p>
    <w:p w:rsidR="00F51F0A" w:rsidRPr="002D08C9" w:rsidRDefault="00F51F0A" w:rsidP="00F51F0A">
      <w:pPr>
        <w:ind w:left="3960"/>
        <w:jc w:val="center"/>
        <w:rPr>
          <w:color w:val="000000"/>
          <w:sz w:val="24"/>
          <w:szCs w:val="24"/>
        </w:rPr>
      </w:pPr>
      <w:r w:rsidRPr="002D08C9">
        <w:rPr>
          <w:color w:val="000000"/>
          <w:sz w:val="24"/>
          <w:szCs w:val="24"/>
        </w:rPr>
        <w:t>Ф.И.О.</w:t>
      </w:r>
    </w:p>
    <w:p w:rsidR="00F51F0A" w:rsidRPr="002D08C9" w:rsidRDefault="00F51F0A" w:rsidP="00F51F0A">
      <w:pPr>
        <w:ind w:left="3960"/>
        <w:jc w:val="both"/>
        <w:rPr>
          <w:color w:val="000000"/>
          <w:sz w:val="24"/>
          <w:szCs w:val="24"/>
        </w:rPr>
      </w:pPr>
      <w:r w:rsidRPr="002D08C9">
        <w:rPr>
          <w:color w:val="000000"/>
          <w:sz w:val="24"/>
          <w:szCs w:val="24"/>
        </w:rPr>
        <w:t>От ______________________________________</w:t>
      </w:r>
    </w:p>
    <w:p w:rsidR="00F51F0A" w:rsidRPr="002D08C9" w:rsidRDefault="00F51F0A" w:rsidP="00F51F0A">
      <w:pPr>
        <w:ind w:left="3960"/>
        <w:jc w:val="center"/>
        <w:rPr>
          <w:color w:val="000000"/>
          <w:sz w:val="24"/>
          <w:szCs w:val="24"/>
        </w:rPr>
      </w:pPr>
      <w:r w:rsidRPr="002D08C9">
        <w:rPr>
          <w:color w:val="000000"/>
          <w:sz w:val="24"/>
          <w:szCs w:val="24"/>
        </w:rPr>
        <w:t>(Ф.И.О.)</w:t>
      </w:r>
    </w:p>
    <w:p w:rsidR="00F51F0A" w:rsidRPr="002D08C9" w:rsidRDefault="00F51F0A" w:rsidP="00F51F0A">
      <w:pPr>
        <w:ind w:left="3960"/>
        <w:jc w:val="both"/>
        <w:rPr>
          <w:color w:val="000000"/>
          <w:sz w:val="24"/>
          <w:szCs w:val="24"/>
        </w:rPr>
      </w:pPr>
      <w:r w:rsidRPr="002D08C9">
        <w:rPr>
          <w:color w:val="000000"/>
          <w:sz w:val="24"/>
          <w:szCs w:val="24"/>
        </w:rPr>
        <w:t>Адрес____________________________________</w:t>
      </w:r>
    </w:p>
    <w:p w:rsidR="00F51F0A" w:rsidRPr="002D08C9" w:rsidRDefault="00F51F0A" w:rsidP="00F51F0A">
      <w:pPr>
        <w:ind w:left="3960"/>
        <w:jc w:val="both"/>
        <w:rPr>
          <w:color w:val="000000"/>
          <w:sz w:val="24"/>
          <w:szCs w:val="24"/>
        </w:rPr>
      </w:pPr>
    </w:p>
    <w:p w:rsidR="00F51F0A" w:rsidRPr="002D08C9" w:rsidRDefault="00F51F0A" w:rsidP="00F51F0A">
      <w:pPr>
        <w:ind w:left="3252" w:firstLine="708"/>
        <w:jc w:val="both"/>
        <w:rPr>
          <w:color w:val="000000"/>
          <w:sz w:val="24"/>
          <w:szCs w:val="24"/>
        </w:rPr>
      </w:pPr>
      <w:r w:rsidRPr="002D08C9">
        <w:rPr>
          <w:color w:val="000000"/>
          <w:sz w:val="24"/>
          <w:szCs w:val="24"/>
        </w:rPr>
        <w:t>Контактный телефон_____________________</w:t>
      </w:r>
    </w:p>
    <w:p w:rsidR="00F51F0A" w:rsidRPr="002D08C9" w:rsidRDefault="00F51F0A" w:rsidP="00F51F0A">
      <w:pPr>
        <w:ind w:left="3960"/>
        <w:jc w:val="both"/>
        <w:rPr>
          <w:color w:val="000000"/>
          <w:sz w:val="24"/>
          <w:szCs w:val="24"/>
        </w:rPr>
      </w:pPr>
    </w:p>
    <w:p w:rsidR="00F51F0A" w:rsidRPr="002D08C9" w:rsidRDefault="00F51F0A" w:rsidP="00F51F0A">
      <w:pPr>
        <w:ind w:left="4800"/>
        <w:jc w:val="both"/>
        <w:rPr>
          <w:color w:val="000000"/>
          <w:sz w:val="24"/>
          <w:szCs w:val="24"/>
        </w:rPr>
      </w:pPr>
    </w:p>
    <w:p w:rsidR="00F51F0A" w:rsidRPr="002D08C9" w:rsidRDefault="00F51F0A" w:rsidP="00F51F0A">
      <w:pPr>
        <w:ind w:left="4800"/>
        <w:jc w:val="both"/>
        <w:rPr>
          <w:color w:val="000000"/>
          <w:sz w:val="24"/>
          <w:szCs w:val="24"/>
        </w:rPr>
      </w:pPr>
    </w:p>
    <w:p w:rsidR="00F51F0A" w:rsidRPr="002D08C9" w:rsidRDefault="00F51F0A" w:rsidP="00F51F0A">
      <w:pPr>
        <w:jc w:val="center"/>
        <w:rPr>
          <w:color w:val="000000"/>
          <w:sz w:val="24"/>
          <w:szCs w:val="24"/>
        </w:rPr>
      </w:pPr>
      <w:r w:rsidRPr="002D08C9">
        <w:rPr>
          <w:color w:val="000000"/>
          <w:sz w:val="24"/>
          <w:szCs w:val="24"/>
        </w:rPr>
        <w:t xml:space="preserve">ЗАЯВЛЕНИЕ </w:t>
      </w:r>
    </w:p>
    <w:p w:rsidR="00F51F0A" w:rsidRPr="002D08C9" w:rsidRDefault="00F51F0A" w:rsidP="00F51F0A">
      <w:pPr>
        <w:jc w:val="center"/>
        <w:rPr>
          <w:color w:val="000000"/>
          <w:sz w:val="24"/>
          <w:szCs w:val="24"/>
        </w:rPr>
      </w:pPr>
    </w:p>
    <w:p w:rsidR="00F51F0A" w:rsidRPr="002D08C9" w:rsidRDefault="00F51F0A" w:rsidP="00F51F0A">
      <w:pPr>
        <w:jc w:val="center"/>
        <w:rPr>
          <w:color w:val="000000"/>
          <w:sz w:val="24"/>
          <w:szCs w:val="24"/>
        </w:rPr>
      </w:pPr>
    </w:p>
    <w:p w:rsidR="00F51F0A" w:rsidRPr="002D08C9" w:rsidRDefault="00F51F0A" w:rsidP="00F51F0A">
      <w:pPr>
        <w:ind w:firstLine="708"/>
        <w:jc w:val="both"/>
        <w:rPr>
          <w:color w:val="000000"/>
          <w:sz w:val="24"/>
          <w:szCs w:val="24"/>
        </w:rPr>
      </w:pPr>
      <w:r w:rsidRPr="002D08C9">
        <w:rPr>
          <w:color w:val="000000"/>
          <w:sz w:val="24"/>
          <w:szCs w:val="24"/>
        </w:rPr>
        <w:t>Прошу Вас предоставить в собственность земельный участок, расположенный  ________________________________________________________</w:t>
      </w:r>
      <w:r w:rsidR="00F81A38">
        <w:rPr>
          <w:color w:val="000000"/>
          <w:sz w:val="24"/>
          <w:szCs w:val="24"/>
        </w:rPr>
        <w:t>__________________</w:t>
      </w:r>
      <w:r w:rsidRPr="002D08C9">
        <w:rPr>
          <w:color w:val="000000"/>
          <w:sz w:val="24"/>
          <w:szCs w:val="24"/>
        </w:rPr>
        <w:t>__________,</w:t>
      </w:r>
    </w:p>
    <w:p w:rsidR="002D08C9" w:rsidRDefault="00F51F0A" w:rsidP="00F51F0A">
      <w:pPr>
        <w:jc w:val="both"/>
        <w:rPr>
          <w:color w:val="000000"/>
          <w:sz w:val="24"/>
          <w:szCs w:val="24"/>
        </w:rPr>
      </w:pPr>
      <w:r w:rsidRPr="002D08C9">
        <w:rPr>
          <w:color w:val="000000"/>
          <w:sz w:val="24"/>
          <w:szCs w:val="24"/>
        </w:rPr>
        <w:t>под объектами недвижимости _______________________</w:t>
      </w:r>
      <w:r w:rsidR="00F81A38">
        <w:rPr>
          <w:color w:val="000000"/>
          <w:sz w:val="24"/>
          <w:szCs w:val="24"/>
        </w:rPr>
        <w:t>_________________</w:t>
      </w:r>
      <w:r w:rsidRPr="002D08C9">
        <w:rPr>
          <w:color w:val="000000"/>
          <w:sz w:val="24"/>
          <w:szCs w:val="24"/>
        </w:rPr>
        <w:t xml:space="preserve">__________________, </w:t>
      </w:r>
    </w:p>
    <w:p w:rsidR="00F51F0A" w:rsidRPr="002D08C9" w:rsidRDefault="00F51F0A" w:rsidP="00F51F0A">
      <w:pPr>
        <w:jc w:val="both"/>
        <w:rPr>
          <w:color w:val="000000"/>
          <w:sz w:val="24"/>
          <w:szCs w:val="24"/>
        </w:rPr>
      </w:pPr>
      <w:r w:rsidRPr="002D08C9">
        <w:rPr>
          <w:color w:val="000000"/>
          <w:sz w:val="24"/>
          <w:szCs w:val="24"/>
        </w:rPr>
        <w:t>принадлежащими мне на праве ________</w:t>
      </w:r>
      <w:r w:rsidR="00F81A38">
        <w:rPr>
          <w:color w:val="000000"/>
          <w:sz w:val="24"/>
          <w:szCs w:val="24"/>
        </w:rPr>
        <w:t>________________________________</w:t>
      </w:r>
      <w:r w:rsidRPr="002D08C9">
        <w:rPr>
          <w:color w:val="000000"/>
          <w:sz w:val="24"/>
          <w:szCs w:val="24"/>
        </w:rPr>
        <w:t xml:space="preserve">_________________.  </w:t>
      </w:r>
    </w:p>
    <w:p w:rsidR="00F51F0A" w:rsidRPr="002D08C9" w:rsidRDefault="00F51F0A" w:rsidP="00F51F0A">
      <w:pPr>
        <w:jc w:val="center"/>
        <w:rPr>
          <w:color w:val="000000"/>
          <w:sz w:val="24"/>
          <w:szCs w:val="24"/>
        </w:rPr>
      </w:pPr>
    </w:p>
    <w:p w:rsidR="006E54B2" w:rsidRDefault="006E54B2" w:rsidP="00DE4CF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575949">
        <w:rPr>
          <w:color w:val="000000"/>
          <w:sz w:val="24"/>
          <w:szCs w:val="24"/>
        </w:rPr>
        <w:t xml:space="preserve">    Прошу результат рассмотрения </w:t>
      </w:r>
      <w:r w:rsidR="00DE4CF1">
        <w:rPr>
          <w:color w:val="000000"/>
          <w:sz w:val="24"/>
          <w:szCs w:val="24"/>
        </w:rPr>
        <w:t>заявления по предоставлению</w:t>
      </w:r>
      <w:r w:rsidR="00575949">
        <w:rPr>
          <w:color w:val="000000"/>
          <w:sz w:val="24"/>
          <w:szCs w:val="24"/>
        </w:rPr>
        <w:t xml:space="preserve"> муниципальной услуги  напр</w:t>
      </w:r>
      <w:r w:rsidR="00575949">
        <w:rPr>
          <w:color w:val="000000"/>
          <w:sz w:val="24"/>
          <w:szCs w:val="24"/>
        </w:rPr>
        <w:t>а</w:t>
      </w:r>
      <w:r w:rsidR="00575949">
        <w:rPr>
          <w:color w:val="000000"/>
          <w:sz w:val="24"/>
          <w:szCs w:val="24"/>
        </w:rPr>
        <w:t>вить (п</w:t>
      </w:r>
      <w:r w:rsidR="00DE4CF1">
        <w:rPr>
          <w:color w:val="000000"/>
          <w:sz w:val="24"/>
          <w:szCs w:val="24"/>
        </w:rPr>
        <w:t xml:space="preserve">очтой, </w:t>
      </w:r>
      <w:r w:rsidR="00575949">
        <w:rPr>
          <w:color w:val="000000"/>
          <w:sz w:val="24"/>
          <w:szCs w:val="24"/>
        </w:rPr>
        <w:t>на личном приеме, через электронную почту).</w:t>
      </w:r>
    </w:p>
    <w:p w:rsidR="00F51F0A" w:rsidRPr="002D08C9" w:rsidRDefault="00F51F0A" w:rsidP="00F51F0A">
      <w:pPr>
        <w:jc w:val="center"/>
        <w:rPr>
          <w:color w:val="000000"/>
          <w:sz w:val="24"/>
          <w:szCs w:val="24"/>
        </w:rPr>
      </w:pPr>
      <w:r w:rsidRPr="002D08C9">
        <w:rPr>
          <w:color w:val="000000"/>
          <w:sz w:val="24"/>
          <w:szCs w:val="24"/>
        </w:rPr>
        <w:t xml:space="preserve"> </w:t>
      </w:r>
    </w:p>
    <w:p w:rsidR="00F51F0A" w:rsidRPr="002D08C9" w:rsidRDefault="00F51F0A" w:rsidP="00F51F0A">
      <w:pPr>
        <w:jc w:val="both"/>
        <w:rPr>
          <w:sz w:val="24"/>
          <w:szCs w:val="24"/>
        </w:rPr>
      </w:pPr>
      <w:r w:rsidRPr="002D08C9">
        <w:rPr>
          <w:sz w:val="24"/>
          <w:szCs w:val="24"/>
        </w:rPr>
        <w:t>Приложение: (сог</w:t>
      </w:r>
      <w:r w:rsidR="002D08C9">
        <w:rPr>
          <w:sz w:val="24"/>
          <w:szCs w:val="24"/>
        </w:rPr>
        <w:t>ласно п. 2</w:t>
      </w:r>
      <w:r w:rsidRPr="002D08C9">
        <w:rPr>
          <w:sz w:val="24"/>
          <w:szCs w:val="24"/>
        </w:rPr>
        <w:t>7. регламента)</w:t>
      </w:r>
    </w:p>
    <w:p w:rsidR="00F51F0A" w:rsidRPr="002D08C9" w:rsidRDefault="00F51F0A" w:rsidP="00F51F0A">
      <w:pPr>
        <w:jc w:val="both"/>
        <w:rPr>
          <w:sz w:val="24"/>
          <w:szCs w:val="24"/>
        </w:rPr>
      </w:pPr>
      <w:r w:rsidRPr="002D08C9">
        <w:rPr>
          <w:sz w:val="24"/>
          <w:szCs w:val="24"/>
        </w:rPr>
        <w:t>1.</w:t>
      </w:r>
    </w:p>
    <w:p w:rsidR="00F51F0A" w:rsidRPr="002D08C9" w:rsidRDefault="00F51F0A" w:rsidP="00F51F0A">
      <w:pPr>
        <w:jc w:val="both"/>
        <w:rPr>
          <w:sz w:val="24"/>
          <w:szCs w:val="24"/>
        </w:rPr>
      </w:pPr>
    </w:p>
    <w:p w:rsidR="00F51F0A" w:rsidRPr="002D08C9" w:rsidRDefault="00F51F0A" w:rsidP="00F51F0A">
      <w:pPr>
        <w:jc w:val="both"/>
        <w:rPr>
          <w:sz w:val="24"/>
          <w:szCs w:val="24"/>
        </w:rPr>
      </w:pPr>
    </w:p>
    <w:p w:rsidR="00F51F0A" w:rsidRPr="002D08C9" w:rsidRDefault="00F51F0A" w:rsidP="00F51F0A">
      <w:pPr>
        <w:jc w:val="both"/>
        <w:rPr>
          <w:sz w:val="24"/>
          <w:szCs w:val="24"/>
        </w:rPr>
      </w:pPr>
    </w:p>
    <w:p w:rsidR="00F51F0A" w:rsidRPr="002D08C9" w:rsidRDefault="00F51F0A" w:rsidP="00F51F0A">
      <w:pPr>
        <w:jc w:val="both"/>
        <w:rPr>
          <w:sz w:val="24"/>
          <w:szCs w:val="24"/>
        </w:rPr>
      </w:pPr>
    </w:p>
    <w:p w:rsidR="00F51F0A" w:rsidRPr="002D08C9" w:rsidRDefault="00F51F0A" w:rsidP="00F51F0A">
      <w:pPr>
        <w:jc w:val="both"/>
        <w:rPr>
          <w:sz w:val="24"/>
          <w:szCs w:val="24"/>
        </w:rPr>
      </w:pPr>
    </w:p>
    <w:p w:rsidR="00F51F0A" w:rsidRPr="002D08C9" w:rsidRDefault="00F51F0A" w:rsidP="00F51F0A">
      <w:pPr>
        <w:jc w:val="both"/>
        <w:rPr>
          <w:sz w:val="24"/>
          <w:szCs w:val="24"/>
        </w:rPr>
      </w:pPr>
      <w:r w:rsidRPr="002D08C9">
        <w:rPr>
          <w:sz w:val="24"/>
          <w:szCs w:val="24"/>
        </w:rPr>
        <w:t xml:space="preserve">«______» _______________ г. </w:t>
      </w:r>
      <w:r w:rsidRPr="002D08C9">
        <w:rPr>
          <w:sz w:val="24"/>
          <w:szCs w:val="24"/>
        </w:rPr>
        <w:tab/>
        <w:t>_____________________</w:t>
      </w:r>
      <w:r w:rsidRPr="002D08C9">
        <w:rPr>
          <w:sz w:val="24"/>
          <w:szCs w:val="24"/>
        </w:rPr>
        <w:tab/>
      </w:r>
      <w:r w:rsidRPr="002D08C9">
        <w:rPr>
          <w:sz w:val="24"/>
          <w:szCs w:val="24"/>
        </w:rPr>
        <w:tab/>
        <w:t>_____________________</w:t>
      </w:r>
      <w:r w:rsidRPr="002D08C9">
        <w:rPr>
          <w:sz w:val="24"/>
          <w:szCs w:val="24"/>
        </w:rPr>
        <w:tab/>
      </w:r>
      <w:r w:rsidRPr="002D08C9">
        <w:rPr>
          <w:sz w:val="24"/>
          <w:szCs w:val="24"/>
        </w:rPr>
        <w:tab/>
      </w:r>
      <w:r w:rsidRPr="002D08C9">
        <w:rPr>
          <w:sz w:val="24"/>
          <w:szCs w:val="24"/>
        </w:rPr>
        <w:tab/>
      </w:r>
      <w:r w:rsidRPr="002D08C9">
        <w:rPr>
          <w:sz w:val="24"/>
          <w:szCs w:val="24"/>
        </w:rPr>
        <w:tab/>
      </w:r>
      <w:r w:rsidRPr="002D08C9">
        <w:rPr>
          <w:sz w:val="24"/>
          <w:szCs w:val="24"/>
        </w:rPr>
        <w:tab/>
      </w:r>
      <w:r w:rsidRPr="002D08C9">
        <w:rPr>
          <w:sz w:val="24"/>
          <w:szCs w:val="24"/>
        </w:rPr>
        <w:tab/>
      </w:r>
      <w:r w:rsidRPr="002D08C9">
        <w:rPr>
          <w:sz w:val="24"/>
          <w:szCs w:val="24"/>
        </w:rPr>
        <w:tab/>
        <w:t>(подпись)</w:t>
      </w:r>
      <w:r w:rsidRPr="002D08C9">
        <w:rPr>
          <w:sz w:val="24"/>
          <w:szCs w:val="24"/>
        </w:rPr>
        <w:tab/>
      </w:r>
      <w:r w:rsidRPr="002D08C9">
        <w:rPr>
          <w:sz w:val="24"/>
          <w:szCs w:val="24"/>
        </w:rPr>
        <w:tab/>
      </w:r>
      <w:r w:rsidRPr="002D08C9">
        <w:rPr>
          <w:sz w:val="24"/>
          <w:szCs w:val="24"/>
        </w:rPr>
        <w:tab/>
      </w:r>
      <w:r w:rsidRPr="002D08C9">
        <w:rPr>
          <w:sz w:val="24"/>
          <w:szCs w:val="24"/>
        </w:rPr>
        <w:tab/>
        <w:t>Ф.И.О</w:t>
      </w:r>
    </w:p>
    <w:p w:rsidR="00F51F0A" w:rsidRPr="002D08C9" w:rsidRDefault="00F51F0A" w:rsidP="00F51F0A">
      <w:pPr>
        <w:jc w:val="both"/>
        <w:rPr>
          <w:sz w:val="24"/>
          <w:szCs w:val="24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F51F0A" w:rsidRDefault="00F51F0A" w:rsidP="00F51F0A">
      <w:pPr>
        <w:jc w:val="both"/>
        <w:rPr>
          <w:sz w:val="22"/>
          <w:szCs w:val="22"/>
        </w:rPr>
      </w:pPr>
    </w:p>
    <w:p w:rsidR="00036092" w:rsidRPr="00F81A38" w:rsidRDefault="00036092" w:rsidP="00F81A38">
      <w:pPr>
        <w:jc w:val="both"/>
        <w:rPr>
          <w:sz w:val="22"/>
          <w:szCs w:val="22"/>
        </w:rPr>
      </w:pPr>
    </w:p>
    <w:p w:rsidR="00DE4D44" w:rsidRPr="00DE4D44" w:rsidRDefault="00DE4D44" w:rsidP="00DE4D44">
      <w:pPr>
        <w:jc w:val="both"/>
        <w:rPr>
          <w:sz w:val="24"/>
          <w:szCs w:val="24"/>
        </w:rPr>
      </w:pPr>
    </w:p>
    <w:p w:rsidR="003F5EBC" w:rsidRDefault="003F5EBC" w:rsidP="003F5EBC">
      <w:pPr>
        <w:jc w:val="right"/>
      </w:pPr>
      <w:r w:rsidRPr="00CE15C8">
        <w:t xml:space="preserve">Приложение </w:t>
      </w:r>
      <w:r w:rsidR="00FD215F">
        <w:t>№ 3</w:t>
      </w:r>
    </w:p>
    <w:p w:rsidR="00F81A38" w:rsidRPr="008E3210" w:rsidRDefault="00F81A38" w:rsidP="00F81A38">
      <w:pPr>
        <w:ind w:left="5100"/>
        <w:jc w:val="both"/>
      </w:pPr>
      <w:r w:rsidRPr="00227D0F">
        <w:t>к Административному рег</w:t>
      </w:r>
      <w:r>
        <w:t>ламенту местной администрации с.п.</w:t>
      </w:r>
      <w:r w:rsidR="000C1D7A" w:rsidRPr="000C1D7A">
        <w:rPr>
          <w:sz w:val="26"/>
          <w:szCs w:val="26"/>
        </w:rPr>
        <w:t xml:space="preserve"> </w:t>
      </w:r>
      <w:r w:rsidR="000C1D7A">
        <w:rPr>
          <w:sz w:val="26"/>
          <w:szCs w:val="26"/>
        </w:rPr>
        <w:t>Советское</w:t>
      </w:r>
      <w:r w:rsidR="000C1D7A">
        <w:t xml:space="preserve"> </w:t>
      </w:r>
      <w:r>
        <w:t>Прохладненского муниципального  ра</w:t>
      </w:r>
      <w:r>
        <w:t>й</w:t>
      </w:r>
      <w:r>
        <w:t>она по предоставлению муниципальной услуги «Приват</w:t>
      </w:r>
      <w:r>
        <w:t>и</w:t>
      </w:r>
      <w:r>
        <w:t>зация земельных участков собственниками  недвижимого им</w:t>
      </w:r>
      <w:r>
        <w:t>у</w:t>
      </w:r>
      <w:r>
        <w:t>щества».</w:t>
      </w:r>
    </w:p>
    <w:p w:rsidR="003F5EBC" w:rsidRDefault="003F5EBC" w:rsidP="003F5EBC">
      <w:pPr>
        <w:jc w:val="both"/>
        <w:rPr>
          <w:sz w:val="28"/>
          <w:szCs w:val="28"/>
        </w:rPr>
      </w:pPr>
    </w:p>
    <w:p w:rsidR="003F5EBC" w:rsidRDefault="003F5EBC" w:rsidP="003F5EBC">
      <w:pPr>
        <w:jc w:val="both"/>
        <w:rPr>
          <w:sz w:val="28"/>
          <w:szCs w:val="28"/>
        </w:rPr>
      </w:pPr>
    </w:p>
    <w:p w:rsidR="003F5EBC" w:rsidRDefault="004E03D7" w:rsidP="003F5EBC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2in;margin-top:109.9pt;width:189pt;height:36pt;z-index:251646976">
            <v:textbox style="mso-next-textbox:#_x0000_s1069">
              <w:txbxContent>
                <w:p w:rsidR="000C1D7A" w:rsidRPr="000D3E61" w:rsidRDefault="000C1D7A" w:rsidP="000D3E61">
                  <w:r>
                    <w:t xml:space="preserve">         Рассмотрение заявления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6" type="#_x0000_t202" style="position:absolute;left:0;text-align:left;margin-left:252pt;margin-top:298.9pt;width:198pt;height:48.8pt;z-index:251662336">
            <v:textbox style="mso-next-textbox:#_x0000_s1086">
              <w:txbxContent>
                <w:p w:rsidR="000C1D7A" w:rsidRDefault="000C1D7A" w:rsidP="003F5EBC">
                  <w:pPr>
                    <w:jc w:val="center"/>
                  </w:pPr>
                  <w:r>
                    <w:t>Отсутствие оснований для отказа в пр</w:t>
                  </w:r>
                  <w:r>
                    <w:t>е</w:t>
                  </w:r>
                  <w:r>
                    <w:t>доставлении в аренду земельного участка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84" style="position:absolute;left:0;text-align:left;flip:x;z-index:251660288" from="387pt,347.7pt" to="387pt,361.9pt">
            <v:stroke endarrow="block"/>
          </v:line>
        </w:pict>
      </w:r>
      <w:r>
        <w:rPr>
          <w:noProof/>
          <w:sz w:val="28"/>
          <w:szCs w:val="28"/>
        </w:rPr>
        <w:pict>
          <v:shape id="_x0000_s1073" type="#_x0000_t202" style="position:absolute;left:0;text-align:left;margin-left:0;margin-top:298.9pt;width:189pt;height:48.8pt;z-index:251649024">
            <v:textbox style="mso-next-textbox:#_x0000_s1073">
              <w:txbxContent>
                <w:p w:rsidR="000C1D7A" w:rsidRDefault="000C1D7A" w:rsidP="003F5EBC">
                  <w:pPr>
                    <w:jc w:val="center"/>
                  </w:pPr>
                  <w:r>
                    <w:t>Наличие оснований для отказа в прив</w:t>
                  </w:r>
                  <w:r>
                    <w:t>а</w:t>
                  </w:r>
                  <w:r>
                    <w:t>тизации  земельного участка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82" style="position:absolute;left:0;text-align:left;z-index:251658240" from="234pt,271.9pt" to="5in,298.9pt">
            <v:stroke endarrow="block"/>
          </v:line>
        </w:pict>
      </w:r>
      <w:r>
        <w:rPr>
          <w:noProof/>
          <w:sz w:val="28"/>
          <w:szCs w:val="28"/>
        </w:rPr>
        <w:pict>
          <v:shape id="_x0000_s1075" type="#_x0000_t202" style="position:absolute;left:0;text-align:left;margin-left:333pt;margin-top:361.9pt;width:126pt;height:54pt;z-index:251651072">
            <v:textbox style="mso-next-textbox:#_x0000_s1075">
              <w:txbxContent>
                <w:p w:rsidR="000C1D7A" w:rsidRDefault="000C1D7A" w:rsidP="003F5EBC">
                  <w:pPr>
                    <w:jc w:val="center"/>
                  </w:pPr>
                  <w:r>
                    <w:t>Заключение договора купли - продажи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81" style="position:absolute;left:0;text-align:left;flip:x;z-index:251657216" from="90pt,271.9pt" to="243pt,298.9pt">
            <v:stroke endarrow="block"/>
          </v:line>
        </w:pict>
      </w:r>
      <w:r>
        <w:rPr>
          <w:noProof/>
          <w:sz w:val="28"/>
          <w:szCs w:val="28"/>
        </w:rPr>
        <w:pict>
          <v:shape id="_x0000_s1072" type="#_x0000_t202" style="position:absolute;left:0;text-align:left;margin-left:135pt;margin-top:244.9pt;width:225pt;height:27pt;z-index:251648000">
            <v:textbox style="mso-next-textbox:#_x0000_s1072">
              <w:txbxContent>
                <w:p w:rsidR="000C1D7A" w:rsidRDefault="000C1D7A" w:rsidP="003F5EBC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77" style="position:absolute;left:0;text-align:left;z-index:251653120" from="243pt,100.9pt" to="243pt,109.9pt">
            <v:stroke endarrow="block"/>
          </v:line>
        </w:pict>
      </w:r>
      <w:r>
        <w:rPr>
          <w:noProof/>
          <w:sz w:val="28"/>
          <w:szCs w:val="28"/>
        </w:rPr>
        <w:pict>
          <v:shape id="_x0000_s1068" type="#_x0000_t202" style="position:absolute;left:0;text-align:left;margin-left:2in;margin-top:73.9pt;width:189pt;height:27pt;z-index:251645952">
            <v:textbox style="mso-next-textbox:#_x0000_s1068">
              <w:txbxContent>
                <w:p w:rsidR="000C1D7A" w:rsidRDefault="000C1D7A" w:rsidP="003F5EBC">
                  <w:pPr>
                    <w:jc w:val="center"/>
                  </w:pPr>
                  <w:r>
                    <w:t>Регистрация обращения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76" style="position:absolute;left:0;text-align:left;flip:x;z-index:251652096" from="243pt,64.9pt" to="243pt,75.8pt">
            <v:stroke endarrow="block"/>
          </v:line>
        </w:pict>
      </w:r>
      <w:r>
        <w:rPr>
          <w:noProof/>
          <w:sz w:val="28"/>
          <w:szCs w:val="28"/>
        </w:rPr>
        <w:pict>
          <v:shape id="_x0000_s1067" type="#_x0000_t202" style="position:absolute;left:0;text-align:left;margin-left:117pt;margin-top:28.9pt;width:243pt;height:36pt;z-index:251644928">
            <v:textbox style="mso-next-textbox:#_x0000_s1067">
              <w:txbxContent>
                <w:p w:rsidR="000C1D7A" w:rsidRDefault="000C1D7A" w:rsidP="003F5EBC">
                  <w:pPr>
                    <w:jc w:val="center"/>
                  </w:pPr>
                  <w:r>
                    <w:t>Письменное обращение о приватизации  земельного участка</w:t>
                  </w:r>
                </w:p>
              </w:txbxContent>
            </v:textbox>
          </v:shape>
        </w:pict>
      </w:r>
      <w:r w:rsidR="003F5EBC">
        <w:rPr>
          <w:sz w:val="28"/>
          <w:szCs w:val="28"/>
        </w:rPr>
        <w:t xml:space="preserve">             Блок-схема предоставления муниципальной услуги</w:t>
      </w: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4E03D7" w:rsidP="003F5E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-23.65pt;margin-top:8.8pt;width:0;height:418.55pt;z-index:251667456" o:connectortype="straight"/>
        </w:pict>
      </w:r>
      <w:r>
        <w:rPr>
          <w:noProof/>
          <w:sz w:val="28"/>
          <w:szCs w:val="28"/>
        </w:rPr>
        <w:pict>
          <v:shape id="_x0000_s1090" type="#_x0000_t32" style="position:absolute;margin-left:-23.65pt;margin-top:11.05pt;width:136pt;height:0;flip:x;z-index:251666432" o:connectortype="straight"/>
        </w:pict>
      </w: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4E03D7" w:rsidP="003F5EBC">
      <w:pPr>
        <w:rPr>
          <w:sz w:val="28"/>
          <w:szCs w:val="28"/>
        </w:rPr>
      </w:pPr>
      <w:r w:rsidRPr="004E03D7">
        <w:rPr>
          <w:noProof/>
        </w:rPr>
        <w:pict>
          <v:line id="_x0000_s1094" style="position:absolute;flip:x;z-index:251669504" from="243pt,1pt" to="243pt,95.25pt">
            <v:stroke endarrow="block"/>
          </v:line>
        </w:pict>
      </w: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0D3E61" w:rsidRDefault="000D3E61" w:rsidP="000D3E61"/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4E03D7" w:rsidP="003F5E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8" style="position:absolute;flip:x;z-index:251654144" from="243pt,6.15pt" to="243pt,15.15pt">
            <v:stroke endarrow="block"/>
          </v:line>
        </w:pict>
      </w:r>
      <w:r>
        <w:rPr>
          <w:noProof/>
          <w:sz w:val="28"/>
          <w:szCs w:val="28"/>
        </w:rPr>
        <w:pict>
          <v:line id="_x0000_s1080" style="position:absolute;z-index:251656192" from="243pt,6.15pt" to="243pt,15.15pt">
            <v:stroke endarrow="block"/>
          </v:line>
        </w:pict>
      </w:r>
      <w:r>
        <w:rPr>
          <w:noProof/>
          <w:sz w:val="28"/>
          <w:szCs w:val="28"/>
        </w:rPr>
        <w:pict>
          <v:line id="_x0000_s1079" style="position:absolute;z-index:251655168" from="243pt,6.15pt" to="243pt,15.15pt">
            <v:stroke endarrow="block"/>
          </v:line>
        </w:pict>
      </w: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4E03D7" w:rsidP="003F5E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3" style="position:absolute;z-index:251659264" from="81pt,9.65pt" to="81pt,23.85pt">
            <v:stroke endarrow="block"/>
          </v:line>
        </w:pict>
      </w:r>
    </w:p>
    <w:p w:rsidR="003F5EBC" w:rsidRPr="00606CE6" w:rsidRDefault="004E03D7" w:rsidP="003F5E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202" style="position:absolute;margin-left:18pt;margin-top:7.75pt;width:117pt;height:24.85pt;z-index:251650048">
            <v:textbox style="mso-next-textbox:#_x0000_s1074">
              <w:txbxContent>
                <w:p w:rsidR="000C1D7A" w:rsidRDefault="000C1D7A" w:rsidP="003F5EBC">
                  <w:pPr>
                    <w:jc w:val="center"/>
                  </w:pPr>
                  <w:r>
                    <w:t xml:space="preserve">Отказ  </w:t>
                  </w:r>
                </w:p>
              </w:txbxContent>
            </v:textbox>
          </v:shape>
        </w:pict>
      </w: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4E03D7" w:rsidP="003F5E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5" style="position:absolute;z-index:251661312" from="81pt,.4pt" to="207.35pt,49.15pt">
            <v:stroke endarrow="block"/>
          </v:line>
        </w:pict>
      </w: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4E03D7" w:rsidP="003F5E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7" style="position:absolute;margin-left:117pt;margin-top:.85pt;width:202.4pt;height:48.75pt;z-index:251663360">
            <v:textbox style="mso-next-textbox:#_x0000_s1087">
              <w:txbxContent>
                <w:p w:rsidR="000C1D7A" w:rsidRDefault="000C1D7A" w:rsidP="003F5EBC">
                  <w:pPr>
                    <w:jc w:val="center"/>
                  </w:pPr>
                  <w:r>
                    <w:t>жалоба:</w:t>
                  </w:r>
                </w:p>
                <w:p w:rsidR="000C1D7A" w:rsidRDefault="000C1D7A" w:rsidP="003F5EBC">
                  <w:pPr>
                    <w:jc w:val="center"/>
                  </w:pPr>
                  <w:r>
                    <w:t>в орган, предоставивший услугу,</w:t>
                  </w:r>
                </w:p>
                <w:p w:rsidR="000C1D7A" w:rsidRDefault="000C1D7A" w:rsidP="003F5EBC">
                  <w:pPr>
                    <w:jc w:val="center"/>
                  </w:pPr>
                  <w:r>
                    <w:t>в суд</w:t>
                  </w:r>
                </w:p>
              </w:txbxContent>
            </v:textbox>
          </v:rect>
        </w:pict>
      </w:r>
    </w:p>
    <w:p w:rsidR="003F5EBC" w:rsidRPr="00606CE6" w:rsidRDefault="004E03D7" w:rsidP="003F5E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2" type="#_x0000_t32" style="position:absolute;margin-left:-23.65pt;margin-top:8.8pt;width:140.65pt;height:0;z-index:251668480" o:connectortype="straight">
            <v:stroke endarrow="block"/>
          </v:shape>
        </w:pict>
      </w: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4E03D7" w:rsidP="003F5E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88" style="position:absolute;margin-left:112.35pt;margin-top:15.5pt;width:212.25pt;height:93.7pt;z-index:251664384">
            <v:textbox style="mso-next-textbox:#_x0000_s1088">
              <w:txbxContent>
                <w:p w:rsidR="000C1D7A" w:rsidRDefault="000C1D7A" w:rsidP="003F5EBC">
                  <w:pPr>
                    <w:jc w:val="center"/>
                  </w:pPr>
                  <w:r>
                    <w:t>решение:</w:t>
                  </w:r>
                </w:p>
                <w:p w:rsidR="000C1D7A" w:rsidRDefault="000C1D7A" w:rsidP="003F5EBC">
                  <w:pPr>
                    <w:jc w:val="center"/>
                  </w:pPr>
                  <w:r>
                    <w:t>- органа, предоставляющего услугу,</w:t>
                  </w:r>
                </w:p>
                <w:p w:rsidR="000C1D7A" w:rsidRDefault="000C1D7A" w:rsidP="003F5EBC">
                  <w:pPr>
                    <w:jc w:val="center"/>
                  </w:pPr>
                  <w:r>
                    <w:t>- суда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line id="_x0000_s1089" style="position:absolute;z-index:251665408" from="214.85pt,1.3pt" to="214.85pt,15.5pt">
            <v:stroke endarrow="block"/>
          </v:line>
        </w:pict>
      </w: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3F5EBC" w:rsidRPr="00606CE6" w:rsidRDefault="003F5EBC" w:rsidP="003F5EBC">
      <w:pPr>
        <w:rPr>
          <w:sz w:val="28"/>
          <w:szCs w:val="28"/>
        </w:rPr>
      </w:pPr>
    </w:p>
    <w:p w:rsidR="00F5797E" w:rsidRPr="00DE4D44" w:rsidRDefault="00F5797E" w:rsidP="00DE4D44">
      <w:pPr>
        <w:widowControl w:val="0"/>
        <w:autoSpaceDE w:val="0"/>
        <w:autoSpaceDN w:val="0"/>
        <w:adjustRightInd w:val="0"/>
        <w:jc w:val="right"/>
      </w:pPr>
    </w:p>
    <w:p w:rsidR="00036092" w:rsidRPr="00DD09DB" w:rsidRDefault="00036092" w:rsidP="00036092">
      <w:pPr>
        <w:widowControl w:val="0"/>
        <w:autoSpaceDE w:val="0"/>
        <w:autoSpaceDN w:val="0"/>
        <w:adjustRightInd w:val="0"/>
        <w:jc w:val="center"/>
      </w:pPr>
    </w:p>
    <w:p w:rsidR="00036092" w:rsidRDefault="00036092" w:rsidP="0003609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3" w:name="Par217"/>
      <w:bookmarkEnd w:id="3"/>
    </w:p>
    <w:p w:rsidR="00036092" w:rsidRDefault="00036092" w:rsidP="00036092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</w:t>
      </w:r>
    </w:p>
    <w:p w:rsidR="00036092" w:rsidRPr="00B264A6" w:rsidRDefault="00036092" w:rsidP="00036092">
      <w:pPr>
        <w:rPr>
          <w:sz w:val="24"/>
          <w:szCs w:val="24"/>
        </w:rPr>
      </w:pPr>
    </w:p>
    <w:p w:rsidR="00712641" w:rsidRDefault="00712641" w:rsidP="00712641">
      <w:pPr>
        <w:jc w:val="right"/>
      </w:pPr>
      <w:r w:rsidRPr="00CE15C8">
        <w:t xml:space="preserve">Приложение </w:t>
      </w:r>
      <w:r w:rsidR="00FD215F">
        <w:t>№ 4</w:t>
      </w:r>
    </w:p>
    <w:p w:rsidR="00F81A38" w:rsidRPr="008E3210" w:rsidRDefault="00F81A38" w:rsidP="00F81A38">
      <w:pPr>
        <w:ind w:left="5100"/>
        <w:jc w:val="both"/>
      </w:pPr>
      <w:r w:rsidRPr="00227D0F">
        <w:t>к Административному рег</w:t>
      </w:r>
      <w:r>
        <w:t>ламенту местной администрации с.п.</w:t>
      </w:r>
      <w:r w:rsidR="000C1D7A" w:rsidRPr="000C1D7A">
        <w:rPr>
          <w:sz w:val="26"/>
          <w:szCs w:val="26"/>
        </w:rPr>
        <w:t xml:space="preserve"> </w:t>
      </w:r>
      <w:r w:rsidR="000C1D7A">
        <w:rPr>
          <w:sz w:val="26"/>
          <w:szCs w:val="26"/>
        </w:rPr>
        <w:t>Советское</w:t>
      </w:r>
      <w:r>
        <w:t xml:space="preserve"> Прохладненского муниципального  ра</w:t>
      </w:r>
      <w:r>
        <w:t>й</w:t>
      </w:r>
      <w:r>
        <w:t>она по предоставлению муниципальной услуги «Приват</w:t>
      </w:r>
      <w:r>
        <w:t>и</w:t>
      </w:r>
      <w:r>
        <w:t>зация земельных участков собственниками  недвижимого им</w:t>
      </w:r>
      <w:r>
        <w:t>у</w:t>
      </w:r>
      <w:r>
        <w:t>щества».</w:t>
      </w:r>
    </w:p>
    <w:p w:rsidR="00712641" w:rsidRPr="00AE4DFC" w:rsidRDefault="00712641" w:rsidP="00712641">
      <w:pPr>
        <w:ind w:left="5760"/>
        <w:jc w:val="center"/>
        <w:rPr>
          <w:sz w:val="22"/>
          <w:szCs w:val="22"/>
        </w:rPr>
      </w:pPr>
    </w:p>
    <w:p w:rsidR="00712641" w:rsidRDefault="00F81A38" w:rsidP="00712641">
      <w:pPr>
        <w:ind w:left="3960"/>
        <w:jc w:val="both"/>
        <w:rPr>
          <w:color w:val="000000"/>
        </w:rPr>
      </w:pPr>
      <w:r>
        <w:rPr>
          <w:color w:val="000000"/>
        </w:rPr>
        <w:t xml:space="preserve">Главе сельского поселения </w:t>
      </w:r>
      <w:r w:rsidR="000C1D7A">
        <w:rPr>
          <w:sz w:val="26"/>
          <w:szCs w:val="26"/>
        </w:rPr>
        <w:t>Советское</w:t>
      </w:r>
      <w:r w:rsidR="000A6E59">
        <w:rPr>
          <w:color w:val="000000"/>
        </w:rPr>
        <w:t xml:space="preserve"> Прохладненского</w:t>
      </w:r>
    </w:p>
    <w:p w:rsidR="000A6E59" w:rsidRPr="0048311B" w:rsidRDefault="000A6E59" w:rsidP="00712641">
      <w:pPr>
        <w:ind w:left="3960"/>
        <w:jc w:val="both"/>
      </w:pPr>
      <w:r>
        <w:rPr>
          <w:color w:val="000000"/>
        </w:rPr>
        <w:t>муниципального района</w:t>
      </w:r>
    </w:p>
    <w:p w:rsidR="00712641" w:rsidRPr="00D61D0E" w:rsidRDefault="00712641" w:rsidP="00712641">
      <w:pPr>
        <w:ind w:left="3960"/>
        <w:jc w:val="both"/>
      </w:pPr>
      <w:r w:rsidRPr="00D61D0E">
        <w:t>________________________________________</w:t>
      </w:r>
    </w:p>
    <w:p w:rsidR="00712641" w:rsidRPr="00D61D0E" w:rsidRDefault="00712641" w:rsidP="00712641">
      <w:pPr>
        <w:ind w:left="3960"/>
        <w:jc w:val="center"/>
      </w:pPr>
      <w:r w:rsidRPr="00D61D0E">
        <w:t>Ф.И.О.</w:t>
      </w:r>
    </w:p>
    <w:p w:rsidR="00712641" w:rsidRPr="00D61D0E" w:rsidRDefault="00712641" w:rsidP="00712641">
      <w:pPr>
        <w:ind w:left="3960"/>
        <w:jc w:val="both"/>
      </w:pPr>
      <w:r w:rsidRPr="00D61D0E">
        <w:t>От ______________________________________</w:t>
      </w:r>
    </w:p>
    <w:p w:rsidR="00712641" w:rsidRPr="00D61D0E" w:rsidRDefault="00712641" w:rsidP="00712641">
      <w:pPr>
        <w:ind w:left="3960"/>
        <w:jc w:val="center"/>
      </w:pPr>
      <w:r w:rsidRPr="00D61D0E">
        <w:t>(Ф.И</w:t>
      </w:r>
      <w:r>
        <w:t>.О.</w:t>
      </w:r>
      <w:r w:rsidRPr="00D61D0E">
        <w:t>)</w:t>
      </w:r>
    </w:p>
    <w:p w:rsidR="00712641" w:rsidRPr="00D61D0E" w:rsidRDefault="00712641" w:rsidP="00712641">
      <w:pPr>
        <w:ind w:left="3960"/>
        <w:jc w:val="both"/>
      </w:pPr>
      <w:r w:rsidRPr="00D61D0E">
        <w:t>Адрес___________________________________</w:t>
      </w:r>
    </w:p>
    <w:p w:rsidR="00712641" w:rsidRPr="00D61D0E" w:rsidRDefault="00712641" w:rsidP="00712641">
      <w:pPr>
        <w:ind w:left="3960"/>
        <w:jc w:val="both"/>
      </w:pPr>
    </w:p>
    <w:p w:rsidR="00712641" w:rsidRPr="00D61D0E" w:rsidRDefault="00712641" w:rsidP="00712641">
      <w:pPr>
        <w:ind w:left="3252" w:firstLine="708"/>
        <w:jc w:val="both"/>
      </w:pPr>
      <w:r w:rsidRPr="00D61D0E">
        <w:t>Контактный телефон_____________________</w:t>
      </w:r>
    </w:p>
    <w:p w:rsidR="00712641" w:rsidRPr="00AE4DFC" w:rsidRDefault="00712641" w:rsidP="00712641">
      <w:pPr>
        <w:jc w:val="right"/>
      </w:pPr>
      <w:r w:rsidRPr="00AE4DFC">
        <w:t xml:space="preserve">    </w:t>
      </w:r>
    </w:p>
    <w:p w:rsidR="00712641" w:rsidRPr="00AE4DFC" w:rsidRDefault="00712641" w:rsidP="00712641">
      <w:pPr>
        <w:ind w:left="3960"/>
        <w:jc w:val="both"/>
        <w:rPr>
          <w:sz w:val="28"/>
          <w:szCs w:val="28"/>
        </w:rPr>
      </w:pPr>
    </w:p>
    <w:p w:rsidR="00712641" w:rsidRDefault="00712641" w:rsidP="00712641">
      <w:pPr>
        <w:widowControl w:val="0"/>
        <w:autoSpaceDE w:val="0"/>
        <w:autoSpaceDN w:val="0"/>
        <w:adjustRightInd w:val="0"/>
        <w:jc w:val="right"/>
      </w:pP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467"/>
      <w:bookmarkEnd w:id="4"/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Жалоба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на неправомерные действия должностных лиц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3E4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N ______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                        "____" __________ 20__ г.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Прошу принять жалобу от _______________________________________________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>на неправомерные действия _________________________________________________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                  ФИО, должность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состоящую в следующем: ________________________________________________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         указать причины жалобы, дату и т.д.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В подтверждение выше</w:t>
      </w:r>
      <w:r w:rsidR="004078AA">
        <w:rPr>
          <w:rFonts w:ascii="Times New Roman" w:hAnsi="Times New Roman" w:cs="Times New Roman"/>
          <w:sz w:val="24"/>
          <w:szCs w:val="24"/>
        </w:rPr>
        <w:t xml:space="preserve"> </w:t>
      </w:r>
      <w:r w:rsidRPr="003E466F">
        <w:rPr>
          <w:rFonts w:ascii="Times New Roman" w:hAnsi="Times New Roman" w:cs="Times New Roman"/>
          <w:sz w:val="24"/>
          <w:szCs w:val="24"/>
        </w:rPr>
        <w:t>изложенного прилагаю следующие документы: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___________________________         ______________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            ФИО                         подпись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2641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Жалобу принял: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_________________  ___________________________  ____________</w:t>
      </w:r>
    </w:p>
    <w:p w:rsidR="00712641" w:rsidRPr="003E466F" w:rsidRDefault="00712641" w:rsidP="00712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должность                  ФИО                 подпись</w:t>
      </w:r>
    </w:p>
    <w:p w:rsidR="00712641" w:rsidRDefault="00712641" w:rsidP="00712641"/>
    <w:p w:rsidR="00712641" w:rsidRPr="00606CE6" w:rsidRDefault="00712641" w:rsidP="00712641">
      <w:pPr>
        <w:tabs>
          <w:tab w:val="left" w:pos="2775"/>
        </w:tabs>
        <w:rPr>
          <w:sz w:val="28"/>
          <w:szCs w:val="28"/>
        </w:rPr>
      </w:pPr>
    </w:p>
    <w:p w:rsidR="00036092" w:rsidRPr="00B264A6" w:rsidRDefault="00036092" w:rsidP="005408CB">
      <w:pPr>
        <w:tabs>
          <w:tab w:val="left" w:pos="7860"/>
        </w:tabs>
        <w:ind w:left="3969"/>
        <w:jc w:val="center"/>
        <w:rPr>
          <w:sz w:val="24"/>
          <w:szCs w:val="24"/>
        </w:rPr>
      </w:pPr>
    </w:p>
    <w:sectPr w:rsidR="00036092" w:rsidRPr="00B264A6" w:rsidSect="00DB0F76">
      <w:headerReference w:type="even" r:id="rId31"/>
      <w:headerReference w:type="default" r:id="rId32"/>
      <w:footerReference w:type="even" r:id="rId33"/>
      <w:footerReference w:type="default" r:id="rId34"/>
      <w:pgSz w:w="11907" w:h="16840" w:code="9"/>
      <w:pgMar w:top="567" w:right="567" w:bottom="851" w:left="1134" w:header="0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93" w:rsidRDefault="00721E93">
      <w:r>
        <w:separator/>
      </w:r>
    </w:p>
  </w:endnote>
  <w:endnote w:type="continuationSeparator" w:id="1">
    <w:p w:rsidR="00721E93" w:rsidRDefault="00721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7A" w:rsidRDefault="000C1D7A" w:rsidP="00F45B77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1D7A" w:rsidRDefault="000C1D7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7A" w:rsidRDefault="000C1D7A" w:rsidP="00F45B77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215F">
      <w:rPr>
        <w:rStyle w:val="a4"/>
        <w:noProof/>
      </w:rPr>
      <w:t>18</w:t>
    </w:r>
    <w:r>
      <w:rPr>
        <w:rStyle w:val="a4"/>
      </w:rPr>
      <w:fldChar w:fldCharType="end"/>
    </w:r>
  </w:p>
  <w:p w:rsidR="000C1D7A" w:rsidRDefault="000C1D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93" w:rsidRDefault="00721E93">
      <w:r>
        <w:separator/>
      </w:r>
    </w:p>
  </w:footnote>
  <w:footnote w:type="continuationSeparator" w:id="1">
    <w:p w:rsidR="00721E93" w:rsidRDefault="00721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7A" w:rsidRDefault="000C1D7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C1D7A" w:rsidRDefault="000C1D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7A" w:rsidRDefault="000C1D7A">
    <w:pPr>
      <w:pStyle w:val="a5"/>
      <w:framePr w:wrap="around" w:vAnchor="text" w:hAnchor="margin" w:xAlign="center" w:y="1"/>
      <w:rPr>
        <w:rStyle w:val="a4"/>
      </w:rPr>
    </w:pPr>
  </w:p>
  <w:p w:rsidR="000C1D7A" w:rsidRDefault="000C1D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0640D8"/>
    <w:lvl w:ilvl="0">
      <w:numFmt w:val="bullet"/>
      <w:lvlText w:val="*"/>
      <w:lvlJc w:val="left"/>
    </w:lvl>
  </w:abstractNum>
  <w:abstractNum w:abstractNumId="1">
    <w:nsid w:val="215E45D4"/>
    <w:multiLevelType w:val="hybridMultilevel"/>
    <w:tmpl w:val="FB220A00"/>
    <w:lvl w:ilvl="0" w:tplc="FE08454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B2289"/>
    <w:multiLevelType w:val="hybridMultilevel"/>
    <w:tmpl w:val="BDF28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27E9E"/>
    <w:multiLevelType w:val="hybridMultilevel"/>
    <w:tmpl w:val="09E84DD2"/>
    <w:lvl w:ilvl="0" w:tplc="F2E6E7B0">
      <w:start w:val="2"/>
      <w:numFmt w:val="decimal"/>
      <w:lvlText w:val="%1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32164063"/>
    <w:multiLevelType w:val="singleLevel"/>
    <w:tmpl w:val="CED682D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8943A99"/>
    <w:multiLevelType w:val="singleLevel"/>
    <w:tmpl w:val="D690EA1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40A13202"/>
    <w:multiLevelType w:val="multilevel"/>
    <w:tmpl w:val="FB220A00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90682"/>
    <w:multiLevelType w:val="hybridMultilevel"/>
    <w:tmpl w:val="A3241346"/>
    <w:lvl w:ilvl="0" w:tplc="914C8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B40A3E"/>
    <w:multiLevelType w:val="hybridMultilevel"/>
    <w:tmpl w:val="ED349B8A"/>
    <w:lvl w:ilvl="0" w:tplc="E51AA9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F73700"/>
    <w:multiLevelType w:val="singleLevel"/>
    <w:tmpl w:val="35ECEDB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46A54E1"/>
    <w:multiLevelType w:val="hybridMultilevel"/>
    <w:tmpl w:val="EA5EA5BA"/>
    <w:lvl w:ilvl="0" w:tplc="D35C0A42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75E"/>
    <w:rsid w:val="000061A4"/>
    <w:rsid w:val="00016939"/>
    <w:rsid w:val="00027D33"/>
    <w:rsid w:val="00032369"/>
    <w:rsid w:val="00034B9A"/>
    <w:rsid w:val="00036092"/>
    <w:rsid w:val="0003725B"/>
    <w:rsid w:val="000470B6"/>
    <w:rsid w:val="000546CF"/>
    <w:rsid w:val="00063B49"/>
    <w:rsid w:val="000766E0"/>
    <w:rsid w:val="00076A74"/>
    <w:rsid w:val="00096858"/>
    <w:rsid w:val="000A25A9"/>
    <w:rsid w:val="000A4856"/>
    <w:rsid w:val="000A6E59"/>
    <w:rsid w:val="000A711D"/>
    <w:rsid w:val="000C0FDF"/>
    <w:rsid w:val="000C1D7A"/>
    <w:rsid w:val="000C2E3B"/>
    <w:rsid w:val="000C2EE6"/>
    <w:rsid w:val="000D26F6"/>
    <w:rsid w:val="000D3E61"/>
    <w:rsid w:val="000E2E01"/>
    <w:rsid w:val="000F2548"/>
    <w:rsid w:val="00100831"/>
    <w:rsid w:val="00102825"/>
    <w:rsid w:val="00102D0F"/>
    <w:rsid w:val="00106BF8"/>
    <w:rsid w:val="00111097"/>
    <w:rsid w:val="00117DF2"/>
    <w:rsid w:val="00123A61"/>
    <w:rsid w:val="00132E21"/>
    <w:rsid w:val="00151C51"/>
    <w:rsid w:val="001569FB"/>
    <w:rsid w:val="00160D89"/>
    <w:rsid w:val="00161A3D"/>
    <w:rsid w:val="00164F38"/>
    <w:rsid w:val="00175D61"/>
    <w:rsid w:val="0018212D"/>
    <w:rsid w:val="00182219"/>
    <w:rsid w:val="00193C45"/>
    <w:rsid w:val="001A31F0"/>
    <w:rsid w:val="001B0C7B"/>
    <w:rsid w:val="001B6F8B"/>
    <w:rsid w:val="001C4710"/>
    <w:rsid w:val="001C5E45"/>
    <w:rsid w:val="001C7010"/>
    <w:rsid w:val="001D12EA"/>
    <w:rsid w:val="001D4805"/>
    <w:rsid w:val="001D7B6E"/>
    <w:rsid w:val="001E1B8F"/>
    <w:rsid w:val="00200769"/>
    <w:rsid w:val="00205FC1"/>
    <w:rsid w:val="00212389"/>
    <w:rsid w:val="00213353"/>
    <w:rsid w:val="00222006"/>
    <w:rsid w:val="002259AE"/>
    <w:rsid w:val="00227D0F"/>
    <w:rsid w:val="00241A62"/>
    <w:rsid w:val="00245367"/>
    <w:rsid w:val="00245B68"/>
    <w:rsid w:val="00247238"/>
    <w:rsid w:val="00261A0E"/>
    <w:rsid w:val="00276B3F"/>
    <w:rsid w:val="00277547"/>
    <w:rsid w:val="0029483C"/>
    <w:rsid w:val="002979CF"/>
    <w:rsid w:val="00297AFF"/>
    <w:rsid w:val="002B1F4E"/>
    <w:rsid w:val="002C0218"/>
    <w:rsid w:val="002C120D"/>
    <w:rsid w:val="002C70B4"/>
    <w:rsid w:val="002D08C9"/>
    <w:rsid w:val="002E0C4F"/>
    <w:rsid w:val="002E74E1"/>
    <w:rsid w:val="002F2B71"/>
    <w:rsid w:val="00304112"/>
    <w:rsid w:val="00330886"/>
    <w:rsid w:val="00350ADF"/>
    <w:rsid w:val="0035114B"/>
    <w:rsid w:val="00363820"/>
    <w:rsid w:val="00365D94"/>
    <w:rsid w:val="00372C76"/>
    <w:rsid w:val="00375750"/>
    <w:rsid w:val="00375B1E"/>
    <w:rsid w:val="00384333"/>
    <w:rsid w:val="003848CB"/>
    <w:rsid w:val="00390491"/>
    <w:rsid w:val="00394C9F"/>
    <w:rsid w:val="003A005D"/>
    <w:rsid w:val="003A3196"/>
    <w:rsid w:val="003B0E51"/>
    <w:rsid w:val="003C151C"/>
    <w:rsid w:val="003C694D"/>
    <w:rsid w:val="003E3033"/>
    <w:rsid w:val="003E48E1"/>
    <w:rsid w:val="003F5EBC"/>
    <w:rsid w:val="004078AA"/>
    <w:rsid w:val="00430E44"/>
    <w:rsid w:val="00441D14"/>
    <w:rsid w:val="004421A0"/>
    <w:rsid w:val="004521DC"/>
    <w:rsid w:val="004645CC"/>
    <w:rsid w:val="00473B81"/>
    <w:rsid w:val="00474291"/>
    <w:rsid w:val="0048392D"/>
    <w:rsid w:val="0049143C"/>
    <w:rsid w:val="004933FF"/>
    <w:rsid w:val="00497946"/>
    <w:rsid w:val="004A2874"/>
    <w:rsid w:val="004A679D"/>
    <w:rsid w:val="004A7FEB"/>
    <w:rsid w:val="004B075E"/>
    <w:rsid w:val="004B7193"/>
    <w:rsid w:val="004B726C"/>
    <w:rsid w:val="004B7C8E"/>
    <w:rsid w:val="004C2FE3"/>
    <w:rsid w:val="004C5FA9"/>
    <w:rsid w:val="004C6978"/>
    <w:rsid w:val="004E03D7"/>
    <w:rsid w:val="004E207D"/>
    <w:rsid w:val="004E2380"/>
    <w:rsid w:val="004F092C"/>
    <w:rsid w:val="004F0ED0"/>
    <w:rsid w:val="00501CF3"/>
    <w:rsid w:val="00512056"/>
    <w:rsid w:val="005136D1"/>
    <w:rsid w:val="00540424"/>
    <w:rsid w:val="005408CB"/>
    <w:rsid w:val="0054375E"/>
    <w:rsid w:val="00550E8D"/>
    <w:rsid w:val="005629B7"/>
    <w:rsid w:val="00574D7F"/>
    <w:rsid w:val="005751C3"/>
    <w:rsid w:val="00575949"/>
    <w:rsid w:val="00577ED7"/>
    <w:rsid w:val="00580BB8"/>
    <w:rsid w:val="005A1C10"/>
    <w:rsid w:val="005A66BB"/>
    <w:rsid w:val="005A751E"/>
    <w:rsid w:val="005B0D76"/>
    <w:rsid w:val="005B21A5"/>
    <w:rsid w:val="005B2EC2"/>
    <w:rsid w:val="005B4038"/>
    <w:rsid w:val="005B46C7"/>
    <w:rsid w:val="00602140"/>
    <w:rsid w:val="00602DEB"/>
    <w:rsid w:val="006073F1"/>
    <w:rsid w:val="006079C6"/>
    <w:rsid w:val="00616E8E"/>
    <w:rsid w:val="00620C13"/>
    <w:rsid w:val="00621BCB"/>
    <w:rsid w:val="00633131"/>
    <w:rsid w:val="00642750"/>
    <w:rsid w:val="00662BC0"/>
    <w:rsid w:val="00681FDB"/>
    <w:rsid w:val="0068367B"/>
    <w:rsid w:val="0069250E"/>
    <w:rsid w:val="00692FBE"/>
    <w:rsid w:val="006A3538"/>
    <w:rsid w:val="006A4147"/>
    <w:rsid w:val="006B36CA"/>
    <w:rsid w:val="006B3D44"/>
    <w:rsid w:val="006C4726"/>
    <w:rsid w:val="006D15B6"/>
    <w:rsid w:val="006D4BA8"/>
    <w:rsid w:val="006D5CEA"/>
    <w:rsid w:val="006E060A"/>
    <w:rsid w:val="006E54B2"/>
    <w:rsid w:val="006F193E"/>
    <w:rsid w:val="006F45BB"/>
    <w:rsid w:val="006F47C5"/>
    <w:rsid w:val="006F6E18"/>
    <w:rsid w:val="00712641"/>
    <w:rsid w:val="00717C5D"/>
    <w:rsid w:val="00717E39"/>
    <w:rsid w:val="00721E93"/>
    <w:rsid w:val="00722216"/>
    <w:rsid w:val="0072622A"/>
    <w:rsid w:val="00732709"/>
    <w:rsid w:val="007377D3"/>
    <w:rsid w:val="007456AE"/>
    <w:rsid w:val="00756103"/>
    <w:rsid w:val="00765969"/>
    <w:rsid w:val="007667C3"/>
    <w:rsid w:val="007724C4"/>
    <w:rsid w:val="00772D14"/>
    <w:rsid w:val="0077569B"/>
    <w:rsid w:val="007900E5"/>
    <w:rsid w:val="007903BF"/>
    <w:rsid w:val="007A3D73"/>
    <w:rsid w:val="007D2651"/>
    <w:rsid w:val="007E4086"/>
    <w:rsid w:val="007E70EF"/>
    <w:rsid w:val="007E7309"/>
    <w:rsid w:val="007F1946"/>
    <w:rsid w:val="007F1FDF"/>
    <w:rsid w:val="007F2721"/>
    <w:rsid w:val="00801DB9"/>
    <w:rsid w:val="00822E4E"/>
    <w:rsid w:val="0083050B"/>
    <w:rsid w:val="0083186F"/>
    <w:rsid w:val="008375A8"/>
    <w:rsid w:val="00860CD2"/>
    <w:rsid w:val="00877759"/>
    <w:rsid w:val="008878E6"/>
    <w:rsid w:val="0089147C"/>
    <w:rsid w:val="008B0E36"/>
    <w:rsid w:val="008B3946"/>
    <w:rsid w:val="008B553A"/>
    <w:rsid w:val="008E3210"/>
    <w:rsid w:val="008F2023"/>
    <w:rsid w:val="00903D9E"/>
    <w:rsid w:val="009074D5"/>
    <w:rsid w:val="0091487C"/>
    <w:rsid w:val="00920EFE"/>
    <w:rsid w:val="00921DA4"/>
    <w:rsid w:val="00932738"/>
    <w:rsid w:val="0093359E"/>
    <w:rsid w:val="00933AC9"/>
    <w:rsid w:val="00933D29"/>
    <w:rsid w:val="00941332"/>
    <w:rsid w:val="009512B1"/>
    <w:rsid w:val="00954E46"/>
    <w:rsid w:val="00954E48"/>
    <w:rsid w:val="00973946"/>
    <w:rsid w:val="00980C93"/>
    <w:rsid w:val="00984B21"/>
    <w:rsid w:val="009A1D75"/>
    <w:rsid w:val="009A318F"/>
    <w:rsid w:val="009A39B4"/>
    <w:rsid w:val="009A5AAB"/>
    <w:rsid w:val="009B5DC3"/>
    <w:rsid w:val="009B7B83"/>
    <w:rsid w:val="009C21AD"/>
    <w:rsid w:val="009D7F2C"/>
    <w:rsid w:val="009E6090"/>
    <w:rsid w:val="00A040F0"/>
    <w:rsid w:val="00A07800"/>
    <w:rsid w:val="00A33898"/>
    <w:rsid w:val="00A35536"/>
    <w:rsid w:val="00A437A5"/>
    <w:rsid w:val="00A463DD"/>
    <w:rsid w:val="00A538B1"/>
    <w:rsid w:val="00A57EAA"/>
    <w:rsid w:val="00A63DE3"/>
    <w:rsid w:val="00A66D37"/>
    <w:rsid w:val="00A7279C"/>
    <w:rsid w:val="00A8523E"/>
    <w:rsid w:val="00A96077"/>
    <w:rsid w:val="00AA1685"/>
    <w:rsid w:val="00AA1A35"/>
    <w:rsid w:val="00AB69C8"/>
    <w:rsid w:val="00AC7744"/>
    <w:rsid w:val="00AD358B"/>
    <w:rsid w:val="00AD6FCD"/>
    <w:rsid w:val="00AE5923"/>
    <w:rsid w:val="00AF0441"/>
    <w:rsid w:val="00AF5AAD"/>
    <w:rsid w:val="00B00520"/>
    <w:rsid w:val="00B0675C"/>
    <w:rsid w:val="00B13CE4"/>
    <w:rsid w:val="00B17D95"/>
    <w:rsid w:val="00B2216A"/>
    <w:rsid w:val="00B2401C"/>
    <w:rsid w:val="00B264A6"/>
    <w:rsid w:val="00B27F76"/>
    <w:rsid w:val="00B37EDB"/>
    <w:rsid w:val="00B40063"/>
    <w:rsid w:val="00B408AE"/>
    <w:rsid w:val="00B45E57"/>
    <w:rsid w:val="00B47CD2"/>
    <w:rsid w:val="00B57934"/>
    <w:rsid w:val="00B73769"/>
    <w:rsid w:val="00B839B5"/>
    <w:rsid w:val="00B90A0D"/>
    <w:rsid w:val="00B92D9B"/>
    <w:rsid w:val="00BB47D6"/>
    <w:rsid w:val="00BC0A21"/>
    <w:rsid w:val="00BC533D"/>
    <w:rsid w:val="00BC7B32"/>
    <w:rsid w:val="00BD7A2F"/>
    <w:rsid w:val="00C02918"/>
    <w:rsid w:val="00C043BB"/>
    <w:rsid w:val="00C07702"/>
    <w:rsid w:val="00C125E7"/>
    <w:rsid w:val="00C2256B"/>
    <w:rsid w:val="00C312C2"/>
    <w:rsid w:val="00C4043D"/>
    <w:rsid w:val="00C56093"/>
    <w:rsid w:val="00C62DCA"/>
    <w:rsid w:val="00C62E86"/>
    <w:rsid w:val="00C77BB2"/>
    <w:rsid w:val="00C929FB"/>
    <w:rsid w:val="00CA78F2"/>
    <w:rsid w:val="00CC3A59"/>
    <w:rsid w:val="00CC652E"/>
    <w:rsid w:val="00CD3187"/>
    <w:rsid w:val="00CD4AA0"/>
    <w:rsid w:val="00CE1F85"/>
    <w:rsid w:val="00CE64DE"/>
    <w:rsid w:val="00CE6AF7"/>
    <w:rsid w:val="00D059BD"/>
    <w:rsid w:val="00D06E41"/>
    <w:rsid w:val="00D10DA8"/>
    <w:rsid w:val="00D1242A"/>
    <w:rsid w:val="00D137E7"/>
    <w:rsid w:val="00D25C5D"/>
    <w:rsid w:val="00D320C8"/>
    <w:rsid w:val="00D460E6"/>
    <w:rsid w:val="00D52540"/>
    <w:rsid w:val="00D650F0"/>
    <w:rsid w:val="00D75DDA"/>
    <w:rsid w:val="00D774C5"/>
    <w:rsid w:val="00D807CF"/>
    <w:rsid w:val="00D82B18"/>
    <w:rsid w:val="00D94180"/>
    <w:rsid w:val="00DB0F76"/>
    <w:rsid w:val="00DB3B24"/>
    <w:rsid w:val="00DB5BBE"/>
    <w:rsid w:val="00DC50DE"/>
    <w:rsid w:val="00DE0548"/>
    <w:rsid w:val="00DE4CF1"/>
    <w:rsid w:val="00DE4D44"/>
    <w:rsid w:val="00DF5243"/>
    <w:rsid w:val="00E00429"/>
    <w:rsid w:val="00E05080"/>
    <w:rsid w:val="00E128F5"/>
    <w:rsid w:val="00E13449"/>
    <w:rsid w:val="00E20FCD"/>
    <w:rsid w:val="00E35AA2"/>
    <w:rsid w:val="00E4113E"/>
    <w:rsid w:val="00E43BD9"/>
    <w:rsid w:val="00E504AA"/>
    <w:rsid w:val="00E51274"/>
    <w:rsid w:val="00E56D2B"/>
    <w:rsid w:val="00E75E4F"/>
    <w:rsid w:val="00E86070"/>
    <w:rsid w:val="00E873D8"/>
    <w:rsid w:val="00E907C3"/>
    <w:rsid w:val="00E93C04"/>
    <w:rsid w:val="00E94819"/>
    <w:rsid w:val="00E9531E"/>
    <w:rsid w:val="00EA606C"/>
    <w:rsid w:val="00EA609C"/>
    <w:rsid w:val="00EC1A10"/>
    <w:rsid w:val="00EC2023"/>
    <w:rsid w:val="00EC48AD"/>
    <w:rsid w:val="00EC6CED"/>
    <w:rsid w:val="00EC7CE1"/>
    <w:rsid w:val="00ED7495"/>
    <w:rsid w:val="00EE1988"/>
    <w:rsid w:val="00F055CC"/>
    <w:rsid w:val="00F065C0"/>
    <w:rsid w:val="00F16E9E"/>
    <w:rsid w:val="00F226B3"/>
    <w:rsid w:val="00F240CB"/>
    <w:rsid w:val="00F25B32"/>
    <w:rsid w:val="00F403FA"/>
    <w:rsid w:val="00F40946"/>
    <w:rsid w:val="00F45B77"/>
    <w:rsid w:val="00F51F0A"/>
    <w:rsid w:val="00F527B1"/>
    <w:rsid w:val="00F5797E"/>
    <w:rsid w:val="00F57D42"/>
    <w:rsid w:val="00F81A38"/>
    <w:rsid w:val="00F879BA"/>
    <w:rsid w:val="00F946A7"/>
    <w:rsid w:val="00FA4FCD"/>
    <w:rsid w:val="00FB16E7"/>
    <w:rsid w:val="00FB3D79"/>
    <w:rsid w:val="00FC2981"/>
    <w:rsid w:val="00FD2101"/>
    <w:rsid w:val="00FD215F"/>
    <w:rsid w:val="00FE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4" type="connector" idref="#_x0000_s1090"/>
        <o:r id="V:Rule5" type="connector" idref="#_x0000_s1091"/>
        <o:r id="V:Rule6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D2"/>
  </w:style>
  <w:style w:type="paragraph" w:styleId="1">
    <w:name w:val="heading 1"/>
    <w:basedOn w:val="a"/>
    <w:next w:val="a"/>
    <w:qFormat/>
    <w:rsid w:val="00B47CD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47CD2"/>
    <w:pPr>
      <w:keepNext/>
      <w:spacing w:line="240" w:lineRule="exact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7CD2"/>
    <w:pPr>
      <w:keepNext/>
      <w:ind w:right="-1"/>
      <w:jc w:val="both"/>
      <w:outlineLvl w:val="0"/>
    </w:pPr>
    <w:rPr>
      <w:sz w:val="28"/>
    </w:rPr>
  </w:style>
  <w:style w:type="paragraph" w:styleId="20">
    <w:name w:val="Body Text 2"/>
    <w:basedOn w:val="a"/>
    <w:rsid w:val="00B47CD2"/>
    <w:pPr>
      <w:jc w:val="both"/>
    </w:pPr>
    <w:rPr>
      <w:sz w:val="28"/>
    </w:rPr>
  </w:style>
  <w:style w:type="character" w:styleId="a4">
    <w:name w:val="page number"/>
    <w:basedOn w:val="a0"/>
    <w:rsid w:val="00B47CD2"/>
  </w:style>
  <w:style w:type="paragraph" w:styleId="a5">
    <w:name w:val="header"/>
    <w:basedOn w:val="a"/>
    <w:rsid w:val="00B47CD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47CD2"/>
    <w:pPr>
      <w:ind w:left="-142"/>
      <w:jc w:val="both"/>
    </w:pPr>
    <w:rPr>
      <w:sz w:val="28"/>
    </w:rPr>
  </w:style>
  <w:style w:type="paragraph" w:styleId="21">
    <w:name w:val="Body Text Indent 2"/>
    <w:basedOn w:val="a"/>
    <w:rsid w:val="00B47CD2"/>
    <w:pPr>
      <w:ind w:firstLine="720"/>
      <w:jc w:val="both"/>
    </w:pPr>
    <w:rPr>
      <w:sz w:val="28"/>
    </w:rPr>
  </w:style>
  <w:style w:type="paragraph" w:styleId="3">
    <w:name w:val="Body Text 3"/>
    <w:basedOn w:val="a"/>
    <w:rsid w:val="00B47CD2"/>
    <w:rPr>
      <w:sz w:val="28"/>
    </w:rPr>
  </w:style>
  <w:style w:type="paragraph" w:styleId="a7">
    <w:name w:val="Balloon Text"/>
    <w:basedOn w:val="a"/>
    <w:semiHidden/>
    <w:rsid w:val="008B0E3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4742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4291"/>
  </w:style>
  <w:style w:type="character" w:styleId="aa">
    <w:name w:val="Hyperlink"/>
    <w:basedOn w:val="a0"/>
    <w:uiPriority w:val="99"/>
    <w:unhideWhenUsed/>
    <w:rsid w:val="00164F38"/>
    <w:rPr>
      <w:b/>
      <w:bCs/>
      <w:strike w:val="0"/>
      <w:dstrike w:val="0"/>
      <w:color w:val="3561B1"/>
      <w:u w:val="none"/>
      <w:effect w:val="none"/>
    </w:rPr>
  </w:style>
  <w:style w:type="paragraph" w:customStyle="1" w:styleId="10">
    <w:name w:val="нум список 1"/>
    <w:basedOn w:val="a"/>
    <w:rsid w:val="005408CB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5408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Без интервала Знак"/>
    <w:basedOn w:val="a0"/>
    <w:link w:val="ac"/>
    <w:uiPriority w:val="99"/>
    <w:locked/>
    <w:rsid w:val="003B0E51"/>
    <w:rPr>
      <w:sz w:val="22"/>
      <w:szCs w:val="22"/>
      <w:lang w:val="ru-RU" w:eastAsia="ru-RU" w:bidi="ar-SA"/>
    </w:rPr>
  </w:style>
  <w:style w:type="paragraph" w:styleId="ac">
    <w:name w:val="No Spacing"/>
    <w:link w:val="ab"/>
    <w:uiPriority w:val="99"/>
    <w:qFormat/>
    <w:rsid w:val="003B0E51"/>
    <w:rPr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B0E5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D650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40063"/>
    <w:pPr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9545E5935C270C1A1A60E3EED82A5BDC6B6A187344DC7EBD96B230BD044485c33BE" TargetMode="External"/><Relationship Id="rId13" Type="http://schemas.openxmlformats.org/officeDocument/2006/relationships/hyperlink" Target="consultantplus://offline/ref=366460765F2238150AD6C50B72F01D79563D68536CC0CE10CDEFCA885BB86D2458F108BA6D2EB6AEE7wBF" TargetMode="External"/><Relationship Id="rId18" Type="http://schemas.openxmlformats.org/officeDocument/2006/relationships/hyperlink" Target="consultantplus://offline/ref=A49545E5935C270C1A1A7EEEF8B47756DA683310791B822AB49CE7c638E" TargetMode="External"/><Relationship Id="rId26" Type="http://schemas.openxmlformats.org/officeDocument/2006/relationships/hyperlink" Target="consultantplus://offline/ref=A18CA91E59099E022AA3A745B25ABB5BA82BB60B7E4AF1F36ECF8CC730BFBEE8D449F8FA612BE6D066i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9545E5935C270C1A1A7EEEF8B47756D96434117548D528E5C9E96DEAc03DE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66460765F2238150AD6C50B72F01D79563D68536CC0CE10CDEFCA885BB86D2458F108BA6D2EB6AAE7wAF" TargetMode="External"/><Relationship Id="rId17" Type="http://schemas.openxmlformats.org/officeDocument/2006/relationships/hyperlink" Target="consultantplus://offline/ref=7C18EC4DEB475FEB84E81C53E5DCC9880C39BD98FA0C32AAB3F4DA39ECDE4F5A979E65A8160A3B2B047559v6K0G" TargetMode="External"/><Relationship Id="rId25" Type="http://schemas.openxmlformats.org/officeDocument/2006/relationships/hyperlink" Target="consultantplus://offline/ref=9ED9ED54BBBB489923A7D9927BAABAB3690C547289D4A89EA08EEEBBD8F7B93B19818657AF1E983CEEBE13S975G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dm-sovetsk.ru" TargetMode="External"/><Relationship Id="rId20" Type="http://schemas.openxmlformats.org/officeDocument/2006/relationships/hyperlink" Target="consultantplus://offline/ref=A49545E5935C270C1A1A7EEEF8B47756D96437157049D528E5C9E96DEAc03DE" TargetMode="External"/><Relationship Id="rId29" Type="http://schemas.openxmlformats.org/officeDocument/2006/relationships/hyperlink" Target="consultantplus://offline/ref=55AE6A78F1060993EF0F88CBC4E90A3B1EB65A4E9553F8FD3D830FAF8A810615B3A82C8C698E99CA21L6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6460765F2238150AD6C50B72F01D79563D68536CC0CE10CDEFCA885BB86D2458F108BA6D2EB5ABE7w7F" TargetMode="External"/><Relationship Id="rId24" Type="http://schemas.openxmlformats.org/officeDocument/2006/relationships/hyperlink" Target="consultantplus://offline/ref=A49545E5935C270C1A1A60E3EED82A5BDC6B6A187344DC7EBD96B230BD044485c33BE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consultantplus://offline/ref=A49545E5935C270C1A1A7EEEF8B47756D963361C744BD528E5C9E96DEAc03DE" TargetMode="External"/><Relationship Id="rId28" Type="http://schemas.openxmlformats.org/officeDocument/2006/relationships/hyperlink" Target="mailto:mfc@uslugikbr.ru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66460765F2238150AD6C50B72F01D79563D68536CC0CE10CDEFCA885BB86D2458F108BA6D2EB5ABE7w9F" TargetMode="External"/><Relationship Id="rId19" Type="http://schemas.openxmlformats.org/officeDocument/2006/relationships/hyperlink" Target="consultantplus://offline/ref=A49545E5935C270C1A1A7EEEF8B47756D964361C714BD528E5C9E96DEAc03DE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6460765F2238150AD6C50B72F01D79563D68536CC0CE10CDEFCA885BEBw8F" TargetMode="External"/><Relationship Id="rId14" Type="http://schemas.openxmlformats.org/officeDocument/2006/relationships/hyperlink" Target="http://www.adm-sovetsk.ru" TargetMode="External"/><Relationship Id="rId22" Type="http://schemas.openxmlformats.org/officeDocument/2006/relationships/hyperlink" Target="consultantplus://offline/ref=C8B2B8F6FAAB4E46F3EE88683404B7B7BA13EB046BB6141143F9D8A7295CW7O" TargetMode="External"/><Relationship Id="rId27" Type="http://schemas.openxmlformats.org/officeDocument/2006/relationships/hyperlink" Target="consultantplus://offline/ref=9ED9ED54BBBB489923A7C79F6DC6E5BA68020C7E82D1A7CEFED1B5E68FFEB36C5ECEDF15EB139939SE77G" TargetMode="External"/><Relationship Id="rId30" Type="http://schemas.openxmlformats.org/officeDocument/2006/relationships/hyperlink" Target="http://www.adm-sovetsk.ru/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0;&#1057;&#1041;\Application%20Data\Microsoft\&#1064;&#1072;&#1073;&#1083;&#1086;&#1085;&#1099;\&#1087;&#1086;&#1089;&#1090;&#1072;&#1085;&#1086;&#1074;&#1083;&#1077;&#1085;&#1080;&#1103;%20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постановления 2012</Template>
  <TotalTime>15</TotalTime>
  <Pages>1</Pages>
  <Words>8483</Words>
  <Characters>48355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56725</CharactersWithSpaces>
  <SharedDoc>false</SharedDoc>
  <HLinks>
    <vt:vector size="150" baseType="variant">
      <vt:variant>
        <vt:i4>6357040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7077990</vt:i4>
      </vt:variant>
      <vt:variant>
        <vt:i4>69</vt:i4>
      </vt:variant>
      <vt:variant>
        <vt:i4>0</vt:i4>
      </vt:variant>
      <vt:variant>
        <vt:i4>5</vt:i4>
      </vt:variant>
      <vt:variant>
        <vt:lpwstr>http://www.adm-uchebnoe.ru/</vt:lpwstr>
      </vt:variant>
      <vt:variant>
        <vt:lpwstr/>
      </vt:variant>
      <vt:variant>
        <vt:i4>2818096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consultantplus://offline/ref=55AE6A78F1060993EF0F88CBC4E90A3B1EB65A4E9553F8FD3D830FAF8A810615B3A82C8C698E99CA21L6H</vt:lpwstr>
      </vt:variant>
      <vt:variant>
        <vt:lpwstr/>
      </vt:variant>
      <vt:variant>
        <vt:i4>7929935</vt:i4>
      </vt:variant>
      <vt:variant>
        <vt:i4>63</vt:i4>
      </vt:variant>
      <vt:variant>
        <vt:i4>0</vt:i4>
      </vt:variant>
      <vt:variant>
        <vt:i4>5</vt:i4>
      </vt:variant>
      <vt:variant>
        <vt:lpwstr>mailto:mfc@uslugikbr.ru</vt:lpwstr>
      </vt:variant>
      <vt:variant>
        <vt:lpwstr/>
      </vt:variant>
      <vt:variant>
        <vt:i4>3211318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consultantplus://offline/ref=9ED9ED54BBBB489923A7C79F6DC6E5BA68020C7E82D1A7CEFED1B5E68FFEB36C5ECEDF15EB139939SE77G</vt:lpwstr>
      </vt:variant>
      <vt:variant>
        <vt:lpwstr/>
      </vt:variant>
      <vt:variant>
        <vt:i4>8192110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consultantplus://offline/ref=A18CA91E59099E022AA3A745B25ABB5BA82BB60B7E4AF1F36ECF8CC730BFBEE8D449F8FA612BE6D066i6J</vt:lpwstr>
      </vt:variant>
      <vt:variant>
        <vt:lpwstr/>
      </vt:variant>
      <vt:variant>
        <vt:i4>5898326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consultantplus://offline/ref=9ED9ED54BBBB489923A7D9927BAABAB3690C547289D4A89EA08EEEBBD8F7B93B19818657AF1E983CEEBE13S975G</vt:lpwstr>
      </vt:variant>
      <vt:variant>
        <vt:lpwstr/>
      </vt:variant>
      <vt:variant>
        <vt:i4>7471152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consultantplus://offline/ref=A49545E5935C270C1A1A60E3EED82A5BDC6B6A187344DC7EBD96B230BD044485c33BE</vt:lpwstr>
      </vt:variant>
      <vt:variant>
        <vt:lpwstr/>
      </vt:variant>
      <vt:variant>
        <vt:i4>1507337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consultantplus://offline/ref=A49545E5935C270C1A1A7EEEF8B47756D963361C744BD528E5C9E96DEAc03DE</vt:lpwstr>
      </vt:variant>
      <vt:variant>
        <vt:lpwstr/>
      </vt:variant>
      <vt:variant>
        <vt:i4>5374046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consultantplus://offline/ref=C8B2B8F6FAAB4E46F3EE88683404B7B7BA13EB046BB6141143F9D8A7295CW7O</vt:lpwstr>
      </vt:variant>
      <vt:variant>
        <vt:lpwstr/>
      </vt:variant>
      <vt:variant>
        <vt:i4>1507333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consultantplus://offline/ref=A49545E5935C270C1A1A7EEEF8B47756D96434117548D528E5C9E96DEAc03DE</vt:lpwstr>
      </vt:variant>
      <vt:variant>
        <vt:lpwstr/>
      </vt:variant>
      <vt:variant>
        <vt:i4>1507334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consultantplus://offline/ref=A49545E5935C270C1A1A7EEEF8B47756D96437157049D528E5C9E96DEAc03DE</vt:lpwstr>
      </vt:variant>
      <vt:variant>
        <vt:lpwstr/>
      </vt:variant>
      <vt:variant>
        <vt:i4>1507339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consultantplus://offline/ref=A49545E5935C270C1A1A7EEEF8B47756D964361C714BD528E5C9E96DEAc03DE</vt:lpwstr>
      </vt:variant>
      <vt:variant>
        <vt:lpwstr/>
      </vt:variant>
      <vt:variant>
        <vt:i4>4194389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consultantplus://offline/ref=A49545E5935C270C1A1A7EEEF8B47756DA683310791B822AB49CE7c638E</vt:lpwstr>
      </vt:variant>
      <vt:variant>
        <vt:lpwstr/>
      </vt:variant>
      <vt:variant>
        <vt:i4>65624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consultantplus://offline/ref=7C18EC4DEB475FEB84E81C53E5DCC9880C39BD98FA0C32AAB3F4DA39ECDE4F5A979E65A8160A3B2B047559v6K0G</vt:lpwstr>
      </vt:variant>
      <vt:variant>
        <vt:lpwstr/>
      </vt:variant>
      <vt:variant>
        <vt:i4>7077990</vt:i4>
      </vt:variant>
      <vt:variant>
        <vt:i4>27</vt:i4>
      </vt:variant>
      <vt:variant>
        <vt:i4>0</vt:i4>
      </vt:variant>
      <vt:variant>
        <vt:i4>5</vt:i4>
      </vt:variant>
      <vt:variant>
        <vt:lpwstr>http://www.adm-uchebnoe.ru/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7077990</vt:i4>
      </vt:variant>
      <vt:variant>
        <vt:i4>21</vt:i4>
      </vt:variant>
      <vt:variant>
        <vt:i4>0</vt:i4>
      </vt:variant>
      <vt:variant>
        <vt:i4>5</vt:i4>
      </vt:variant>
      <vt:variant>
        <vt:lpwstr>http://www.adm-uchebnoe.ru/</vt:lpwstr>
      </vt:variant>
      <vt:variant>
        <vt:lpwstr/>
      </vt:variant>
      <vt:variant>
        <vt:i4>7012410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consultantplus://offline/ref=366460765F2238150AD6C50B72F01D79563D68536CC0CE10CDEFCA885BB86D2458F108BA6D2EB6AEE7wBF</vt:lpwstr>
      </vt:variant>
      <vt:variant>
        <vt:lpwstr/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consultantplus://offline/ref=366460765F2238150AD6C50B72F01D79563D68536CC0CE10CDEFCA885BB86D2458F108BA6D2EB6AAE7wAF</vt:lpwstr>
      </vt:variant>
      <vt:variant>
        <vt:lpwstr/>
      </vt:variant>
      <vt:variant>
        <vt:i4>7012459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consultantplus://offline/ref=366460765F2238150AD6C50B72F01D79563D68536CC0CE10CDEFCA885BB86D2458F108BA6D2EB5ABE7w7F</vt:lpwstr>
      </vt:variant>
      <vt:variant>
        <vt:lpwstr/>
      </vt:variant>
      <vt:variant>
        <vt:i4>7012453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consultantplus://offline/ref=366460765F2238150AD6C50B72F01D79563D68536CC0CE10CDEFCA885BB86D2458F108BA6D2EB5ABE7w9F</vt:lpwstr>
      </vt:variant>
      <vt:variant>
        <vt:lpwstr/>
      </vt:variant>
      <vt:variant>
        <vt:i4>720991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consultantplus://offline/ref=366460765F2238150AD6C50B72F01D79563D68536CC0CE10CDEFCA885BEBw8F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consultantplus://offline/ref=A49545E5935C270C1A1A60E3EED82A5BDC6B6A187344DC7EBD96B230BD044485c33BE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2016-02-08T05:41:00Z</cp:lastPrinted>
  <dcterms:created xsi:type="dcterms:W3CDTF">2015-08-25T20:31:00Z</dcterms:created>
  <dcterms:modified xsi:type="dcterms:W3CDTF">2016-02-08T05:42:00Z</dcterms:modified>
</cp:coreProperties>
</file>